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2A215" w14:textId="77777777" w:rsidR="00845F2F" w:rsidRDefault="00845F2F" w:rsidP="00845F2F">
      <w:pPr>
        <w:pStyle w:val="Content"/>
        <w:jc w:val="right"/>
      </w:pPr>
    </w:p>
    <w:p w14:paraId="1430EF20" w14:textId="77AC8449" w:rsidR="00845F2F" w:rsidRPr="00526ADA" w:rsidRDefault="00845F2F" w:rsidP="00845F2F">
      <w:pPr>
        <w:pStyle w:val="Content"/>
        <w:jc w:val="right"/>
        <w:rPr>
          <w:b/>
          <w:bCs/>
        </w:rPr>
      </w:pPr>
      <w:r w:rsidRPr="00526ADA">
        <w:rPr>
          <w:b/>
          <w:bCs/>
        </w:rPr>
        <w:t xml:space="preserve">Annex </w:t>
      </w:r>
      <w:r>
        <w:rPr>
          <w:b/>
          <w:bCs/>
        </w:rPr>
        <w:t>3</w:t>
      </w:r>
    </w:p>
    <w:p w14:paraId="34525CE4" w14:textId="77777777" w:rsidR="00845F2F" w:rsidRPr="003119BC" w:rsidRDefault="00845F2F" w:rsidP="00845F2F">
      <w:pPr>
        <w:pStyle w:val="Content"/>
        <w:jc w:val="right"/>
      </w:pPr>
    </w:p>
    <w:p w14:paraId="56C26E7E" w14:textId="77777777" w:rsidR="00845F2F" w:rsidRPr="00023D64" w:rsidRDefault="00845F2F" w:rsidP="00845F2F">
      <w:pPr>
        <w:jc w:val="center"/>
        <w:rPr>
          <w:rFonts w:ascii="Calibri" w:eastAsia="Calibri" w:hAnsi="Calibri" w:cs="Times New Roman"/>
          <w:b/>
          <w:bCs/>
          <w:sz w:val="28"/>
          <w:szCs w:val="28"/>
          <w:lang w:val="en-GB"/>
        </w:rPr>
      </w:pPr>
      <w:r w:rsidRPr="00023D64">
        <w:rPr>
          <w:rFonts w:ascii="Calibri" w:eastAsia="Calibri" w:hAnsi="Calibri" w:cs="Times New Roman"/>
          <w:b/>
          <w:bCs/>
          <w:sz w:val="28"/>
          <w:szCs w:val="28"/>
          <w:lang w:val="en-GB"/>
        </w:rPr>
        <w:t>REQUEST FOR INFORMATION (RFI)</w:t>
      </w:r>
    </w:p>
    <w:p w14:paraId="7C15C58A" w14:textId="4805A1B4" w:rsidR="00845F2F" w:rsidRDefault="00845F2F" w:rsidP="00845F2F">
      <w:pPr>
        <w:jc w:val="center"/>
        <w:rPr>
          <w:rFonts w:ascii="Calibri" w:eastAsia="Calibri" w:hAnsi="Calibri" w:cs="Times New Roman"/>
          <w:b/>
          <w:bCs/>
          <w:u w:val="single"/>
          <w:lang w:val="en-GB"/>
        </w:rPr>
      </w:pPr>
      <w:r w:rsidRPr="003119BC">
        <w:rPr>
          <w:rFonts w:ascii="Calibri" w:eastAsia="Calibri" w:hAnsi="Calibri" w:cs="Times New Roman"/>
          <w:b/>
          <w:bCs/>
          <w:lang w:val="en-GB"/>
        </w:rPr>
        <w:t xml:space="preserve">PRELIMINARY MARKET CONSULTATION ON </w:t>
      </w:r>
      <w:r w:rsidR="004D33B7">
        <w:rPr>
          <w:rFonts w:ascii="Calibri" w:eastAsia="Calibri" w:hAnsi="Calibri" w:cs="Times New Roman"/>
          <w:b/>
          <w:bCs/>
          <w:u w:val="single"/>
          <w:lang w:val="en-GB"/>
        </w:rPr>
        <w:t>AUTO CANON</w:t>
      </w:r>
      <w:r w:rsidRPr="00E56162">
        <w:rPr>
          <w:rFonts w:ascii="Calibri" w:eastAsia="Calibri" w:hAnsi="Calibri" w:cs="Times New Roman"/>
          <w:b/>
          <w:bCs/>
          <w:u w:val="single"/>
          <w:lang w:val="en-GB"/>
        </w:rPr>
        <w:t xml:space="preserve"> AMMUNITION</w:t>
      </w:r>
    </w:p>
    <w:p w14:paraId="6A48434E" w14:textId="77777777" w:rsidR="00845F2F" w:rsidRDefault="00845F2F" w:rsidP="00845F2F">
      <w:pPr>
        <w:jc w:val="center"/>
        <w:rPr>
          <w:rFonts w:ascii="Calibri" w:eastAsia="Calibri" w:hAnsi="Calibri" w:cs="Times New Roman"/>
          <w:b/>
          <w:bCs/>
          <w:lang w:val="en-GB"/>
        </w:rPr>
      </w:pPr>
    </w:p>
    <w:p w14:paraId="63C6DF02" w14:textId="77777777" w:rsidR="001640AA" w:rsidRDefault="001640AA" w:rsidP="001640AA">
      <w:pPr>
        <w:rPr>
          <w:rFonts w:ascii="Calibri" w:eastAsia="Calibri" w:hAnsi="Calibri" w:cs="Times New Roman"/>
          <w:b/>
          <w:bCs/>
          <w:lang w:val="en-GB"/>
        </w:rPr>
      </w:pPr>
      <w:r>
        <w:rPr>
          <w:rFonts w:ascii="Calibri" w:eastAsia="Calibri" w:hAnsi="Calibri" w:cs="Times New Roman"/>
          <w:b/>
          <w:bCs/>
          <w:lang w:val="en-GB"/>
        </w:rPr>
        <w:t xml:space="preserve">Companies are requested to submit this form via email to </w:t>
      </w:r>
      <w:r w:rsidRPr="00587B96">
        <w:rPr>
          <w:rFonts w:ascii="Calibri" w:eastAsia="Calibri" w:hAnsi="Calibri" w:cs="Times New Roman"/>
          <w:b/>
          <w:bCs/>
          <w:lang w:val="en-GB"/>
        </w:rPr>
        <w:t>EDA</w:t>
      </w:r>
      <w:r>
        <w:rPr>
          <w:rFonts w:ascii="Calibri" w:eastAsia="Calibri" w:hAnsi="Calibri" w:cs="Times New Roman"/>
          <w:b/>
          <w:bCs/>
          <w:lang w:val="en-GB"/>
        </w:rPr>
        <w:t xml:space="preserve"> </w:t>
      </w:r>
      <w:r w:rsidRPr="00587B96">
        <w:rPr>
          <w:rFonts w:ascii="Calibri" w:eastAsia="Calibri" w:hAnsi="Calibri" w:cs="Times New Roman"/>
          <w:b/>
          <w:bCs/>
          <w:lang w:val="en-GB"/>
        </w:rPr>
        <w:t>(</w:t>
      </w:r>
      <w:r>
        <w:rPr>
          <w:rFonts w:ascii="Calibri" w:eastAsia="Calibri" w:hAnsi="Calibri" w:cs="Times New Roman"/>
          <w:b/>
          <w:bCs/>
          <w:lang w:val="en-GB"/>
        </w:rPr>
        <w:t xml:space="preserve"> </w:t>
      </w:r>
      <w:hyperlink r:id="rId11" w:history="1">
        <w:r w:rsidRPr="00A15D83">
          <w:rPr>
            <w:rStyle w:val="Hyperlink"/>
            <w:rFonts w:ascii="Segoe UI" w:eastAsia="Segoe UI" w:hAnsi="Segoe UI" w:cs="Segoe UI"/>
            <w:sz w:val="21"/>
            <w:szCs w:val="21"/>
            <w:lang w:val="en-GB"/>
          </w:rPr>
          <w:t>JPAmmo-RFI@eda.europa.eu</w:t>
        </w:r>
      </w:hyperlink>
      <w:r>
        <w:t xml:space="preserve"> </w:t>
      </w:r>
      <w:r w:rsidRPr="61923DC9">
        <w:rPr>
          <w:rFonts w:ascii="Calibri" w:eastAsia="Calibri" w:hAnsi="Calibri" w:cs="Times New Roman"/>
          <w:b/>
          <w:bCs/>
          <w:lang w:val="en-GB"/>
        </w:rPr>
        <w:t>)</w:t>
      </w:r>
      <w:r w:rsidRPr="00587B96">
        <w:rPr>
          <w:rFonts w:ascii="Calibri" w:eastAsia="Calibri" w:hAnsi="Calibri" w:cs="Times New Roman"/>
          <w:b/>
          <w:bCs/>
          <w:lang w:val="en-GB"/>
        </w:rPr>
        <w:t xml:space="preserve"> </w:t>
      </w:r>
      <w:r>
        <w:rPr>
          <w:rFonts w:ascii="Calibri" w:eastAsia="Calibri" w:hAnsi="Calibri" w:cs="Times New Roman"/>
          <w:b/>
          <w:bCs/>
          <w:lang w:val="en-GB"/>
        </w:rPr>
        <w:t xml:space="preserve">after filling-in &amp; signature </w:t>
      </w:r>
    </w:p>
    <w:p w14:paraId="630EB19A" w14:textId="77777777" w:rsidR="00845F2F" w:rsidRDefault="00845F2F" w:rsidP="00845F2F">
      <w:pPr>
        <w:rPr>
          <w:rFonts w:ascii="Calibri" w:eastAsia="Calibri" w:hAnsi="Calibri" w:cs="Times New Roman"/>
          <w:b/>
          <w:bCs/>
          <w:lang w:val="en-GB"/>
        </w:rPr>
      </w:pPr>
    </w:p>
    <w:p w14:paraId="45C0432D" w14:textId="77777777" w:rsidR="00845F2F" w:rsidRDefault="00845F2F" w:rsidP="00845F2F">
      <w:pPr>
        <w:rPr>
          <w:rFonts w:ascii="Calibri" w:eastAsia="Calibri" w:hAnsi="Calibri" w:cs="Times New Roman"/>
          <w:b/>
          <w:bCs/>
          <w:lang w:val="en-GB"/>
        </w:rPr>
      </w:pPr>
      <w:r>
        <w:rPr>
          <w:rFonts w:ascii="Calibri" w:eastAsia="Calibri" w:hAnsi="Calibri" w:cs="Times New Roman"/>
          <w:b/>
          <w:bCs/>
          <w:lang w:val="en-GB"/>
        </w:rPr>
        <w:t xml:space="preserve">Economic Operator Identification </w:t>
      </w:r>
      <w:r>
        <w:rPr>
          <w:rFonts w:ascii="Calibri" w:eastAsia="Calibri" w:hAnsi="Calibri" w:cs="Times New Roman"/>
          <w:b/>
          <w:bCs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>Name: ……………………………</w:t>
      </w:r>
      <w:r>
        <w:rPr>
          <w:rFonts w:ascii="Calibri" w:eastAsia="Calibri" w:hAnsi="Calibri" w:cs="Times New Roman"/>
          <w:lang w:val="en-GB"/>
        </w:rPr>
        <w:t>……………………………………………</w:t>
      </w:r>
      <w:r w:rsidRPr="00681AC0">
        <w:rPr>
          <w:rFonts w:ascii="Calibri" w:eastAsia="Calibri" w:hAnsi="Calibri" w:cs="Times New Roman"/>
          <w:lang w:val="en-GB"/>
        </w:rPr>
        <w:tab/>
      </w:r>
    </w:p>
    <w:p w14:paraId="7BDDF434" w14:textId="23A202FA" w:rsidR="00845F2F" w:rsidRDefault="00845F2F" w:rsidP="00845F2F">
      <w:pPr>
        <w:rPr>
          <w:rFonts w:ascii="Calibri" w:eastAsia="Calibri" w:hAnsi="Calibri" w:cs="Times New Roman"/>
          <w:lang w:val="en-GB"/>
        </w:rPr>
      </w:pPr>
      <w:r>
        <w:rPr>
          <w:rFonts w:ascii="Calibri" w:eastAsia="Calibri" w:hAnsi="Calibri" w:cs="Times New Roman"/>
          <w:b/>
          <w:bCs/>
          <w:lang w:val="en-GB"/>
        </w:rPr>
        <w:t xml:space="preserve">                    </w:t>
      </w:r>
      <w:r>
        <w:rPr>
          <w:rFonts w:ascii="Calibri" w:eastAsia="Calibri" w:hAnsi="Calibri" w:cs="Times New Roman"/>
          <w:b/>
          <w:bCs/>
          <w:lang w:val="en-GB"/>
        </w:rPr>
        <w:tab/>
      </w:r>
      <w:r>
        <w:rPr>
          <w:rFonts w:ascii="Calibri" w:eastAsia="Calibri" w:hAnsi="Calibri" w:cs="Times New Roman"/>
          <w:b/>
          <w:bCs/>
          <w:lang w:val="en-GB"/>
        </w:rPr>
        <w:tab/>
      </w:r>
      <w:r>
        <w:rPr>
          <w:rFonts w:ascii="Calibri" w:eastAsia="Calibri" w:hAnsi="Calibri" w:cs="Times New Roman"/>
          <w:b/>
          <w:bCs/>
          <w:lang w:val="en-GB"/>
        </w:rPr>
        <w:tab/>
      </w:r>
      <w:r>
        <w:rPr>
          <w:rFonts w:ascii="Calibri" w:eastAsia="Calibri" w:hAnsi="Calibri" w:cs="Times New Roman"/>
          <w:b/>
          <w:bCs/>
          <w:lang w:val="en-GB"/>
        </w:rPr>
        <w:tab/>
      </w:r>
      <w:r w:rsidRPr="48412263">
        <w:rPr>
          <w:rFonts w:ascii="Calibri" w:eastAsia="Calibri" w:hAnsi="Calibri" w:cs="Times New Roman"/>
        </w:rPr>
        <w:t>Postal address: ………………………………………………………</w:t>
      </w:r>
      <w:r w:rsidR="00B578F3" w:rsidRPr="48412263">
        <w:rPr>
          <w:rFonts w:ascii="Calibri" w:eastAsia="Calibri" w:hAnsi="Calibri" w:cs="Times New Roman"/>
        </w:rPr>
        <w:t>….</w:t>
      </w:r>
      <w:r w:rsidRPr="00681AC0">
        <w:rPr>
          <w:rFonts w:ascii="Calibri" w:eastAsia="Calibri" w:hAnsi="Calibri" w:cs="Times New Roman"/>
          <w:lang w:val="en-GB"/>
        </w:rPr>
        <w:tab/>
      </w:r>
    </w:p>
    <w:p w14:paraId="0CEE6D73" w14:textId="77777777" w:rsidR="00845F2F" w:rsidRPr="00EE693D" w:rsidRDefault="00845F2F" w:rsidP="00845F2F">
      <w:pPr>
        <w:rPr>
          <w:rFonts w:ascii="Calibri" w:eastAsia="Calibri" w:hAnsi="Calibri" w:cs="Times New Roman"/>
          <w:b/>
          <w:bCs/>
          <w:lang w:val="en-GB"/>
        </w:rPr>
      </w:pP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</w:p>
    <w:p w14:paraId="31E98050" w14:textId="77777777" w:rsidR="00845F2F" w:rsidRPr="00681AC0" w:rsidRDefault="00845F2F" w:rsidP="00845F2F">
      <w:pPr>
        <w:rPr>
          <w:rFonts w:ascii="Calibri" w:eastAsia="Calibri" w:hAnsi="Calibri" w:cs="Times New Roman"/>
          <w:lang w:val="en-GB"/>
        </w:rPr>
      </w:pPr>
      <w:r w:rsidRPr="00EE693D">
        <w:rPr>
          <w:rFonts w:ascii="Calibri" w:eastAsia="Calibri" w:hAnsi="Calibri" w:cs="Times New Roman"/>
          <w:b/>
          <w:bCs/>
          <w:lang w:val="en-GB"/>
        </w:rPr>
        <w:t>Point Of Contact (POC)</w:t>
      </w:r>
      <w:r w:rsidRPr="00681AC0">
        <w:rPr>
          <w:rFonts w:ascii="Calibri" w:eastAsia="Calibri" w:hAnsi="Calibri" w:cs="Times New Roman"/>
          <w:lang w:val="en-GB"/>
        </w:rPr>
        <w:t xml:space="preserve"> </w:t>
      </w:r>
      <w:r w:rsidRPr="00681AC0">
        <w:rPr>
          <w:rFonts w:ascii="Calibri" w:eastAsia="Calibri" w:hAnsi="Calibri" w:cs="Times New Roman"/>
          <w:lang w:val="en-GB"/>
        </w:rPr>
        <w:tab/>
      </w:r>
      <w:r>
        <w:rPr>
          <w:rFonts w:ascii="Calibri" w:eastAsia="Calibri" w:hAnsi="Calibri" w:cs="Times New Roman"/>
          <w:lang w:val="en-GB"/>
        </w:rPr>
        <w:tab/>
      </w:r>
      <w:r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>Name</w:t>
      </w:r>
      <w:r>
        <w:rPr>
          <w:rFonts w:ascii="Calibri" w:eastAsia="Calibri" w:hAnsi="Calibri" w:cs="Times New Roman"/>
          <w:lang w:val="en-GB"/>
        </w:rPr>
        <w:t>:</w:t>
      </w:r>
      <w:r w:rsidRPr="00681AC0">
        <w:rPr>
          <w:rFonts w:ascii="Calibri" w:eastAsia="Calibri" w:hAnsi="Calibri" w:cs="Times New Roman"/>
          <w:lang w:val="en-GB"/>
        </w:rPr>
        <w:tab/>
        <w:t>…………………………………</w:t>
      </w: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</w:p>
    <w:p w14:paraId="65EC44FE" w14:textId="77777777" w:rsidR="00845F2F" w:rsidRPr="00681AC0" w:rsidRDefault="00845F2F" w:rsidP="00845F2F">
      <w:pPr>
        <w:rPr>
          <w:rFonts w:ascii="Calibri" w:eastAsia="Calibri" w:hAnsi="Calibri" w:cs="Times New Roman"/>
          <w:lang w:val="en-GB"/>
        </w:rPr>
      </w:pP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  <w:t xml:space="preserve">                      </w:t>
      </w:r>
      <w:r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>Email</w:t>
      </w:r>
      <w:r>
        <w:rPr>
          <w:rFonts w:ascii="Calibri" w:eastAsia="Calibri" w:hAnsi="Calibri" w:cs="Times New Roman"/>
          <w:lang w:val="en-GB"/>
        </w:rPr>
        <w:t>:</w:t>
      </w:r>
      <w:r w:rsidRPr="00681AC0">
        <w:rPr>
          <w:rFonts w:ascii="Calibri" w:eastAsia="Calibri" w:hAnsi="Calibri" w:cs="Times New Roman"/>
          <w:lang w:val="en-GB"/>
        </w:rPr>
        <w:tab/>
        <w:t>………………………………</w:t>
      </w:r>
      <w:r>
        <w:rPr>
          <w:rFonts w:ascii="Calibri" w:eastAsia="Calibri" w:hAnsi="Calibri" w:cs="Times New Roman"/>
          <w:lang w:val="en-GB"/>
        </w:rPr>
        <w:t>…</w:t>
      </w: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</w:p>
    <w:p w14:paraId="341FAC80" w14:textId="77777777" w:rsidR="00845F2F" w:rsidRPr="00681AC0" w:rsidRDefault="00845F2F" w:rsidP="00845F2F">
      <w:pPr>
        <w:rPr>
          <w:rFonts w:ascii="Calibri" w:eastAsia="Calibri" w:hAnsi="Calibri" w:cs="Times New Roman"/>
        </w:rPr>
      </w:pP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</w:rPr>
        <w:t xml:space="preserve">                         </w:t>
      </w:r>
      <w:r>
        <w:rPr>
          <w:rFonts w:ascii="Calibri" w:eastAsia="Calibri" w:hAnsi="Calibri" w:cs="Times New Roman"/>
        </w:rPr>
        <w:tab/>
      </w:r>
      <w:r w:rsidRPr="00681AC0">
        <w:rPr>
          <w:rFonts w:ascii="Calibri" w:eastAsia="Calibri" w:hAnsi="Calibri" w:cs="Times New Roman"/>
        </w:rPr>
        <w:t>Phone no.</w:t>
      </w:r>
      <w:r>
        <w:rPr>
          <w:rFonts w:ascii="Calibri" w:eastAsia="Calibri" w:hAnsi="Calibri" w:cs="Times New Roman"/>
        </w:rPr>
        <w:t>:</w:t>
      </w:r>
      <w:r w:rsidRPr="00681AC0">
        <w:rPr>
          <w:rFonts w:ascii="Calibri" w:eastAsia="Calibri" w:hAnsi="Calibri" w:cs="Times New Roman"/>
        </w:rPr>
        <w:t xml:space="preserve"> …………………</w:t>
      </w:r>
      <w:r>
        <w:rPr>
          <w:rFonts w:ascii="Calibri" w:eastAsia="Calibri" w:hAnsi="Calibri" w:cs="Times New Roman"/>
        </w:rPr>
        <w:t>…………</w:t>
      </w:r>
      <w:r w:rsidRPr="00681AC0">
        <w:rPr>
          <w:rFonts w:ascii="Calibri" w:eastAsia="Calibri" w:hAnsi="Calibri" w:cs="Times New Roman"/>
          <w:lang w:val="en-GB"/>
        </w:rPr>
        <w:tab/>
      </w:r>
    </w:p>
    <w:p w14:paraId="3E297760" w14:textId="77777777" w:rsidR="00845F2F" w:rsidRDefault="00845F2F" w:rsidP="00845F2F">
      <w:pPr>
        <w:rPr>
          <w:rFonts w:ascii="Calibri" w:eastAsia="Calibri" w:hAnsi="Calibri" w:cs="Times New Roman"/>
          <w:lang w:val="en-GB"/>
        </w:rPr>
      </w:pP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</w:p>
    <w:p w14:paraId="57D585A6" w14:textId="77777777" w:rsidR="00845F2F" w:rsidRDefault="00845F2F" w:rsidP="00845F2F">
      <w:pPr>
        <w:rPr>
          <w:rFonts w:ascii="Calibri" w:eastAsia="Calibri" w:hAnsi="Calibri" w:cs="Times New Roman"/>
          <w:lang w:val="en-GB"/>
        </w:rPr>
      </w:pPr>
      <w:r>
        <w:rPr>
          <w:rFonts w:ascii="Calibri" w:eastAsia="Calibri" w:hAnsi="Calibri" w:cs="Times New Roman"/>
          <w:lang w:val="en-GB"/>
        </w:rPr>
        <w:br w:type="page"/>
      </w:r>
    </w:p>
    <w:p w14:paraId="66C91085" w14:textId="77777777" w:rsidR="009D494D" w:rsidRPr="00681AC0" w:rsidRDefault="009D494D" w:rsidP="009D494D">
      <w:pPr>
        <w:rPr>
          <w:rFonts w:ascii="Calibri" w:eastAsia="Calibri" w:hAnsi="Calibri" w:cs="Times New Roman"/>
          <w:lang w:val="en-GB"/>
        </w:rPr>
      </w:pPr>
    </w:p>
    <w:tbl>
      <w:tblPr>
        <w:tblW w:w="15115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10183"/>
        <w:gridCol w:w="4932"/>
      </w:tblGrid>
      <w:tr w:rsidR="00BD6209" w:rsidRPr="00EE493F" w14:paraId="71DBDAE1" w14:textId="77777777" w:rsidTr="6B4030A0">
        <w:trPr>
          <w:trHeight w:val="300"/>
        </w:trPr>
        <w:tc>
          <w:tcPr>
            <w:tcW w:w="15115" w:type="dxa"/>
            <w:gridSpan w:val="2"/>
            <w:tcBorders>
              <w:bottom w:val="single" w:sz="12" w:space="0" w:color="auto"/>
            </w:tcBorders>
            <w:noWrap/>
            <w:vAlign w:val="bottom"/>
            <w:hideMark/>
          </w:tcPr>
          <w:p w14:paraId="3E12C9FE" w14:textId="77777777" w:rsidR="00BD6209" w:rsidRPr="00EE493F" w:rsidRDefault="00BD6209" w:rsidP="007870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EE493F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Question 1 </w:t>
            </w:r>
          </w:p>
        </w:tc>
      </w:tr>
      <w:tr w:rsidR="00BD6209" w:rsidRPr="00EE493F" w14:paraId="58B1F86B" w14:textId="77777777" w:rsidTr="6B4030A0">
        <w:trPr>
          <w:trHeight w:val="270"/>
        </w:trPr>
        <w:tc>
          <w:tcPr>
            <w:tcW w:w="10183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  <w:hideMark/>
          </w:tcPr>
          <w:p w14:paraId="1A68E021" w14:textId="00996136" w:rsidR="00BD6209" w:rsidRPr="00EE493F" w:rsidRDefault="00BD6209" w:rsidP="007870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 xml:space="preserve">What is your </w:t>
            </w:r>
            <w:r w:rsidRPr="00EE5CE6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company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’s</w:t>
            </w:r>
            <w:r w:rsidRPr="00EE5CE6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financial capacity</w:t>
            </w:r>
            <w:r w:rsidRPr="00EE493F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</w:rPr>
              <w:t>(</w:t>
            </w:r>
            <w:r w:rsidRPr="00EE493F">
              <w:rPr>
                <w:rFonts w:ascii="Aptos Narrow" w:eastAsia="Times New Roman" w:hAnsi="Aptos Narrow" w:cs="Times New Roman"/>
                <w:color w:val="000000"/>
              </w:rPr>
              <w:t>average turnover</w:t>
            </w:r>
            <w:r>
              <w:rPr>
                <w:rFonts w:ascii="Aptos Narrow" w:eastAsia="Times New Roman" w:hAnsi="Aptos Narrow" w:cs="Times New Roman"/>
                <w:color w:val="000000"/>
              </w:rPr>
              <w:t xml:space="preserve"> / total sales) </w:t>
            </w:r>
            <w:r w:rsidRPr="00540A16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over the past three years</w:t>
            </w:r>
            <w:r w:rsidRPr="00282604">
              <w:rPr>
                <w:rFonts w:ascii="Aptos Narrow" w:eastAsia="Times New Roman" w:hAnsi="Aptos Narrow" w:cs="Times New Roman"/>
                <w:color w:val="000000"/>
              </w:rPr>
              <w:t>?</w:t>
            </w:r>
          </w:p>
        </w:tc>
        <w:tc>
          <w:tcPr>
            <w:tcW w:w="4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6B052A" w14:textId="77777777" w:rsidR="00BD6209" w:rsidRPr="00D03BD8" w:rsidRDefault="00BD6209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03BD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Currency (EURO)</w:t>
            </w:r>
          </w:p>
        </w:tc>
      </w:tr>
      <w:tr w:rsidR="00BD6209" w:rsidRPr="00EE493F" w14:paraId="18BC5C8D" w14:textId="77777777" w:rsidTr="6B4030A0">
        <w:trPr>
          <w:trHeight w:val="422"/>
        </w:trPr>
        <w:tc>
          <w:tcPr>
            <w:tcW w:w="10183" w:type="dxa"/>
            <w:vMerge/>
            <w:vAlign w:val="center"/>
          </w:tcPr>
          <w:p w14:paraId="3E940ABF" w14:textId="77777777" w:rsidR="00BD6209" w:rsidRDefault="00BD6209" w:rsidP="007870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6D0E1D" w14:textId="77777777" w:rsidR="00BD6209" w:rsidRDefault="00BD6209" w:rsidP="007870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 xml:space="preserve"> ……………………….</w:t>
            </w:r>
          </w:p>
          <w:p w14:paraId="02C34861" w14:textId="77777777" w:rsidR="00BD6209" w:rsidRDefault="00BD6209" w:rsidP="007870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</w:tbl>
    <w:p w14:paraId="34DBCCB4" w14:textId="3B9BFD14" w:rsidR="00E56162" w:rsidRDefault="00E56162" w:rsidP="009D494D">
      <w:pPr>
        <w:pStyle w:val="Content"/>
        <w:jc w:val="left"/>
      </w:pPr>
    </w:p>
    <w:tbl>
      <w:tblPr>
        <w:tblW w:w="15115" w:type="dxa"/>
        <w:tblLook w:val="04A0" w:firstRow="1" w:lastRow="0" w:firstColumn="1" w:lastColumn="0" w:noHBand="0" w:noVBand="1"/>
      </w:tblPr>
      <w:tblGrid>
        <w:gridCol w:w="1904"/>
        <w:gridCol w:w="1223"/>
        <w:gridCol w:w="1062"/>
        <w:gridCol w:w="1638"/>
        <w:gridCol w:w="2250"/>
        <w:gridCol w:w="2427"/>
        <w:gridCol w:w="4611"/>
      </w:tblGrid>
      <w:tr w:rsidR="004172E6" w:rsidRPr="000A6BBB" w14:paraId="70B1E683" w14:textId="77777777" w:rsidTr="007870E6">
        <w:trPr>
          <w:trHeight w:val="300"/>
        </w:trPr>
        <w:tc>
          <w:tcPr>
            <w:tcW w:w="15115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DF30FCB" w14:textId="77777777" w:rsidR="004172E6" w:rsidRPr="00236985" w:rsidRDefault="004172E6" w:rsidP="007870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23698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Question 2</w:t>
            </w:r>
          </w:p>
        </w:tc>
      </w:tr>
      <w:tr w:rsidR="004172E6" w:rsidRPr="000A6BBB" w14:paraId="3B2AC7B3" w14:textId="77777777" w:rsidTr="007870E6">
        <w:trPr>
          <w:trHeight w:val="377"/>
        </w:trPr>
        <w:tc>
          <w:tcPr>
            <w:tcW w:w="15115" w:type="dxa"/>
            <w:gridSpan w:val="7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73E534E2" w14:textId="1A11E15F" w:rsidR="004172E6" w:rsidRPr="000A6BBB" w:rsidRDefault="004172E6" w:rsidP="007870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A6BBB">
              <w:rPr>
                <w:rFonts w:ascii="Aptos Narrow" w:eastAsia="Times New Roman" w:hAnsi="Aptos Narrow" w:cs="Times New Roman"/>
                <w:color w:val="000000"/>
              </w:rPr>
              <w:t xml:space="preserve">Does your company have </w:t>
            </w:r>
            <w:r w:rsidRPr="0023698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experience over the past 5 years</w:t>
            </w:r>
            <w:r w:rsidRPr="000A6BBB">
              <w:rPr>
                <w:rFonts w:ascii="Aptos Narrow" w:eastAsia="Times New Roman" w:hAnsi="Aptos Narrow" w:cs="Times New Roman"/>
                <w:color w:val="000000"/>
              </w:rPr>
              <w:t xml:space="preserve"> in manufacturing and supplying </w:t>
            </w:r>
            <w:r>
              <w:rPr>
                <w:rFonts w:ascii="Aptos Narrow" w:eastAsia="Times New Roman" w:hAnsi="Aptos Narrow" w:cs="Times New Roman"/>
                <w:color w:val="000000"/>
              </w:rPr>
              <w:t>Auto Canon</w:t>
            </w:r>
            <w:r w:rsidRPr="000A6BBB">
              <w:rPr>
                <w:rFonts w:ascii="Aptos Narrow" w:eastAsia="Times New Roman" w:hAnsi="Aptos Narrow" w:cs="Times New Roman"/>
                <w:color w:val="000000"/>
              </w:rPr>
              <w:t xml:space="preserve"> Ammunition (A</w:t>
            </w:r>
            <w:r>
              <w:rPr>
                <w:rFonts w:ascii="Aptos Narrow" w:eastAsia="Times New Roman" w:hAnsi="Aptos Narrow" w:cs="Times New Roman"/>
                <w:color w:val="000000"/>
              </w:rPr>
              <w:t>C</w:t>
            </w:r>
            <w:r w:rsidRPr="000A6BBB">
              <w:rPr>
                <w:rFonts w:ascii="Aptos Narrow" w:eastAsia="Times New Roman" w:hAnsi="Aptos Narrow" w:cs="Times New Roman"/>
                <w:color w:val="000000"/>
              </w:rPr>
              <w:t xml:space="preserve">A)? </w:t>
            </w:r>
          </w:p>
        </w:tc>
      </w:tr>
      <w:tr w:rsidR="004172E6" w:rsidRPr="000A6BBB" w14:paraId="29979BA2" w14:textId="77777777" w:rsidTr="007870E6">
        <w:trPr>
          <w:trHeight w:val="300"/>
        </w:trPr>
        <w:tc>
          <w:tcPr>
            <w:tcW w:w="1904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733BF2C5" w14:textId="77777777" w:rsidR="004172E6" w:rsidRPr="00236985" w:rsidRDefault="004172E6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23698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Ammunition Type</w:t>
            </w:r>
          </w:p>
        </w:tc>
        <w:tc>
          <w:tcPr>
            <w:tcW w:w="228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DDD5A1D" w14:textId="77777777" w:rsidR="004172E6" w:rsidRPr="000A6BBB" w:rsidRDefault="004172E6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A6BBB">
              <w:rPr>
                <w:rFonts w:ascii="Aptos Narrow" w:eastAsia="Times New Roman" w:hAnsi="Aptos Narrow" w:cs="Times New Roman"/>
                <w:color w:val="000000"/>
              </w:rPr>
              <w:t>Please check the box</w:t>
            </w:r>
          </w:p>
        </w:tc>
        <w:tc>
          <w:tcPr>
            <w:tcW w:w="631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FD6EFC4" w14:textId="77777777" w:rsidR="004172E6" w:rsidRPr="000A6BBB" w:rsidRDefault="004172E6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A6BBB">
              <w:rPr>
                <w:rFonts w:ascii="Aptos Narrow" w:eastAsia="Times New Roman" w:hAnsi="Aptos Narrow" w:cs="Times New Roman"/>
                <w:color w:val="000000"/>
              </w:rPr>
              <w:t xml:space="preserve">If </w:t>
            </w:r>
            <w:proofErr w:type="gramStart"/>
            <w:r w:rsidRPr="000A6BBB">
              <w:rPr>
                <w:rFonts w:ascii="Aptos Narrow" w:eastAsia="Times New Roman" w:hAnsi="Aptos Narrow" w:cs="Times New Roman"/>
                <w:color w:val="000000"/>
              </w:rPr>
              <w:t>Yes</w:t>
            </w:r>
            <w:proofErr w:type="gramEnd"/>
            <w:r w:rsidRPr="000A6BBB">
              <w:rPr>
                <w:rFonts w:ascii="Aptos Narrow" w:eastAsia="Times New Roman" w:hAnsi="Aptos Narrow" w:cs="Times New Roman"/>
                <w:color w:val="000000"/>
              </w:rPr>
              <w:t>, please give details</w:t>
            </w:r>
          </w:p>
        </w:tc>
        <w:tc>
          <w:tcPr>
            <w:tcW w:w="46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8" w:space="0" w:color="auto"/>
            </w:tcBorders>
            <w:noWrap/>
            <w:vAlign w:val="center"/>
            <w:hideMark/>
          </w:tcPr>
          <w:p w14:paraId="43B8F4E4" w14:textId="77777777" w:rsidR="004172E6" w:rsidRPr="000A6BBB" w:rsidRDefault="004172E6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A6BBB">
              <w:rPr>
                <w:rFonts w:ascii="Aptos Narrow" w:eastAsia="Times New Roman" w:hAnsi="Aptos Narrow" w:cs="Times New Roman"/>
                <w:color w:val="000000"/>
              </w:rPr>
              <w:t>Remarks</w:t>
            </w:r>
          </w:p>
        </w:tc>
      </w:tr>
      <w:tr w:rsidR="004172E6" w:rsidRPr="000A6BBB" w14:paraId="59573F59" w14:textId="77777777" w:rsidTr="007870E6">
        <w:trPr>
          <w:trHeight w:val="300"/>
        </w:trPr>
        <w:tc>
          <w:tcPr>
            <w:tcW w:w="1904" w:type="dxa"/>
            <w:vMerge/>
            <w:tcBorders>
              <w:top w:val="nil"/>
              <w:left w:val="single" w:sz="18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83A504C" w14:textId="77777777" w:rsidR="004172E6" w:rsidRPr="00236985" w:rsidRDefault="004172E6" w:rsidP="007870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4129" w14:textId="77777777" w:rsidR="004172E6" w:rsidRPr="000A6BBB" w:rsidRDefault="004172E6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A6BBB"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FB9BA8" w14:textId="77777777" w:rsidR="004172E6" w:rsidRPr="000A6BBB" w:rsidRDefault="004172E6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A6BBB"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  <w:tc>
          <w:tcPr>
            <w:tcW w:w="16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F6D1A" w14:textId="77777777" w:rsidR="004172E6" w:rsidRPr="000A6BBB" w:rsidRDefault="004172E6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A6BBB">
              <w:rPr>
                <w:rFonts w:ascii="Aptos Narrow" w:eastAsia="Times New Roman" w:hAnsi="Aptos Narrow" w:cs="Times New Roman"/>
                <w:color w:val="000000"/>
              </w:rPr>
              <w:t>Quantity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935AC" w14:textId="77777777" w:rsidR="004172E6" w:rsidRPr="000A6BBB" w:rsidRDefault="004172E6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A6BBB">
              <w:rPr>
                <w:rFonts w:ascii="Aptos Narrow" w:eastAsia="Times New Roman" w:hAnsi="Aptos Narrow" w:cs="Times New Roman"/>
                <w:color w:val="000000"/>
              </w:rPr>
              <w:t>No. of countries supplied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6CB5F1" w14:textId="77777777" w:rsidR="004172E6" w:rsidRPr="000A6BBB" w:rsidRDefault="004172E6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A6BBB">
              <w:rPr>
                <w:rFonts w:ascii="Aptos Narrow" w:eastAsia="Times New Roman" w:hAnsi="Aptos Narrow" w:cs="Times New Roman"/>
                <w:color w:val="000000"/>
              </w:rPr>
              <w:t>Year / Total Qty supplied</w:t>
            </w:r>
          </w:p>
        </w:tc>
        <w:tc>
          <w:tcPr>
            <w:tcW w:w="4611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328CA9B4" w14:textId="77777777" w:rsidR="004172E6" w:rsidRPr="000A6BBB" w:rsidRDefault="004172E6" w:rsidP="007870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4172E6" w:rsidRPr="000A6BBB" w14:paraId="788B7DD3" w14:textId="77777777" w:rsidTr="004172E6">
        <w:trPr>
          <w:trHeight w:val="300"/>
        </w:trPr>
        <w:tc>
          <w:tcPr>
            <w:tcW w:w="1904" w:type="dxa"/>
            <w:tcBorders>
              <w:top w:val="nil"/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  <w:hideMark/>
          </w:tcPr>
          <w:p w14:paraId="032614D3" w14:textId="275F16D3" w:rsidR="004172E6" w:rsidRPr="00236985" w:rsidRDefault="004172E6" w:rsidP="007870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30mm x 173</w:t>
            </w:r>
          </w:p>
        </w:tc>
        <w:tc>
          <w:tcPr>
            <w:tcW w:w="1223" w:type="dxa"/>
            <w:tcBorders>
              <w:top w:val="nil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6F98DCF" w14:textId="77777777" w:rsidR="004172E6" w:rsidRPr="000A6BBB" w:rsidRDefault="00874B08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</w:rPr>
                <w:id w:val="20182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2E6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062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noWrap/>
            <w:vAlign w:val="center"/>
            <w:hideMark/>
          </w:tcPr>
          <w:p w14:paraId="0EC23005" w14:textId="77777777" w:rsidR="004172E6" w:rsidRPr="000A6BBB" w:rsidRDefault="00874B08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</w:rPr>
                <w:id w:val="-166670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2E6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638" w:type="dxa"/>
            <w:tcBorders>
              <w:top w:val="nil"/>
              <w:left w:val="single" w:sz="12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4AB8F6EC" w14:textId="77777777" w:rsidR="004172E6" w:rsidRPr="000A6BBB" w:rsidRDefault="004172E6" w:rsidP="007870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…. rounds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34E5A409" w14:textId="77777777" w:rsidR="004172E6" w:rsidRPr="000A6BBB" w:rsidRDefault="004172E6" w:rsidP="007870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…. countries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noWrap/>
            <w:vAlign w:val="bottom"/>
            <w:hideMark/>
          </w:tcPr>
          <w:p w14:paraId="44BF90B1" w14:textId="77777777" w:rsidR="004172E6" w:rsidRDefault="004172E6" w:rsidP="007870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68D2C11D" w14:textId="1506E659" w:rsidR="004172E6" w:rsidRDefault="004172E6" w:rsidP="007870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2021 / …. rounds</w:t>
            </w:r>
          </w:p>
          <w:p w14:paraId="78475930" w14:textId="77777777" w:rsidR="004172E6" w:rsidRDefault="004172E6" w:rsidP="007870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2022 / …. rounds</w:t>
            </w:r>
          </w:p>
          <w:p w14:paraId="6435769A" w14:textId="77777777" w:rsidR="004172E6" w:rsidRDefault="004172E6" w:rsidP="007870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2023 / …. rounds</w:t>
            </w:r>
          </w:p>
          <w:p w14:paraId="7213EEFF" w14:textId="77777777" w:rsidR="004172E6" w:rsidRDefault="004172E6" w:rsidP="007870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2024 / …. rounds</w:t>
            </w:r>
          </w:p>
          <w:p w14:paraId="1BCB81FF" w14:textId="55C58186" w:rsidR="004172E6" w:rsidRDefault="004172E6" w:rsidP="007870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2025 / …. rounds</w:t>
            </w:r>
          </w:p>
          <w:p w14:paraId="2199BF64" w14:textId="77777777" w:rsidR="007E7676" w:rsidRDefault="007E7676" w:rsidP="007870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01C4B2EA" w14:textId="77777777" w:rsidR="004172E6" w:rsidRPr="000A6BBB" w:rsidRDefault="004172E6" w:rsidP="007870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4611" w:type="dxa"/>
            <w:tcBorders>
              <w:top w:val="nil"/>
              <w:left w:val="single" w:sz="12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400C16CF" w14:textId="77777777" w:rsidR="004172E6" w:rsidRDefault="004172E6" w:rsidP="007870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A6BBB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  <w:p w14:paraId="1991FFD0" w14:textId="77777777" w:rsidR="004172E6" w:rsidRDefault="004172E6" w:rsidP="007870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72105B4D" w14:textId="77777777" w:rsidR="004172E6" w:rsidRPr="000A6BBB" w:rsidRDefault="004172E6" w:rsidP="007870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</w:tbl>
    <w:p w14:paraId="2C54A378" w14:textId="77777777" w:rsidR="00BD6209" w:rsidRDefault="00BD6209" w:rsidP="009D494D">
      <w:pPr>
        <w:pStyle w:val="Content"/>
        <w:jc w:val="left"/>
      </w:pPr>
    </w:p>
    <w:p w14:paraId="3B5D174C" w14:textId="3181F7F3" w:rsidR="00F102E4" w:rsidRDefault="00F102E4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W w:w="15398" w:type="dxa"/>
        <w:tblInd w:w="-2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2970"/>
        <w:gridCol w:w="1260"/>
        <w:gridCol w:w="1170"/>
        <w:gridCol w:w="8288"/>
      </w:tblGrid>
      <w:tr w:rsidR="0005400B" w:rsidRPr="00FE2F81" w14:paraId="5F7F4E81" w14:textId="77777777" w:rsidTr="6B4030A0">
        <w:trPr>
          <w:trHeight w:val="300"/>
        </w:trPr>
        <w:tc>
          <w:tcPr>
            <w:tcW w:w="15398" w:type="dxa"/>
            <w:gridSpan w:val="5"/>
            <w:tcBorders>
              <w:bottom w:val="single" w:sz="4" w:space="0" w:color="auto"/>
            </w:tcBorders>
          </w:tcPr>
          <w:p w14:paraId="3538CF8E" w14:textId="4195C833" w:rsidR="0005400B" w:rsidRPr="00FE2F81" w:rsidRDefault="0005400B" w:rsidP="0005400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E2F8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lastRenderedPageBreak/>
              <w:t>Question 3</w:t>
            </w:r>
          </w:p>
        </w:tc>
      </w:tr>
      <w:tr w:rsidR="0005400B" w:rsidRPr="00FE2F81" w14:paraId="68BAA217" w14:textId="77777777" w:rsidTr="6B4030A0">
        <w:trPr>
          <w:trHeight w:val="457"/>
        </w:trPr>
        <w:tc>
          <w:tcPr>
            <w:tcW w:w="15398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1F3957D" w14:textId="2746015B" w:rsidR="0005400B" w:rsidRPr="00FE2F81" w:rsidRDefault="0005400B" w:rsidP="00E431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Aptos Narrow" w:hAnsi="Aptos Narrow" w:cs="Aptos Narrow"/>
                <w:color w:val="000000" w:themeColor="text1"/>
              </w:rPr>
              <w:t xml:space="preserve">Does your company </w:t>
            </w:r>
            <w:r w:rsidRPr="00ED16C7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 xml:space="preserve">manufacture the following types of </w:t>
            </w:r>
            <w:r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AC</w:t>
            </w:r>
            <w:r w:rsidRPr="00ED16C7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A?</w:t>
            </w:r>
          </w:p>
        </w:tc>
      </w:tr>
      <w:tr w:rsidR="0005400B" w:rsidRPr="00FE2F81" w14:paraId="3DE932A7" w14:textId="77777777" w:rsidTr="6B4030A0">
        <w:trPr>
          <w:trHeight w:val="300"/>
        </w:trPr>
        <w:tc>
          <w:tcPr>
            <w:tcW w:w="4680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E85621" w14:textId="1F03A5BD" w:rsidR="0005400B" w:rsidRPr="00A2102E" w:rsidRDefault="0005400B" w:rsidP="0005400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A2102E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Ammunition Type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0533A2" w14:textId="22E80D2D" w:rsidR="0005400B" w:rsidRPr="000D6625" w:rsidRDefault="00BE3712" w:rsidP="000D66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C05A8">
              <w:rPr>
                <w:rFonts w:ascii="Aptos Narrow" w:eastAsia="Times New Roman" w:hAnsi="Aptos Narrow" w:cs="Times New Roman"/>
                <w:color w:val="000000"/>
              </w:rPr>
              <w:t>(please tick the box)</w:t>
            </w:r>
          </w:p>
        </w:tc>
        <w:tc>
          <w:tcPr>
            <w:tcW w:w="82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3CF837" w14:textId="77777777" w:rsidR="00E431BB" w:rsidRDefault="00E431BB" w:rsidP="00E431B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If Yes - </w:t>
            </w:r>
            <w:r w:rsidRPr="00CB1315">
              <w:rPr>
                <w:rFonts w:ascii="Aptos Narrow" w:eastAsia="Times New Roman" w:hAnsi="Aptos Narrow" w:cs="Times New Roman"/>
                <w:color w:val="000000"/>
              </w:rPr>
              <w:t xml:space="preserve">please provide the </w:t>
            </w:r>
            <w:r>
              <w:rPr>
                <w:rFonts w:ascii="Aptos Narrow" w:eastAsia="Times New Roman" w:hAnsi="Aptos Narrow" w:cs="Times New Roman"/>
                <w:color w:val="000000"/>
              </w:rPr>
              <w:t xml:space="preserve">respective </w:t>
            </w:r>
            <w:r w:rsidRPr="00CB1315">
              <w:rPr>
                <w:rFonts w:ascii="Aptos Narrow" w:eastAsia="Times New Roman" w:hAnsi="Aptos Narrow" w:cs="Times New Roman"/>
                <w:color w:val="000000"/>
              </w:rPr>
              <w:t>ammunition identification</w:t>
            </w:r>
            <w:r>
              <w:rPr>
                <w:rFonts w:ascii="Aptos Narrow" w:eastAsia="Times New Roman" w:hAnsi="Aptos Narrow" w:cs="Times New Roman"/>
                <w:color w:val="000000"/>
              </w:rPr>
              <w:t xml:space="preserve"> number</w:t>
            </w:r>
            <w:r w:rsidRPr="00CB1315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  <w:p w14:paraId="6A3CE9FB" w14:textId="110B5AC2" w:rsidR="0005400B" w:rsidRPr="000D6625" w:rsidRDefault="00E431BB" w:rsidP="00E431B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NATO Stock Number (NSN)</w:t>
            </w:r>
          </w:p>
        </w:tc>
      </w:tr>
      <w:tr w:rsidR="0005400B" w:rsidRPr="00FE2F81" w14:paraId="4A6B731E" w14:textId="77777777" w:rsidTr="6B4030A0">
        <w:trPr>
          <w:trHeight w:val="300"/>
        </w:trPr>
        <w:tc>
          <w:tcPr>
            <w:tcW w:w="4680" w:type="dxa"/>
            <w:gridSpan w:val="2"/>
            <w:vMerge/>
          </w:tcPr>
          <w:p w14:paraId="48E4A01A" w14:textId="19CE9F45" w:rsidR="0005400B" w:rsidRPr="00A2102E" w:rsidRDefault="0005400B" w:rsidP="00A2102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4CC89B" w14:textId="5B11E947" w:rsidR="0005400B" w:rsidRPr="000D6625" w:rsidRDefault="0005400B" w:rsidP="007433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D662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Yes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DECE34" w14:textId="024D3BA3" w:rsidR="0005400B" w:rsidRPr="000D6625" w:rsidRDefault="0005400B" w:rsidP="007433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D662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No</w:t>
            </w:r>
          </w:p>
        </w:tc>
        <w:tc>
          <w:tcPr>
            <w:tcW w:w="8288" w:type="dxa"/>
            <w:vMerge/>
          </w:tcPr>
          <w:p w14:paraId="4F9962AD" w14:textId="77777777" w:rsidR="0005400B" w:rsidRPr="00FE2F81" w:rsidRDefault="0005400B" w:rsidP="002F2B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05400B" w:rsidRPr="00FE2F81" w14:paraId="7FC4844D" w14:textId="77777777" w:rsidTr="6B4030A0">
        <w:trPr>
          <w:trHeight w:val="300"/>
        </w:trPr>
        <w:tc>
          <w:tcPr>
            <w:tcW w:w="171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DC263AA" w14:textId="69AD454C" w:rsidR="0005400B" w:rsidRPr="007706F0" w:rsidRDefault="0005400B" w:rsidP="0005400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706F0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30mm x 173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AE949B6" w14:textId="0D41F99D" w:rsidR="0005400B" w:rsidRPr="00FE2F81" w:rsidRDefault="0005400B" w:rsidP="00191D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191D97">
              <w:rPr>
                <w:rFonts w:ascii="Aptos Narrow" w:eastAsia="Times New Roman" w:hAnsi="Aptos Narrow" w:cs="Times New Roman"/>
                <w:color w:val="000000"/>
              </w:rPr>
              <w:t>Armour</w:t>
            </w:r>
            <w:proofErr w:type="spellEnd"/>
            <w:r w:rsidRPr="00191D97">
              <w:rPr>
                <w:rFonts w:ascii="Aptos Narrow" w:eastAsia="Times New Roman" w:hAnsi="Aptos Narrow" w:cs="Times New Roman"/>
                <w:color w:val="000000"/>
              </w:rPr>
              <w:t xml:space="preserve"> Piercing Fin </w:t>
            </w:r>
            <w:proofErr w:type="spellStart"/>
            <w:r w:rsidRPr="00191D97">
              <w:rPr>
                <w:rFonts w:ascii="Aptos Narrow" w:eastAsia="Times New Roman" w:hAnsi="Aptos Narrow" w:cs="Times New Roman"/>
                <w:color w:val="000000"/>
              </w:rPr>
              <w:t>Stabilised</w:t>
            </w:r>
            <w:proofErr w:type="spellEnd"/>
            <w:r w:rsidRPr="00191D97">
              <w:rPr>
                <w:rFonts w:ascii="Aptos Narrow" w:eastAsia="Times New Roman" w:hAnsi="Aptos Narrow" w:cs="Times New Roman"/>
                <w:color w:val="000000"/>
              </w:rPr>
              <w:t xml:space="preserve"> Discarding Sabot with Tracer (APFSDS-T)</w:t>
            </w:r>
          </w:p>
        </w:tc>
        <w:sdt>
          <w:sdtPr>
            <w:rPr>
              <w:rFonts w:ascii="Aptos Narrow" w:eastAsia="Times New Roman" w:hAnsi="Aptos Narrow" w:cs="Times New Roman"/>
              <w:color w:val="000000"/>
            </w:rPr>
            <w:id w:val="-16696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260" w:type="dxa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34A799" w14:textId="65FA0466" w:rsidR="0005400B" w:rsidRPr="00FE2F81" w:rsidRDefault="0005400B" w:rsidP="000D6625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eastAsia="Times New Roman" w:hAnsi="Aptos Narrow" w:cs="Times New Roman"/>
              <w:color w:val="000000"/>
            </w:rPr>
            <w:id w:val="-755515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5D0E9377" w14:textId="7C0C6ECB" w:rsidR="0005400B" w:rsidRPr="00FE2F81" w:rsidRDefault="0005400B" w:rsidP="000D6625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8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2BDA089" w14:textId="20088138" w:rsidR="0005400B" w:rsidRPr="00FE2F81" w:rsidRDefault="3CD396CE" w:rsidP="002F2B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6B4030A0">
              <w:rPr>
                <w:rFonts w:ascii="Aptos Narrow" w:eastAsia="Times New Roman" w:hAnsi="Aptos Narrow" w:cs="Times New Roman"/>
                <w:color w:val="000000" w:themeColor="text1"/>
              </w:rPr>
              <w:t>(</w:t>
            </w:r>
            <w:proofErr w:type="spellStart"/>
            <w:r w:rsidRPr="6B4030A0">
              <w:rPr>
                <w:rFonts w:ascii="Aptos Narrow" w:eastAsia="Times New Roman" w:hAnsi="Aptos Narrow" w:cs="Times New Roman"/>
                <w:color w:val="000000" w:themeColor="text1"/>
              </w:rPr>
              <w:t>e</w:t>
            </w:r>
            <w:r w:rsidR="415FC316" w:rsidRPr="6B4030A0">
              <w:rPr>
                <w:rFonts w:ascii="Aptos Narrow" w:eastAsia="Times New Roman" w:hAnsi="Aptos Narrow" w:cs="Times New Roman"/>
                <w:color w:val="000000" w:themeColor="text1"/>
              </w:rPr>
              <w:t>.g</w:t>
            </w:r>
            <w:proofErr w:type="spellEnd"/>
            <w:r w:rsidRPr="6B4030A0">
              <w:rPr>
                <w:rFonts w:ascii="Aptos Narrow" w:eastAsia="Times New Roman" w:hAnsi="Aptos Narrow" w:cs="Times New Roman"/>
                <w:color w:val="000000" w:themeColor="text1"/>
              </w:rPr>
              <w:t xml:space="preserve">: </w:t>
            </w:r>
            <w:r w:rsidR="0EFF897E" w:rsidRPr="6B4030A0">
              <w:rPr>
                <w:rFonts w:ascii="Aptos Narrow" w:eastAsia="Times New Roman" w:hAnsi="Aptos Narrow" w:cs="Times New Roman"/>
                <w:color w:val="000000" w:themeColor="text1"/>
              </w:rPr>
              <w:t xml:space="preserve">NSN </w:t>
            </w:r>
            <w:r w:rsidR="3415D141" w:rsidRPr="6B4030A0">
              <w:rPr>
                <w:rFonts w:ascii="Aptos Narrow" w:eastAsia="Times New Roman" w:hAnsi="Aptos Narrow" w:cs="Times New Roman"/>
                <w:color w:val="000000" w:themeColor="text1"/>
              </w:rPr>
              <w:t>1305-25-160-7095)</w:t>
            </w:r>
          </w:p>
        </w:tc>
      </w:tr>
      <w:tr w:rsidR="0005400B" w:rsidRPr="00FE2F81" w14:paraId="749AAAAF" w14:textId="77777777" w:rsidTr="6B4030A0">
        <w:trPr>
          <w:trHeight w:val="300"/>
        </w:trPr>
        <w:tc>
          <w:tcPr>
            <w:tcW w:w="1710" w:type="dxa"/>
            <w:vMerge/>
          </w:tcPr>
          <w:p w14:paraId="6A44007C" w14:textId="77777777" w:rsidR="0005400B" w:rsidRPr="001F2D29" w:rsidRDefault="0005400B" w:rsidP="001F2D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1148AB0" w14:textId="000ECA1C" w:rsidR="0005400B" w:rsidRPr="00FE2F81" w:rsidRDefault="0005400B" w:rsidP="001F2D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F2D29">
              <w:rPr>
                <w:rFonts w:ascii="Aptos Narrow" w:eastAsia="Times New Roman" w:hAnsi="Aptos Narrow" w:cs="Times New Roman"/>
                <w:color w:val="000000"/>
              </w:rPr>
              <w:t>High Explosive Incendiary Tracer (HEI-T)</w:t>
            </w:r>
          </w:p>
        </w:tc>
        <w:sdt>
          <w:sdtPr>
            <w:rPr>
              <w:rFonts w:ascii="Aptos Narrow" w:eastAsia="Times New Roman" w:hAnsi="Aptos Narrow" w:cs="Times New Roman"/>
              <w:color w:val="000000"/>
            </w:rPr>
            <w:id w:val="-1903829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26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B58CDB" w14:textId="69E0941F" w:rsidR="0005400B" w:rsidRPr="00FE2F81" w:rsidRDefault="0005400B" w:rsidP="000D6625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eastAsia="Times New Roman" w:hAnsi="Aptos Narrow" w:cs="Times New Roman"/>
              <w:color w:val="000000"/>
            </w:rPr>
            <w:id w:val="-125111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5BE9A2F8" w14:textId="1C37D636" w:rsidR="0005400B" w:rsidRPr="00FE2F81" w:rsidRDefault="0005400B" w:rsidP="000D6625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8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C196092" w14:textId="7A53D23E" w:rsidR="0005400B" w:rsidRPr="00FE2F81" w:rsidRDefault="0005400B" w:rsidP="002F2B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05400B" w:rsidRPr="00FE2F81" w14:paraId="2E1AD882" w14:textId="77777777" w:rsidTr="6B4030A0">
        <w:trPr>
          <w:trHeight w:val="300"/>
        </w:trPr>
        <w:tc>
          <w:tcPr>
            <w:tcW w:w="1710" w:type="dxa"/>
            <w:vMerge/>
          </w:tcPr>
          <w:p w14:paraId="0B4E3BBC" w14:textId="77777777" w:rsidR="0005400B" w:rsidRPr="001F2D29" w:rsidRDefault="0005400B" w:rsidP="000D66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2E5CA2F" w14:textId="77777777" w:rsidR="0005400B" w:rsidRDefault="0005400B" w:rsidP="000D66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F2D29">
              <w:rPr>
                <w:rFonts w:ascii="Aptos Narrow" w:eastAsia="Times New Roman" w:hAnsi="Aptos Narrow" w:cs="Times New Roman"/>
                <w:color w:val="000000"/>
              </w:rPr>
              <w:t>High Explosive Incendiary Tracer Self Destruct</w:t>
            </w:r>
            <w:r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  <w:p w14:paraId="6C930045" w14:textId="753BD19F" w:rsidR="0005400B" w:rsidRPr="00FE2F81" w:rsidRDefault="0005400B" w:rsidP="000D66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F2D29">
              <w:rPr>
                <w:rFonts w:ascii="Aptos Narrow" w:eastAsia="Times New Roman" w:hAnsi="Aptos Narrow" w:cs="Times New Roman"/>
                <w:color w:val="000000"/>
              </w:rPr>
              <w:t>(HEI-T (SD))</w:t>
            </w:r>
          </w:p>
        </w:tc>
        <w:sdt>
          <w:sdtPr>
            <w:rPr>
              <w:rFonts w:ascii="Aptos Narrow" w:eastAsia="Times New Roman" w:hAnsi="Aptos Narrow" w:cs="Times New Roman"/>
              <w:color w:val="000000"/>
            </w:rPr>
            <w:id w:val="-1114822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26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C2C764" w14:textId="6961FACD" w:rsidR="0005400B" w:rsidRPr="00FE2F81" w:rsidRDefault="0005400B" w:rsidP="000D6625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eastAsia="Times New Roman" w:hAnsi="Aptos Narrow" w:cs="Times New Roman"/>
              <w:color w:val="000000"/>
            </w:rPr>
            <w:id w:val="-248117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38683732" w14:textId="66E487B5" w:rsidR="0005400B" w:rsidRPr="00FE2F81" w:rsidRDefault="00E431BB" w:rsidP="000D6625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8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E7E4B47" w14:textId="45225925" w:rsidR="0005400B" w:rsidRPr="00FE2F81" w:rsidRDefault="0005400B" w:rsidP="000D66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05400B" w:rsidRPr="00FE2F81" w14:paraId="7C7C0631" w14:textId="77777777" w:rsidTr="6B4030A0">
        <w:trPr>
          <w:trHeight w:val="600"/>
        </w:trPr>
        <w:tc>
          <w:tcPr>
            <w:tcW w:w="1710" w:type="dxa"/>
            <w:vMerge/>
          </w:tcPr>
          <w:p w14:paraId="6820C26C" w14:textId="77777777" w:rsidR="0005400B" w:rsidRPr="001F2D29" w:rsidRDefault="0005400B" w:rsidP="000D66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3E5DD09" w14:textId="4FA5B502" w:rsidR="0005400B" w:rsidRPr="001F2D29" w:rsidRDefault="0005400B" w:rsidP="000D66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F2D29">
              <w:rPr>
                <w:rFonts w:ascii="Aptos Narrow" w:eastAsia="Times New Roman" w:hAnsi="Aptos Narrow" w:cs="Times New Roman"/>
                <w:color w:val="000000"/>
              </w:rPr>
              <w:t>Multipurpose with Tracer Self Destruct</w:t>
            </w:r>
          </w:p>
          <w:p w14:paraId="56F0B46A" w14:textId="745D6A46" w:rsidR="0005400B" w:rsidRPr="00FE2F81" w:rsidRDefault="0005400B" w:rsidP="000D66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F2D29">
              <w:rPr>
                <w:rFonts w:ascii="Aptos Narrow" w:eastAsia="Times New Roman" w:hAnsi="Aptos Narrow" w:cs="Times New Roman"/>
                <w:color w:val="000000"/>
              </w:rPr>
              <w:t>(MP-T(SD))</w:t>
            </w:r>
          </w:p>
        </w:tc>
        <w:sdt>
          <w:sdtPr>
            <w:rPr>
              <w:rFonts w:ascii="Aptos Narrow" w:eastAsia="Times New Roman" w:hAnsi="Aptos Narrow" w:cs="Times New Roman"/>
              <w:color w:val="000000"/>
            </w:rPr>
            <w:id w:val="194661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26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992621" w14:textId="799C963C" w:rsidR="0005400B" w:rsidRPr="00FE2F81" w:rsidRDefault="0005400B" w:rsidP="000D6625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eastAsia="Times New Roman" w:hAnsi="Aptos Narrow" w:cs="Times New Roman"/>
              <w:color w:val="000000"/>
            </w:rPr>
            <w:id w:val="103923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2C589C14" w14:textId="575FF74E" w:rsidR="0005400B" w:rsidRPr="00FE2F81" w:rsidRDefault="0005400B" w:rsidP="000D6625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8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B462165" w14:textId="7AC6C5A4" w:rsidR="0005400B" w:rsidRPr="00FE2F81" w:rsidRDefault="0005400B" w:rsidP="000D66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05400B" w:rsidRPr="00FE2F81" w14:paraId="58072D65" w14:textId="77777777" w:rsidTr="6B4030A0">
        <w:trPr>
          <w:trHeight w:val="300"/>
        </w:trPr>
        <w:tc>
          <w:tcPr>
            <w:tcW w:w="1710" w:type="dxa"/>
            <w:vMerge/>
          </w:tcPr>
          <w:p w14:paraId="05689BF5" w14:textId="77777777" w:rsidR="0005400B" w:rsidRPr="001F2D29" w:rsidRDefault="0005400B" w:rsidP="000D66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3D067239" w14:textId="26987A9C" w:rsidR="0005400B" w:rsidRPr="00FE2F81" w:rsidRDefault="0005400B" w:rsidP="000D66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F2D29">
              <w:rPr>
                <w:rFonts w:ascii="Aptos Narrow" w:eastAsia="Times New Roman" w:hAnsi="Aptos Narrow" w:cs="Times New Roman"/>
                <w:color w:val="000000"/>
              </w:rPr>
              <w:t xml:space="preserve">Semi </w:t>
            </w:r>
            <w:proofErr w:type="spellStart"/>
            <w:r w:rsidRPr="001F2D29">
              <w:rPr>
                <w:rFonts w:ascii="Aptos Narrow" w:eastAsia="Times New Roman" w:hAnsi="Aptos Narrow" w:cs="Times New Roman"/>
                <w:color w:val="000000"/>
              </w:rPr>
              <w:t>Armour</w:t>
            </w:r>
            <w:proofErr w:type="spellEnd"/>
            <w:r w:rsidRPr="001F2D29">
              <w:rPr>
                <w:rFonts w:ascii="Aptos Narrow" w:eastAsia="Times New Roman" w:hAnsi="Aptos Narrow" w:cs="Times New Roman"/>
                <w:color w:val="000000"/>
              </w:rPr>
              <w:t xml:space="preserve"> Piercing High Explosive Incendiary Tracer (SAPHEI-T)</w:t>
            </w:r>
          </w:p>
        </w:tc>
        <w:sdt>
          <w:sdtPr>
            <w:rPr>
              <w:rFonts w:ascii="Aptos Narrow" w:eastAsia="Times New Roman" w:hAnsi="Aptos Narrow" w:cs="Times New Roman"/>
              <w:color w:val="000000"/>
            </w:rPr>
            <w:id w:val="-801148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260" w:type="dxa"/>
                <w:tcBorders>
                  <w:top w:val="single" w:sz="4" w:space="0" w:color="auto"/>
                  <w:left w:val="single" w:sz="12" w:space="0" w:color="auto"/>
                  <w:right w:val="single" w:sz="4" w:space="0" w:color="auto"/>
                </w:tcBorders>
                <w:vAlign w:val="center"/>
              </w:tcPr>
              <w:p w14:paraId="59CEBE67" w14:textId="512363D0" w:rsidR="0005400B" w:rsidRPr="00FE2F81" w:rsidRDefault="0005400B" w:rsidP="000D6625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eastAsia="Times New Roman" w:hAnsi="Aptos Narrow" w:cs="Times New Roman"/>
              <w:color w:val="000000"/>
            </w:rPr>
            <w:id w:val="1941410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6B6B5E17" w14:textId="330E45D6" w:rsidR="0005400B" w:rsidRPr="00FE2F81" w:rsidRDefault="0005400B" w:rsidP="000D6625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8288" w:type="dxa"/>
            <w:tcBorders>
              <w:top w:val="single" w:sz="4" w:space="0" w:color="auto"/>
              <w:left w:val="single" w:sz="12" w:space="0" w:color="auto"/>
            </w:tcBorders>
          </w:tcPr>
          <w:p w14:paraId="3B58C841" w14:textId="2FBBFC67" w:rsidR="0005400B" w:rsidRPr="00FE2F81" w:rsidRDefault="0005400B" w:rsidP="000D66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</w:tbl>
    <w:p w14:paraId="6211E3B1" w14:textId="77777777" w:rsidR="00E56162" w:rsidRPr="00F102E4" w:rsidRDefault="00E56162" w:rsidP="00F102E4">
      <w:pPr>
        <w:rPr>
          <w:rFonts w:cstheme="minorHAnsi"/>
        </w:rPr>
      </w:pPr>
    </w:p>
    <w:p w14:paraId="6B35BF4E" w14:textId="77777777" w:rsidR="00A03A93" w:rsidRDefault="00E56162">
      <w:r>
        <w:br w:type="page"/>
      </w:r>
    </w:p>
    <w:tbl>
      <w:tblPr>
        <w:tblW w:w="15115" w:type="dxa"/>
        <w:tblLook w:val="04A0" w:firstRow="1" w:lastRow="0" w:firstColumn="1" w:lastColumn="0" w:noHBand="0" w:noVBand="1"/>
      </w:tblPr>
      <w:tblGrid>
        <w:gridCol w:w="1612"/>
        <w:gridCol w:w="1226"/>
        <w:gridCol w:w="1101"/>
        <w:gridCol w:w="1018"/>
        <w:gridCol w:w="1164"/>
        <w:gridCol w:w="1039"/>
        <w:gridCol w:w="1164"/>
        <w:gridCol w:w="2381"/>
        <w:gridCol w:w="4410"/>
      </w:tblGrid>
      <w:tr w:rsidR="00A03A93" w:rsidRPr="007549DD" w14:paraId="77C31A39" w14:textId="77777777" w:rsidTr="6B4030A0">
        <w:trPr>
          <w:trHeight w:val="480"/>
        </w:trPr>
        <w:tc>
          <w:tcPr>
            <w:tcW w:w="15115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7F90861" w14:textId="77777777" w:rsidR="00A03A93" w:rsidRPr="007549DD" w:rsidRDefault="00A03A93" w:rsidP="007870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549D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lastRenderedPageBreak/>
              <w:t xml:space="preserve">Question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4</w:t>
            </w:r>
          </w:p>
        </w:tc>
      </w:tr>
      <w:tr w:rsidR="00A03A93" w:rsidRPr="007549DD" w14:paraId="192E9304" w14:textId="77777777" w:rsidTr="6B4030A0">
        <w:trPr>
          <w:trHeight w:val="449"/>
        </w:trPr>
        <w:tc>
          <w:tcPr>
            <w:tcW w:w="15115" w:type="dxa"/>
            <w:gridSpan w:val="9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12D1E443" w14:textId="0CC938AF" w:rsidR="00A03A93" w:rsidRPr="007549DD" w:rsidRDefault="4259A1B3" w:rsidP="007870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6B4030A0">
              <w:rPr>
                <w:rFonts w:ascii="Aptos Narrow" w:eastAsia="Times New Roman" w:hAnsi="Aptos Narrow" w:cs="Times New Roman"/>
                <w:color w:val="000000" w:themeColor="text1"/>
              </w:rPr>
              <w:t>In</w:t>
            </w:r>
            <w:r w:rsidR="00A03A93" w:rsidRPr="6B4030A0">
              <w:rPr>
                <w:rFonts w:ascii="Aptos Narrow" w:eastAsia="Times New Roman" w:hAnsi="Aptos Narrow" w:cs="Times New Roman"/>
                <w:color w:val="000000" w:themeColor="text1"/>
              </w:rPr>
              <w:t xml:space="preserve"> </w:t>
            </w:r>
            <w:r w:rsidR="00A03A93" w:rsidRPr="6B4030A0"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  <w:t>production</w:t>
            </w:r>
            <w:r w:rsidR="1EE8F743" w:rsidRPr="6B4030A0"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  <w:t xml:space="preserve"> (manufacturing)</w:t>
            </w:r>
            <w:r w:rsidR="00A03A93" w:rsidRPr="6B4030A0">
              <w:rPr>
                <w:rFonts w:ascii="Aptos Narrow" w:eastAsia="Times New Roman" w:hAnsi="Aptos Narrow" w:cs="Times New Roman"/>
                <w:color w:val="000000" w:themeColor="text1"/>
              </w:rPr>
              <w:t xml:space="preserve"> of ACA, which type of </w:t>
            </w:r>
            <w:r w:rsidR="00A03A93" w:rsidRPr="6B4030A0"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  <w:t>internationally recognized standards</w:t>
            </w:r>
            <w:r w:rsidR="00A03A93" w:rsidRPr="6B4030A0">
              <w:rPr>
                <w:rFonts w:ascii="Aptos Narrow" w:eastAsia="Times New Roman" w:hAnsi="Aptos Narrow" w:cs="Times New Roman"/>
                <w:color w:val="000000" w:themeColor="text1"/>
              </w:rPr>
              <w:t xml:space="preserve"> does your company follow/ implement? </w:t>
            </w:r>
          </w:p>
        </w:tc>
      </w:tr>
      <w:tr w:rsidR="00A03A93" w:rsidRPr="007549DD" w14:paraId="15D42DA2" w14:textId="77777777" w:rsidTr="004B5C26">
        <w:trPr>
          <w:trHeight w:val="600"/>
        </w:trPr>
        <w:tc>
          <w:tcPr>
            <w:tcW w:w="161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ACACE88" w14:textId="77777777" w:rsidR="00A03A93" w:rsidRPr="002A5B9A" w:rsidRDefault="00A03A93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2A5B9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Ammunition Type</w:t>
            </w:r>
          </w:p>
        </w:tc>
        <w:tc>
          <w:tcPr>
            <w:tcW w:w="23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61F539" w14:textId="77777777" w:rsidR="00A03A93" w:rsidRPr="007549DD" w:rsidRDefault="00A03A93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549D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NATO standards (STANAGs)</w:t>
            </w:r>
          </w:p>
        </w:tc>
        <w:tc>
          <w:tcPr>
            <w:tcW w:w="218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095FED" w14:textId="388D3F45" w:rsidR="00A03A93" w:rsidRPr="007549DD" w:rsidRDefault="00A03A93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549D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International </w:t>
            </w:r>
            <w:r w:rsidR="004B04E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m</w:t>
            </w:r>
            <w:r w:rsidRPr="007549D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ilitary standards</w:t>
            </w:r>
          </w:p>
        </w:tc>
        <w:tc>
          <w:tcPr>
            <w:tcW w:w="220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B1E73C" w14:textId="12EBFF8B" w:rsidR="00A03A93" w:rsidRPr="007549DD" w:rsidRDefault="00A03A93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549D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Civilian </w:t>
            </w:r>
            <w:r w:rsidR="004B04E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i</w:t>
            </w:r>
            <w:r w:rsidRPr="007549D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nternational standards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009E00" w14:textId="77777777" w:rsidR="00A03A93" w:rsidRPr="007549DD" w:rsidRDefault="00A03A93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549D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Others</w:t>
            </w:r>
          </w:p>
        </w:tc>
        <w:tc>
          <w:tcPr>
            <w:tcW w:w="4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6BA1820" w14:textId="77777777" w:rsidR="00A03A93" w:rsidRDefault="00A03A93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Company </w:t>
            </w:r>
            <w:r w:rsidRPr="007549D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Remarks</w:t>
            </w:r>
          </w:p>
          <w:p w14:paraId="5C3C7152" w14:textId="77777777" w:rsidR="00A03A93" w:rsidRPr="00D26E96" w:rsidRDefault="00A03A93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26E96">
              <w:rPr>
                <w:rFonts w:ascii="Aptos Narrow" w:eastAsia="Times New Roman" w:hAnsi="Aptos Narrow" w:cs="Times New Roman"/>
                <w:color w:val="000000"/>
              </w:rPr>
              <w:t xml:space="preserve">(if any) </w:t>
            </w:r>
          </w:p>
        </w:tc>
      </w:tr>
      <w:tr w:rsidR="00A03A93" w:rsidRPr="007549DD" w14:paraId="7E66D4AF" w14:textId="77777777" w:rsidTr="004B5C26">
        <w:trPr>
          <w:trHeight w:val="315"/>
        </w:trPr>
        <w:tc>
          <w:tcPr>
            <w:tcW w:w="1612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07E76756" w14:textId="77777777" w:rsidR="00A03A93" w:rsidRPr="002A5B9A" w:rsidRDefault="00A03A93" w:rsidP="007870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740CA8" w14:textId="77777777" w:rsidR="00A03A93" w:rsidRPr="007549DD" w:rsidRDefault="00A03A93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7549DD">
              <w:rPr>
                <w:rFonts w:ascii="Aptos Narrow" w:eastAsia="Times New Roman" w:hAnsi="Aptos Narrow" w:cs="Times New Roman"/>
                <w:color w:val="000000"/>
              </w:rPr>
              <w:t>(please tick the box)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166EA3" w14:textId="77777777" w:rsidR="00A03A93" w:rsidRPr="007549DD" w:rsidRDefault="00A03A93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7549DD">
              <w:rPr>
                <w:rFonts w:ascii="Aptos Narrow" w:eastAsia="Times New Roman" w:hAnsi="Aptos Narrow" w:cs="Times New Roman"/>
                <w:color w:val="000000"/>
              </w:rPr>
              <w:t>(please tick the box)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9F2261" w14:textId="77777777" w:rsidR="00A03A93" w:rsidRPr="007549DD" w:rsidRDefault="00A03A93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7549DD">
              <w:rPr>
                <w:rFonts w:ascii="Aptos Narrow" w:eastAsia="Times New Roman" w:hAnsi="Aptos Narrow" w:cs="Times New Roman"/>
                <w:color w:val="000000"/>
              </w:rPr>
              <w:t>(please tick the box)</w:t>
            </w:r>
          </w:p>
        </w:tc>
        <w:tc>
          <w:tcPr>
            <w:tcW w:w="2381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F6C1CD" w14:textId="77777777" w:rsidR="00A03A93" w:rsidRPr="007549DD" w:rsidRDefault="00A03A93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7549DD">
              <w:rPr>
                <w:rFonts w:ascii="Aptos Narrow" w:eastAsia="Times New Roman" w:hAnsi="Aptos Narrow" w:cs="Times New Roman"/>
                <w:color w:val="000000"/>
              </w:rPr>
              <w:t>Please indicate other standards if applicable</w:t>
            </w:r>
          </w:p>
        </w:tc>
        <w:tc>
          <w:tcPr>
            <w:tcW w:w="4410" w:type="dxa"/>
            <w:vMerge/>
            <w:tcBorders>
              <w:right w:val="single" w:sz="18" w:space="0" w:color="auto"/>
            </w:tcBorders>
            <w:vAlign w:val="center"/>
            <w:hideMark/>
          </w:tcPr>
          <w:p w14:paraId="097591CB" w14:textId="77777777" w:rsidR="00A03A93" w:rsidRPr="007549DD" w:rsidRDefault="00A03A93" w:rsidP="007870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</w:tr>
      <w:tr w:rsidR="00A03A93" w:rsidRPr="007549DD" w14:paraId="2F8658B5" w14:textId="77777777" w:rsidTr="004B5C26">
        <w:trPr>
          <w:trHeight w:val="855"/>
        </w:trPr>
        <w:tc>
          <w:tcPr>
            <w:tcW w:w="1612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49FA49C4" w14:textId="77777777" w:rsidR="00A03A93" w:rsidRPr="002A5B9A" w:rsidRDefault="00A03A93" w:rsidP="007870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B85A" w14:textId="77777777" w:rsidR="00A03A93" w:rsidRPr="007549DD" w:rsidRDefault="00A03A93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549D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Yes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690780" w14:textId="77777777" w:rsidR="00A03A93" w:rsidRPr="007549DD" w:rsidRDefault="00A03A93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549D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No</w:t>
            </w:r>
          </w:p>
        </w:tc>
        <w:tc>
          <w:tcPr>
            <w:tcW w:w="10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72D3" w14:textId="77777777" w:rsidR="00A03A93" w:rsidRPr="007549DD" w:rsidRDefault="00A03A93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549D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Yes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AEBA68" w14:textId="77777777" w:rsidR="00A03A93" w:rsidRPr="007549DD" w:rsidRDefault="00A03A93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549D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No</w:t>
            </w:r>
          </w:p>
        </w:tc>
        <w:tc>
          <w:tcPr>
            <w:tcW w:w="10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F2A2" w14:textId="77777777" w:rsidR="00A03A93" w:rsidRPr="007549DD" w:rsidRDefault="00A03A93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549D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Yes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361C4D" w14:textId="77777777" w:rsidR="00A03A93" w:rsidRPr="007549DD" w:rsidRDefault="00A03A93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549D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No</w:t>
            </w:r>
          </w:p>
        </w:tc>
        <w:tc>
          <w:tcPr>
            <w:tcW w:w="2381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E87B95" w14:textId="77777777" w:rsidR="00A03A93" w:rsidRPr="007549DD" w:rsidRDefault="00A03A93" w:rsidP="007870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4410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0D9D327" w14:textId="77777777" w:rsidR="00A03A93" w:rsidRPr="007549DD" w:rsidRDefault="00A03A93" w:rsidP="007870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</w:tr>
      <w:tr w:rsidR="00A03A93" w:rsidRPr="007549DD" w14:paraId="0B9D4EC9" w14:textId="77777777" w:rsidTr="004B5C26">
        <w:trPr>
          <w:trHeight w:val="300"/>
        </w:trPr>
        <w:tc>
          <w:tcPr>
            <w:tcW w:w="16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  <w:hideMark/>
          </w:tcPr>
          <w:p w14:paraId="5005F3EA" w14:textId="498EE23F" w:rsidR="00A03A93" w:rsidRPr="002A5B9A" w:rsidRDefault="00A03A93" w:rsidP="007870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30mm x 173</w:t>
            </w:r>
          </w:p>
        </w:tc>
        <w:tc>
          <w:tcPr>
            <w:tcW w:w="1226" w:type="dxa"/>
            <w:tcBorders>
              <w:top w:val="nil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F6B41E3" w14:textId="77777777" w:rsidR="00A03A93" w:rsidRPr="007549DD" w:rsidRDefault="00874B08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</w:rPr>
                <w:id w:val="-20910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A93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01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20CB47D5" w14:textId="77777777" w:rsidR="00A03A93" w:rsidRPr="007549DD" w:rsidRDefault="00874B08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</w:rPr>
                <w:id w:val="-63294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A93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018" w:type="dxa"/>
            <w:tcBorders>
              <w:top w:val="nil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18F69DB" w14:textId="77777777" w:rsidR="00A03A93" w:rsidRPr="007549DD" w:rsidRDefault="00874B08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</w:rPr>
                <w:id w:val="-6193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A93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64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65DCC83A" w14:textId="77777777" w:rsidR="00A03A93" w:rsidRPr="007549DD" w:rsidRDefault="00874B08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</w:rPr>
                <w:id w:val="34305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A93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039" w:type="dxa"/>
            <w:tcBorders>
              <w:top w:val="nil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1FA58D2" w14:textId="77777777" w:rsidR="00A03A93" w:rsidRPr="007549DD" w:rsidRDefault="00874B08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</w:rPr>
                <w:id w:val="169619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A93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64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5C2E64E0" w14:textId="77777777" w:rsidR="00A03A93" w:rsidRPr="007549DD" w:rsidRDefault="00874B08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</w:rPr>
                <w:id w:val="17917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A93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238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7AE0D77D" w14:textId="77777777" w:rsidR="00A03A93" w:rsidRPr="007549DD" w:rsidRDefault="00A03A93" w:rsidP="007870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549D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1EB7C8C1" w14:textId="1491BD93" w:rsidR="00A03A93" w:rsidRPr="007549DD" w:rsidRDefault="00A03A93" w:rsidP="007870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6B4030A0">
              <w:rPr>
                <w:rFonts w:ascii="Aptos Narrow" w:eastAsia="Times New Roman" w:hAnsi="Aptos Narrow" w:cs="Times New Roman"/>
                <w:color w:val="000000" w:themeColor="text1"/>
              </w:rPr>
              <w:t> (</w:t>
            </w:r>
            <w:proofErr w:type="spellStart"/>
            <w:r w:rsidRPr="6B4030A0">
              <w:rPr>
                <w:rFonts w:ascii="Aptos Narrow" w:eastAsia="Times New Roman" w:hAnsi="Aptos Narrow" w:cs="Times New Roman"/>
                <w:color w:val="000000" w:themeColor="text1"/>
              </w:rPr>
              <w:t>e</w:t>
            </w:r>
            <w:r w:rsidR="6E9866C2" w:rsidRPr="6B4030A0">
              <w:rPr>
                <w:rFonts w:ascii="Aptos Narrow" w:eastAsia="Times New Roman" w:hAnsi="Aptos Narrow" w:cs="Times New Roman"/>
                <w:color w:val="000000" w:themeColor="text1"/>
              </w:rPr>
              <w:t>.g</w:t>
            </w:r>
            <w:proofErr w:type="spellEnd"/>
            <w:r w:rsidRPr="6B4030A0">
              <w:rPr>
                <w:rFonts w:ascii="Aptos Narrow" w:eastAsia="Times New Roman" w:hAnsi="Aptos Narrow" w:cs="Times New Roman"/>
                <w:color w:val="000000" w:themeColor="text1"/>
              </w:rPr>
              <w:t>: NATO AQAP-2110, NATO AQAP-2120 etc.)</w:t>
            </w:r>
          </w:p>
        </w:tc>
      </w:tr>
    </w:tbl>
    <w:p w14:paraId="5BDB23E7" w14:textId="1D268E81" w:rsidR="00A03A93" w:rsidRDefault="00A03A93">
      <w:r>
        <w:br w:type="page"/>
      </w:r>
    </w:p>
    <w:p w14:paraId="300A7B3D" w14:textId="77777777" w:rsidR="00056340" w:rsidRDefault="00056340"/>
    <w:tbl>
      <w:tblPr>
        <w:tblW w:w="15187" w:type="dxa"/>
        <w:tblLook w:val="04A0" w:firstRow="1" w:lastRow="0" w:firstColumn="1" w:lastColumn="0" w:noHBand="0" w:noVBand="1"/>
      </w:tblPr>
      <w:tblGrid>
        <w:gridCol w:w="3160"/>
        <w:gridCol w:w="928"/>
        <w:gridCol w:w="1109"/>
        <w:gridCol w:w="9990"/>
      </w:tblGrid>
      <w:tr w:rsidR="006A5F45" w:rsidRPr="003A2EB0" w14:paraId="2AB032C5" w14:textId="77777777" w:rsidTr="007870E6">
        <w:trPr>
          <w:trHeight w:val="300"/>
        </w:trPr>
        <w:tc>
          <w:tcPr>
            <w:tcW w:w="1518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3D77742A" w14:textId="77777777" w:rsidR="006A5F45" w:rsidRPr="003A2EB0" w:rsidRDefault="006A5F45" w:rsidP="007870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2EB0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Question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5</w:t>
            </w:r>
          </w:p>
        </w:tc>
      </w:tr>
      <w:tr w:rsidR="006A5F45" w:rsidRPr="005104E9" w14:paraId="797FD4A9" w14:textId="77777777" w:rsidTr="007870E6">
        <w:trPr>
          <w:trHeight w:val="457"/>
        </w:trPr>
        <w:tc>
          <w:tcPr>
            <w:tcW w:w="15187" w:type="dxa"/>
            <w:gridSpan w:val="4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44987C4B" w14:textId="2C87AC5A" w:rsidR="006A5F45" w:rsidRPr="005104E9" w:rsidRDefault="006A5F45" w:rsidP="007870E6">
            <w:pPr>
              <w:spacing w:after="0" w:line="240" w:lineRule="auto"/>
              <w:rPr>
                <w:rFonts w:eastAsia="Aptos Narrow" w:cstheme="minorHAnsi"/>
                <w:color w:val="000000" w:themeColor="text1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 xml:space="preserve">Is the </w:t>
            </w:r>
            <w:r w:rsidR="00FF15EF">
              <w:rPr>
                <w:rFonts w:ascii="Aptos Narrow" w:eastAsia="Times New Roman" w:hAnsi="Aptos Narrow" w:cs="Times New Roman"/>
                <w:color w:val="000000"/>
              </w:rPr>
              <w:t>ACA</w:t>
            </w:r>
            <w:r>
              <w:rPr>
                <w:rFonts w:ascii="Aptos Narrow" w:eastAsia="Times New Roman" w:hAnsi="Aptos Narrow" w:cs="Times New Roman"/>
                <w:color w:val="000000"/>
              </w:rPr>
              <w:t xml:space="preserve"> manufactured by your company </w:t>
            </w:r>
            <w:r w:rsidRPr="002535EE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qualified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in accordance with NATO standards?</w:t>
            </w:r>
          </w:p>
          <w:p w14:paraId="28E52316" w14:textId="77777777" w:rsidR="006A5F45" w:rsidRPr="005104E9" w:rsidRDefault="006A5F45" w:rsidP="007870E6">
            <w:pPr>
              <w:spacing w:after="0" w:line="240" w:lineRule="auto"/>
              <w:rPr>
                <w:rFonts w:eastAsia="Aptos Narrow" w:cstheme="minorHAnsi"/>
              </w:rPr>
            </w:pPr>
          </w:p>
        </w:tc>
      </w:tr>
      <w:tr w:rsidR="006A5F45" w:rsidRPr="000571C6" w14:paraId="1C6FA599" w14:textId="77777777" w:rsidTr="007870E6">
        <w:trPr>
          <w:trHeight w:val="300"/>
        </w:trPr>
        <w:tc>
          <w:tcPr>
            <w:tcW w:w="316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380E5726" w14:textId="77777777" w:rsidR="006A5F45" w:rsidRPr="003A2EB0" w:rsidRDefault="006A5F45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2EB0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Ammunition Type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19321B1C" w14:textId="77777777" w:rsidR="006A5F45" w:rsidRPr="000571C6" w:rsidRDefault="006A5F45" w:rsidP="007870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</w:pPr>
            <w:r w:rsidRPr="000C05A8">
              <w:rPr>
                <w:rFonts w:ascii="Aptos Narrow" w:eastAsia="Times New Roman" w:hAnsi="Aptos Narrow" w:cs="Times New Roman"/>
                <w:color w:val="000000"/>
              </w:rPr>
              <w:t>(please tick the box)</w:t>
            </w:r>
          </w:p>
        </w:tc>
        <w:tc>
          <w:tcPr>
            <w:tcW w:w="99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3246AD88" w14:textId="77777777" w:rsidR="006A5F45" w:rsidRDefault="006A5F45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  <w:t>Company remarks</w:t>
            </w:r>
          </w:p>
          <w:p w14:paraId="5C7C0243" w14:textId="77777777" w:rsidR="006A5F45" w:rsidRPr="000571C6" w:rsidRDefault="006A5F45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  <w:t xml:space="preserve"> </w:t>
            </w:r>
            <w:r w:rsidRPr="004C67D8">
              <w:rPr>
                <w:rFonts w:ascii="Aptos Narrow" w:eastAsia="Times New Roman" w:hAnsi="Aptos Narrow" w:cs="Times New Roman"/>
                <w:color w:val="000000" w:themeColor="text1"/>
              </w:rPr>
              <w:t>(if any)</w:t>
            </w:r>
          </w:p>
        </w:tc>
      </w:tr>
      <w:tr w:rsidR="006A5F45" w:rsidRPr="003A2EB0" w14:paraId="5D1D85A0" w14:textId="77777777" w:rsidTr="007870E6">
        <w:trPr>
          <w:trHeight w:val="50"/>
        </w:trPr>
        <w:tc>
          <w:tcPr>
            <w:tcW w:w="3160" w:type="dxa"/>
            <w:vMerge/>
            <w:tcBorders>
              <w:left w:val="single" w:sz="18" w:space="0" w:color="auto"/>
              <w:right w:val="single" w:sz="12" w:space="0" w:color="auto"/>
            </w:tcBorders>
            <w:noWrap/>
            <w:vAlign w:val="center"/>
            <w:hideMark/>
          </w:tcPr>
          <w:p w14:paraId="0230AF95" w14:textId="77777777" w:rsidR="006A5F45" w:rsidRPr="003A2EB0" w:rsidRDefault="006A5F45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0CCA82B" w14:textId="77777777" w:rsidR="006A5F45" w:rsidRPr="003A2EB0" w:rsidRDefault="006A5F45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2EB0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Yes</w:t>
            </w:r>
          </w:p>
        </w:tc>
        <w:tc>
          <w:tcPr>
            <w:tcW w:w="11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5C4693" w14:textId="77777777" w:rsidR="006A5F45" w:rsidRPr="003A2EB0" w:rsidRDefault="006A5F45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No</w:t>
            </w:r>
          </w:p>
        </w:tc>
        <w:tc>
          <w:tcPr>
            <w:tcW w:w="9990" w:type="dxa"/>
            <w:vMerge/>
            <w:tcBorders>
              <w:left w:val="single" w:sz="12" w:space="0" w:color="auto"/>
              <w:right w:val="single" w:sz="18" w:space="0" w:color="auto"/>
            </w:tcBorders>
            <w:noWrap/>
            <w:vAlign w:val="center"/>
            <w:hideMark/>
          </w:tcPr>
          <w:p w14:paraId="7D0C54C8" w14:textId="77777777" w:rsidR="006A5F45" w:rsidRPr="003A2EB0" w:rsidRDefault="006A5F45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</w:tr>
      <w:tr w:rsidR="006A5F45" w:rsidRPr="00AA1C27" w14:paraId="099EB0BC" w14:textId="77777777" w:rsidTr="006A5F45">
        <w:trPr>
          <w:trHeight w:val="300"/>
        </w:trPr>
        <w:tc>
          <w:tcPr>
            <w:tcW w:w="316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</w:tcPr>
          <w:p w14:paraId="509C2676" w14:textId="54DB2A22" w:rsidR="006A5F45" w:rsidRPr="007706F0" w:rsidRDefault="006A5F45" w:rsidP="007870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706F0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30mm x 173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17C66D2" w14:textId="77777777" w:rsidR="006A5F45" w:rsidRPr="003A2EB0" w:rsidRDefault="00874B08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</w:rPr>
                <w:id w:val="3562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F45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Aptos Narrow" w:eastAsia="Times New Roman" w:hAnsi="Aptos Narrow" w:cs="Times New Roman"/>
              <w:color w:val="000000"/>
            </w:rPr>
            <w:id w:val="1999920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09" w:type="dxa"/>
                <w:tcBorders>
                  <w:top w:val="single" w:sz="12" w:space="0" w:color="auto"/>
                  <w:left w:val="single" w:sz="12" w:space="0" w:color="auto"/>
                  <w:bottom w:val="single" w:sz="18" w:space="0" w:color="auto"/>
                  <w:right w:val="single" w:sz="12" w:space="0" w:color="auto"/>
                </w:tcBorders>
                <w:vAlign w:val="center"/>
              </w:tcPr>
              <w:p w14:paraId="6C81339E" w14:textId="77777777" w:rsidR="006A5F45" w:rsidRPr="003A2EB0" w:rsidRDefault="006A5F45" w:rsidP="007870E6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999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33A6307B" w14:textId="77777777" w:rsidR="006A5F45" w:rsidRPr="00AA1C27" w:rsidRDefault="006A5F45" w:rsidP="007870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</w:tr>
    </w:tbl>
    <w:p w14:paraId="2142CB92" w14:textId="4B49735A" w:rsidR="001F2D29" w:rsidRDefault="001F2D29"/>
    <w:p w14:paraId="005739CD" w14:textId="55EB2B92" w:rsidR="00E46386" w:rsidRDefault="00E46386">
      <w:pPr>
        <w:rPr>
          <w:rFonts w:cstheme="minorHAnsi"/>
        </w:rPr>
      </w:pPr>
      <w:r>
        <w:rPr>
          <w:rFonts w:cstheme="minorHAnsi"/>
        </w:rPr>
        <w:br w:type="page"/>
      </w:r>
    </w:p>
    <w:p w14:paraId="6F277208" w14:textId="2D01D394" w:rsidR="00710D39" w:rsidRDefault="00710D39">
      <w:pPr>
        <w:rPr>
          <w:rFonts w:cstheme="minorHAnsi"/>
        </w:rPr>
      </w:pPr>
    </w:p>
    <w:tbl>
      <w:tblPr>
        <w:tblW w:w="15187" w:type="dxa"/>
        <w:tblLook w:val="04A0" w:firstRow="1" w:lastRow="0" w:firstColumn="1" w:lastColumn="0" w:noHBand="0" w:noVBand="1"/>
      </w:tblPr>
      <w:tblGrid>
        <w:gridCol w:w="3160"/>
        <w:gridCol w:w="957"/>
        <w:gridCol w:w="1080"/>
        <w:gridCol w:w="9990"/>
      </w:tblGrid>
      <w:tr w:rsidR="007D3F6A" w:rsidRPr="003A2EB0" w14:paraId="7C7F79BC" w14:textId="77777777" w:rsidTr="007870E6">
        <w:trPr>
          <w:trHeight w:val="300"/>
        </w:trPr>
        <w:tc>
          <w:tcPr>
            <w:tcW w:w="1518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3720B2FE" w14:textId="77777777" w:rsidR="007D3F6A" w:rsidRPr="003A2EB0" w:rsidRDefault="007D3F6A" w:rsidP="007870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br w:type="page"/>
            </w:r>
            <w:r w:rsidRPr="003A2EB0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Question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6 </w:t>
            </w:r>
          </w:p>
        </w:tc>
      </w:tr>
      <w:tr w:rsidR="007D3F6A" w:rsidRPr="003A2EB0" w14:paraId="57604088" w14:textId="77777777" w:rsidTr="007870E6">
        <w:trPr>
          <w:trHeight w:val="457"/>
        </w:trPr>
        <w:tc>
          <w:tcPr>
            <w:tcW w:w="15187" w:type="dxa"/>
            <w:gridSpan w:val="4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416E1BBB" w14:textId="77777777" w:rsidR="007D3F6A" w:rsidRPr="005104E9" w:rsidRDefault="007D3F6A" w:rsidP="007870E6">
            <w:pPr>
              <w:spacing w:after="0" w:line="240" w:lineRule="auto"/>
              <w:rPr>
                <w:rFonts w:eastAsia="Aptos Narrow" w:cstheme="minorHAnsi"/>
                <w:color w:val="000000" w:themeColor="text1"/>
              </w:rPr>
            </w:pPr>
            <w:r w:rsidRPr="005104E9">
              <w:rPr>
                <w:rFonts w:eastAsia="Aptos Narrow" w:cstheme="minorHAnsi"/>
                <w:color w:val="000000" w:themeColor="text1"/>
              </w:rPr>
              <w:t xml:space="preserve">Is </w:t>
            </w:r>
            <w:r>
              <w:rPr>
                <w:rFonts w:ascii="Aptos Narrow" w:eastAsia="Times New Roman" w:hAnsi="Aptos Narrow" w:cs="Times New Roman"/>
                <w:color w:val="000000"/>
              </w:rPr>
              <w:t xml:space="preserve">the ammunition manufactured by your company </w:t>
            </w:r>
            <w:r>
              <w:rPr>
                <w:rFonts w:eastAsia="Aptos Narrow" w:cstheme="minorHAnsi"/>
                <w:b/>
                <w:bCs/>
                <w:color w:val="000000" w:themeColor="text1"/>
              </w:rPr>
              <w:t>marked</w:t>
            </w:r>
            <w:r w:rsidRPr="009E3F4B">
              <w:rPr>
                <w:rFonts w:eastAsia="Aptos Narrow" w:cstheme="minorHAnsi"/>
                <w:b/>
                <w:bCs/>
                <w:color w:val="000000" w:themeColor="text1"/>
              </w:rPr>
              <w:t xml:space="preserve"> with the</w:t>
            </w:r>
            <w:r w:rsidRPr="005104E9">
              <w:rPr>
                <w:rFonts w:eastAsia="Aptos Narrow" w:cstheme="minorHAnsi"/>
                <w:color w:val="000000" w:themeColor="text1"/>
              </w:rPr>
              <w:t xml:space="preserve"> </w:t>
            </w:r>
            <w:r w:rsidRPr="00E76063">
              <w:rPr>
                <w:rFonts w:eastAsia="Aptos Narrow" w:cstheme="minorHAnsi"/>
                <w:b/>
                <w:bCs/>
                <w:color w:val="000000" w:themeColor="text1"/>
                <w:u w:val="single"/>
              </w:rPr>
              <w:t>NATO symbol of interchangeability</w:t>
            </w:r>
            <w:r w:rsidRPr="005104E9">
              <w:rPr>
                <w:rFonts w:eastAsia="Aptos Narrow" w:cstheme="minorHAnsi"/>
                <w:b/>
                <w:bCs/>
                <w:color w:val="000000" w:themeColor="text1"/>
              </w:rPr>
              <w:t xml:space="preserve"> </w:t>
            </w:r>
            <w:r w:rsidRPr="005104E9">
              <w:rPr>
                <w:rFonts w:cstheme="minorHAnsi"/>
                <w:color w:val="0A0A0A"/>
                <w:shd w:val="clear" w:color="auto" w:fill="FFFFFF"/>
              </w:rPr>
              <w:t xml:space="preserve">according to </w:t>
            </w:r>
            <w:r>
              <w:rPr>
                <w:rFonts w:cstheme="minorHAnsi"/>
                <w:color w:val="0A0A0A"/>
                <w:shd w:val="clear" w:color="auto" w:fill="FFFFFF"/>
              </w:rPr>
              <w:t xml:space="preserve">NATO standards, </w:t>
            </w:r>
            <w:r w:rsidRPr="005104E9">
              <w:rPr>
                <w:rFonts w:eastAsia="Aptos Narrow" w:cstheme="minorHAnsi"/>
                <w:color w:val="000000" w:themeColor="text1"/>
              </w:rPr>
              <w:t xml:space="preserve">to </w:t>
            </w:r>
            <w:r>
              <w:rPr>
                <w:rFonts w:eastAsia="Aptos Narrow" w:cstheme="minorHAnsi"/>
                <w:color w:val="000000" w:themeColor="text1"/>
              </w:rPr>
              <w:t>indicate</w:t>
            </w:r>
            <w:r w:rsidRPr="004A6381">
              <w:rPr>
                <w:rFonts w:eastAsia="Aptos Narrow" w:cstheme="minorHAnsi"/>
                <w:b/>
                <w:bCs/>
                <w:color w:val="000000" w:themeColor="text1"/>
              </w:rPr>
              <w:t xml:space="preserve"> conformance to standards for Interchangeability?</w:t>
            </w:r>
          </w:p>
          <w:p w14:paraId="382AA748" w14:textId="77777777" w:rsidR="007D3F6A" w:rsidRPr="005104E9" w:rsidRDefault="007D3F6A" w:rsidP="007870E6">
            <w:pPr>
              <w:spacing w:after="0" w:line="240" w:lineRule="auto"/>
              <w:rPr>
                <w:rFonts w:eastAsia="Aptos Narrow" w:cstheme="minorHAnsi"/>
              </w:rPr>
            </w:pPr>
          </w:p>
        </w:tc>
      </w:tr>
      <w:tr w:rsidR="007D3F6A" w:rsidRPr="003A2EB0" w14:paraId="56C1EA22" w14:textId="77777777" w:rsidTr="007870E6">
        <w:trPr>
          <w:trHeight w:val="267"/>
        </w:trPr>
        <w:tc>
          <w:tcPr>
            <w:tcW w:w="316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22989745" w14:textId="77777777" w:rsidR="007D3F6A" w:rsidRPr="003A2EB0" w:rsidRDefault="007D3F6A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2EB0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Ammunition Type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52F00131" w14:textId="77777777" w:rsidR="007D3F6A" w:rsidRPr="000571C6" w:rsidRDefault="007D3F6A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</w:pPr>
            <w:r w:rsidRPr="000C05A8">
              <w:rPr>
                <w:rFonts w:ascii="Aptos Narrow" w:eastAsia="Times New Roman" w:hAnsi="Aptos Narrow" w:cs="Times New Roman"/>
                <w:color w:val="000000"/>
              </w:rPr>
              <w:t>(please tick the box)</w:t>
            </w:r>
          </w:p>
        </w:tc>
        <w:tc>
          <w:tcPr>
            <w:tcW w:w="99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5C6A8772" w14:textId="77777777" w:rsidR="007D3F6A" w:rsidRPr="00871288" w:rsidRDefault="007D3F6A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  <w:t>Company remarks</w:t>
            </w:r>
          </w:p>
          <w:p w14:paraId="7DDB07A9" w14:textId="77777777" w:rsidR="007D3F6A" w:rsidRPr="000571C6" w:rsidRDefault="007D3F6A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</w:pPr>
            <w:r w:rsidRPr="00977356">
              <w:rPr>
                <w:rFonts w:ascii="Aptos Narrow" w:eastAsia="Times New Roman" w:hAnsi="Aptos Narrow" w:cs="Times New Roman"/>
                <w:color w:val="000000" w:themeColor="text1"/>
              </w:rPr>
              <w:t>(if any)</w:t>
            </w:r>
          </w:p>
        </w:tc>
      </w:tr>
      <w:tr w:rsidR="007D3F6A" w:rsidRPr="003A2EB0" w14:paraId="47755B7B" w14:textId="77777777" w:rsidTr="007870E6">
        <w:trPr>
          <w:trHeight w:val="50"/>
        </w:trPr>
        <w:tc>
          <w:tcPr>
            <w:tcW w:w="316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8401169" w14:textId="77777777" w:rsidR="007D3F6A" w:rsidRPr="003A2EB0" w:rsidRDefault="007D3F6A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CE8DB08" w14:textId="77777777" w:rsidR="007D3F6A" w:rsidRPr="003A2EB0" w:rsidRDefault="007D3F6A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2EB0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Yes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7C5B5" w14:textId="77777777" w:rsidR="007D3F6A" w:rsidRPr="003A2EB0" w:rsidRDefault="007D3F6A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No</w:t>
            </w:r>
          </w:p>
        </w:tc>
        <w:tc>
          <w:tcPr>
            <w:tcW w:w="9990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  <w:hideMark/>
          </w:tcPr>
          <w:p w14:paraId="6CD877B5" w14:textId="77777777" w:rsidR="007D3F6A" w:rsidRPr="003A2EB0" w:rsidRDefault="007D3F6A" w:rsidP="007870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</w:tr>
      <w:tr w:rsidR="007D3F6A" w:rsidRPr="003A2EB0" w14:paraId="1FED6CB0" w14:textId="77777777" w:rsidTr="007D3F6A">
        <w:trPr>
          <w:trHeight w:val="300"/>
        </w:trPr>
        <w:tc>
          <w:tcPr>
            <w:tcW w:w="316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</w:tcPr>
          <w:p w14:paraId="7C4359EB" w14:textId="58763FD8" w:rsidR="007D3F6A" w:rsidRPr="007706F0" w:rsidRDefault="007D3F6A" w:rsidP="007870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706F0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30mm x 173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EDD7D37" w14:textId="77777777" w:rsidR="007D3F6A" w:rsidRPr="003A2EB0" w:rsidRDefault="00874B08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</w:rPr>
                <w:id w:val="42986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F6A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Aptos Narrow" w:eastAsia="Times New Roman" w:hAnsi="Aptos Narrow" w:cs="Times New Roman"/>
              <w:color w:val="000000"/>
            </w:rPr>
            <w:id w:val="1204212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12" w:space="0" w:color="auto"/>
                  <w:left w:val="single" w:sz="12" w:space="0" w:color="auto"/>
                  <w:bottom w:val="single" w:sz="18" w:space="0" w:color="auto"/>
                  <w:right w:val="single" w:sz="12" w:space="0" w:color="auto"/>
                </w:tcBorders>
                <w:vAlign w:val="center"/>
              </w:tcPr>
              <w:p w14:paraId="52196FBC" w14:textId="77777777" w:rsidR="007D3F6A" w:rsidRPr="003A2EB0" w:rsidRDefault="007D3F6A" w:rsidP="007870E6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999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34E06773" w14:textId="77777777" w:rsidR="007D3F6A" w:rsidRPr="00AA1C27" w:rsidRDefault="007D3F6A" w:rsidP="007870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A1C2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  <w:r w:rsidRPr="005104E9">
              <w:rPr>
                <w:rFonts w:eastAsia="Aptos Narrow" w:cstheme="minorHAnsi"/>
                <w:color w:val="000000" w:themeColor="text1"/>
              </w:rPr>
              <w:t xml:space="preserve"> </w:t>
            </w:r>
          </w:p>
        </w:tc>
      </w:tr>
    </w:tbl>
    <w:p w14:paraId="39F36BB6" w14:textId="5EAEB375" w:rsidR="00710D39" w:rsidRDefault="00710D39">
      <w:pPr>
        <w:rPr>
          <w:rFonts w:cstheme="minorHAnsi"/>
        </w:rPr>
      </w:pPr>
    </w:p>
    <w:p w14:paraId="587D6C40" w14:textId="7942D0D4" w:rsidR="008C5F4C" w:rsidRDefault="008C5F4C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W w:w="15295" w:type="dxa"/>
        <w:tblLook w:val="04A0" w:firstRow="1" w:lastRow="0" w:firstColumn="1" w:lastColumn="0" w:noHBand="0" w:noVBand="1"/>
      </w:tblPr>
      <w:tblGrid>
        <w:gridCol w:w="4837"/>
        <w:gridCol w:w="4230"/>
        <w:gridCol w:w="6228"/>
      </w:tblGrid>
      <w:tr w:rsidR="00C04079" w:rsidRPr="00AB2A1C" w14:paraId="78BF6C0F" w14:textId="77777777" w:rsidTr="6B4030A0">
        <w:trPr>
          <w:trHeight w:val="300"/>
        </w:trPr>
        <w:tc>
          <w:tcPr>
            <w:tcW w:w="1529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7A75154F" w14:textId="77777777" w:rsidR="00C04079" w:rsidRPr="00AB2A1C" w:rsidRDefault="00C04079" w:rsidP="007870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06DD4">
              <w:lastRenderedPageBreak/>
              <w:br w:type="page"/>
            </w:r>
            <w:r w:rsidRPr="00AB2A1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Question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7</w:t>
            </w:r>
          </w:p>
        </w:tc>
      </w:tr>
      <w:tr w:rsidR="00C04079" w:rsidRPr="00AB2A1C" w14:paraId="6895C177" w14:textId="77777777" w:rsidTr="6B4030A0">
        <w:trPr>
          <w:trHeight w:val="70"/>
        </w:trPr>
        <w:tc>
          <w:tcPr>
            <w:tcW w:w="15295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71A3EFA3" w14:textId="54F39F97" w:rsidR="00C04079" w:rsidRPr="00AB2A1C" w:rsidRDefault="00C04079" w:rsidP="6B4030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6B4030A0">
              <w:rPr>
                <w:rFonts w:ascii="Aptos Narrow" w:eastAsia="Times New Roman" w:hAnsi="Aptos Narrow" w:cs="Times New Roman"/>
                <w:color w:val="000000" w:themeColor="text1"/>
              </w:rPr>
              <w:t xml:space="preserve">For the </w:t>
            </w:r>
            <w:r w:rsidR="009201C1" w:rsidRPr="6B4030A0">
              <w:rPr>
                <w:rFonts w:ascii="Aptos Narrow" w:eastAsia="Times New Roman" w:hAnsi="Aptos Narrow" w:cs="Times New Roman"/>
                <w:color w:val="000000" w:themeColor="text1"/>
              </w:rPr>
              <w:t>AC</w:t>
            </w:r>
            <w:r w:rsidRPr="6B4030A0">
              <w:rPr>
                <w:rFonts w:ascii="Aptos Narrow" w:eastAsia="Times New Roman" w:hAnsi="Aptos Narrow" w:cs="Times New Roman"/>
                <w:color w:val="000000" w:themeColor="text1"/>
              </w:rPr>
              <w:t xml:space="preserve">A manufactured by your company, what is the </w:t>
            </w:r>
            <w:r w:rsidRPr="6B4030A0"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  <w:t>ammunition shelf life</w:t>
            </w:r>
            <w:r w:rsidRPr="6B4030A0">
              <w:rPr>
                <w:rFonts w:ascii="Aptos Narrow" w:eastAsia="Times New Roman" w:hAnsi="Aptos Narrow" w:cs="Times New Roman"/>
                <w:color w:val="000000" w:themeColor="text1"/>
              </w:rPr>
              <w:t xml:space="preserve"> for specific storage conditions </w:t>
            </w:r>
          </w:p>
          <w:p w14:paraId="62A17F19" w14:textId="1867CD0E" w:rsidR="00C04079" w:rsidRPr="00AB2A1C" w:rsidRDefault="00C04079" w:rsidP="007870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6B4030A0">
              <w:rPr>
                <w:rFonts w:ascii="Aptos Narrow" w:eastAsia="Times New Roman" w:hAnsi="Aptos Narrow" w:cs="Times New Roman"/>
                <w:color w:val="000000" w:themeColor="text1"/>
              </w:rPr>
              <w:t>(ref</w:t>
            </w:r>
            <w:r w:rsidR="3B5038E0" w:rsidRPr="6B4030A0">
              <w:rPr>
                <w:rFonts w:ascii="Aptos Narrow" w:eastAsia="Times New Roman" w:hAnsi="Aptos Narrow" w:cs="Times New Roman"/>
                <w:color w:val="000000" w:themeColor="text1"/>
              </w:rPr>
              <w:t>.</w:t>
            </w:r>
            <w:r w:rsidRPr="6B4030A0">
              <w:rPr>
                <w:rFonts w:ascii="Aptos Narrow" w:eastAsia="Times New Roman" w:hAnsi="Aptos Narrow" w:cs="Times New Roman"/>
                <w:color w:val="000000" w:themeColor="text1"/>
              </w:rPr>
              <w:t xml:space="preserve"> NATO AQAP-2131 Section 2.4 ‘Preservation’)?</w:t>
            </w:r>
          </w:p>
        </w:tc>
      </w:tr>
      <w:tr w:rsidR="00C04079" w:rsidRPr="00AB2A1C" w14:paraId="50BDADB9" w14:textId="77777777" w:rsidTr="6B4030A0">
        <w:trPr>
          <w:trHeight w:val="300"/>
        </w:trPr>
        <w:tc>
          <w:tcPr>
            <w:tcW w:w="483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BD4D6" w14:textId="77777777" w:rsidR="00C04079" w:rsidRPr="00AB2A1C" w:rsidRDefault="00C04079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AB2A1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Ammunition Type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0F115" w14:textId="77777777" w:rsidR="00C04079" w:rsidRPr="00706DD4" w:rsidRDefault="00C04079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706DD4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Ammunition Shelf life</w:t>
            </w:r>
            <w:r w:rsidRPr="00706DD4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  <w:p w14:paraId="437D7637" w14:textId="77777777" w:rsidR="00C04079" w:rsidRPr="00706DD4" w:rsidRDefault="00C04079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06DD4">
              <w:rPr>
                <w:rFonts w:ascii="Aptos Narrow" w:eastAsia="Times New Roman" w:hAnsi="Aptos Narrow" w:cs="Times New Roman"/>
                <w:color w:val="000000"/>
              </w:rPr>
              <w:t>(in years)</w:t>
            </w:r>
          </w:p>
        </w:tc>
        <w:tc>
          <w:tcPr>
            <w:tcW w:w="62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2CEFAD" w14:textId="77777777" w:rsidR="00C04079" w:rsidRDefault="00C04079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  <w:t xml:space="preserve">Company remarks </w:t>
            </w:r>
          </w:p>
          <w:p w14:paraId="39F39591" w14:textId="77777777" w:rsidR="00C04079" w:rsidRPr="00AB2A1C" w:rsidRDefault="00C04079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77356">
              <w:rPr>
                <w:rFonts w:ascii="Aptos Narrow" w:eastAsia="Times New Roman" w:hAnsi="Aptos Narrow" w:cs="Times New Roman"/>
                <w:color w:val="000000" w:themeColor="text1"/>
              </w:rPr>
              <w:t>(if any)</w:t>
            </w:r>
          </w:p>
        </w:tc>
      </w:tr>
      <w:tr w:rsidR="007706F0" w:rsidRPr="00AB2A1C" w14:paraId="6876C1F0" w14:textId="77777777" w:rsidTr="6B4030A0">
        <w:trPr>
          <w:trHeight w:val="500"/>
        </w:trPr>
        <w:tc>
          <w:tcPr>
            <w:tcW w:w="48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2FDB22B9" w14:textId="77777777" w:rsidR="007706F0" w:rsidRPr="007706F0" w:rsidRDefault="007706F0" w:rsidP="009201C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706F0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30mm x 173</w:t>
            </w:r>
          </w:p>
          <w:p w14:paraId="7EAB80E2" w14:textId="751F54BB" w:rsidR="007706F0" w:rsidRPr="00AB2A1C" w:rsidRDefault="007706F0" w:rsidP="009201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bottom"/>
            <w:hideMark/>
          </w:tcPr>
          <w:p w14:paraId="4D663B35" w14:textId="77777777" w:rsidR="007706F0" w:rsidRPr="00AB2A1C" w:rsidRDefault="007706F0" w:rsidP="009201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0661D18" w14:textId="1BA2BE2B" w:rsidR="007706F0" w:rsidRPr="00AB2A1C" w:rsidRDefault="007706F0" w:rsidP="009201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</w:tbl>
    <w:p w14:paraId="13524DE1" w14:textId="4DF3F271" w:rsidR="008C5F4C" w:rsidRDefault="008C5F4C">
      <w:pPr>
        <w:rPr>
          <w:rFonts w:cstheme="minorHAnsi"/>
        </w:rPr>
      </w:pPr>
    </w:p>
    <w:p w14:paraId="22A8AFE5" w14:textId="523DD424" w:rsidR="008C5F4C" w:rsidRDefault="008C5F4C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W w:w="15295" w:type="dxa"/>
        <w:tblLook w:val="04A0" w:firstRow="1" w:lastRow="0" w:firstColumn="1" w:lastColumn="0" w:noHBand="0" w:noVBand="1"/>
      </w:tblPr>
      <w:tblGrid>
        <w:gridCol w:w="4837"/>
        <w:gridCol w:w="4230"/>
        <w:gridCol w:w="6228"/>
      </w:tblGrid>
      <w:tr w:rsidR="007706F0" w:rsidRPr="00AB2A1C" w14:paraId="7C5622C6" w14:textId="77777777" w:rsidTr="6B4030A0">
        <w:trPr>
          <w:trHeight w:val="300"/>
        </w:trPr>
        <w:tc>
          <w:tcPr>
            <w:tcW w:w="1529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786957B1" w14:textId="01606DCB" w:rsidR="007706F0" w:rsidRPr="00AB2A1C" w:rsidRDefault="007706F0" w:rsidP="007870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06DD4">
              <w:lastRenderedPageBreak/>
              <w:br w:type="page"/>
            </w:r>
            <w:r w:rsidRPr="00AB2A1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Question </w:t>
            </w:r>
            <w:r w:rsidR="005753FE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8</w:t>
            </w:r>
          </w:p>
        </w:tc>
      </w:tr>
      <w:tr w:rsidR="007706F0" w:rsidRPr="00AB2A1C" w14:paraId="631D2060" w14:textId="77777777" w:rsidTr="6B4030A0">
        <w:trPr>
          <w:trHeight w:val="70"/>
        </w:trPr>
        <w:tc>
          <w:tcPr>
            <w:tcW w:w="15295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0F810157" w14:textId="797FF55A" w:rsidR="007706F0" w:rsidRPr="00AB2A1C" w:rsidRDefault="007706F0" w:rsidP="007870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6B4030A0">
              <w:rPr>
                <w:rFonts w:ascii="Aptos Narrow" w:eastAsia="Times New Roman" w:hAnsi="Aptos Narrow" w:cs="Times New Roman"/>
                <w:color w:val="000000" w:themeColor="text1"/>
              </w:rPr>
              <w:t xml:space="preserve">For the ACA manufactured by your company, what is the </w:t>
            </w:r>
            <w:r w:rsidRPr="6B4030A0"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  <w:t>warranty period</w:t>
            </w:r>
            <w:r w:rsidR="48574707" w:rsidRPr="6B4030A0"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  <w:t xml:space="preserve"> upon delivery</w:t>
            </w:r>
            <w:r w:rsidRPr="6B4030A0"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  <w:t>?</w:t>
            </w:r>
          </w:p>
        </w:tc>
      </w:tr>
      <w:tr w:rsidR="007706F0" w:rsidRPr="00AB2A1C" w14:paraId="2DE0017A" w14:textId="77777777" w:rsidTr="6B4030A0">
        <w:trPr>
          <w:trHeight w:val="300"/>
        </w:trPr>
        <w:tc>
          <w:tcPr>
            <w:tcW w:w="483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FDE6F" w14:textId="77777777" w:rsidR="007706F0" w:rsidRPr="00AB2A1C" w:rsidRDefault="007706F0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AB2A1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Ammunition Type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5472E" w14:textId="118F5A37" w:rsidR="007706F0" w:rsidRPr="00706DD4" w:rsidRDefault="007706F0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6B4030A0"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  <w:t>Warranty period</w:t>
            </w:r>
            <w:r w:rsidR="649B146C" w:rsidRPr="6B4030A0"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  <w:t xml:space="preserve"> upon delivery</w:t>
            </w:r>
          </w:p>
          <w:p w14:paraId="1278771F" w14:textId="77777777" w:rsidR="007706F0" w:rsidRPr="00706DD4" w:rsidRDefault="007706F0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06DD4">
              <w:rPr>
                <w:rFonts w:ascii="Aptos Narrow" w:eastAsia="Times New Roman" w:hAnsi="Aptos Narrow" w:cs="Times New Roman"/>
                <w:color w:val="000000"/>
              </w:rPr>
              <w:t>(in years)</w:t>
            </w:r>
          </w:p>
        </w:tc>
        <w:tc>
          <w:tcPr>
            <w:tcW w:w="62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7E97B6" w14:textId="77777777" w:rsidR="007706F0" w:rsidRDefault="007706F0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  <w:t xml:space="preserve">Company remarks </w:t>
            </w:r>
          </w:p>
          <w:p w14:paraId="3D8EE47A" w14:textId="77777777" w:rsidR="007706F0" w:rsidRPr="00AB2A1C" w:rsidRDefault="007706F0" w:rsidP="007870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77356">
              <w:rPr>
                <w:rFonts w:ascii="Aptos Narrow" w:eastAsia="Times New Roman" w:hAnsi="Aptos Narrow" w:cs="Times New Roman"/>
                <w:color w:val="000000" w:themeColor="text1"/>
              </w:rPr>
              <w:t>(if any)</w:t>
            </w:r>
          </w:p>
        </w:tc>
      </w:tr>
      <w:tr w:rsidR="007706F0" w:rsidRPr="00AB2A1C" w14:paraId="3BA86BFC" w14:textId="77777777" w:rsidTr="6B4030A0">
        <w:trPr>
          <w:trHeight w:val="500"/>
        </w:trPr>
        <w:tc>
          <w:tcPr>
            <w:tcW w:w="48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05A5610B" w14:textId="77777777" w:rsidR="007706F0" w:rsidRPr="007706F0" w:rsidRDefault="007706F0" w:rsidP="007870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706F0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30mm x 173</w:t>
            </w:r>
          </w:p>
          <w:p w14:paraId="34888D8E" w14:textId="77777777" w:rsidR="007706F0" w:rsidRPr="00AB2A1C" w:rsidRDefault="007706F0" w:rsidP="007870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bottom"/>
            <w:hideMark/>
          </w:tcPr>
          <w:p w14:paraId="75AB6104" w14:textId="77777777" w:rsidR="007706F0" w:rsidRPr="00AB2A1C" w:rsidRDefault="007706F0" w:rsidP="007870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AB5CDE3" w14:textId="77777777" w:rsidR="007706F0" w:rsidRPr="00AB2A1C" w:rsidRDefault="007706F0" w:rsidP="007870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</w:tbl>
    <w:p w14:paraId="78BB8BED" w14:textId="77777777" w:rsidR="00E56162" w:rsidRDefault="00E56162">
      <w:pPr>
        <w:rPr>
          <w:rFonts w:cstheme="minorHAnsi"/>
        </w:rPr>
      </w:pPr>
    </w:p>
    <w:p w14:paraId="66188845" w14:textId="77777777" w:rsidR="00CF3D56" w:rsidRDefault="00F42F73">
      <w:r>
        <w:br w:type="page"/>
      </w:r>
    </w:p>
    <w:tbl>
      <w:tblPr>
        <w:tblW w:w="15277" w:type="dxa"/>
        <w:tblInd w:w="23" w:type="dxa"/>
        <w:tblLook w:val="04A0" w:firstRow="1" w:lastRow="0" w:firstColumn="1" w:lastColumn="0" w:noHBand="0" w:noVBand="1"/>
      </w:tblPr>
      <w:tblGrid>
        <w:gridCol w:w="2655"/>
        <w:gridCol w:w="3689"/>
        <w:gridCol w:w="8933"/>
      </w:tblGrid>
      <w:tr w:rsidR="00CF3D56" w:rsidRPr="003A2EB0" w14:paraId="267453C2" w14:textId="77777777" w:rsidTr="004D3428">
        <w:trPr>
          <w:trHeight w:val="300"/>
        </w:trPr>
        <w:tc>
          <w:tcPr>
            <w:tcW w:w="1527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30BA9F" w14:textId="77777777" w:rsidR="00CF3D56" w:rsidRPr="003A2EB0" w:rsidRDefault="00CF3D56" w:rsidP="004D34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lastRenderedPageBreak/>
              <w:br w:type="page"/>
            </w:r>
            <w:r w:rsidRPr="003A2EB0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Question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9</w:t>
            </w:r>
          </w:p>
        </w:tc>
      </w:tr>
      <w:tr w:rsidR="00CF3D56" w:rsidRPr="003A2EB0" w14:paraId="2FF27361" w14:textId="77777777" w:rsidTr="004D3428">
        <w:trPr>
          <w:trHeight w:val="116"/>
        </w:trPr>
        <w:tc>
          <w:tcPr>
            <w:tcW w:w="15277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7BE05D4" w14:textId="3B37981B" w:rsidR="00CF3D56" w:rsidRPr="00CE4731" w:rsidRDefault="00D55AA3" w:rsidP="004D3428">
            <w:pPr>
              <w:spacing w:after="0" w:line="240" w:lineRule="auto"/>
              <w:rPr>
                <w:rFonts w:eastAsia="Aptos Narrow"/>
                <w:color w:val="000000" w:themeColor="text1"/>
              </w:rPr>
            </w:pPr>
            <w:r w:rsidRPr="3A8959EA">
              <w:rPr>
                <w:rFonts w:eastAsia="Aptos Narrow"/>
                <w:color w:val="000000" w:themeColor="text1"/>
              </w:rPr>
              <w:t xml:space="preserve">For the </w:t>
            </w:r>
            <w:r>
              <w:rPr>
                <w:rFonts w:eastAsia="Aptos Narrow"/>
                <w:color w:val="000000" w:themeColor="text1"/>
              </w:rPr>
              <w:t>AC</w:t>
            </w:r>
            <w:r w:rsidRPr="3A8959EA">
              <w:rPr>
                <w:rFonts w:eastAsia="Aptos Narrow"/>
                <w:color w:val="000000" w:themeColor="text1"/>
              </w:rPr>
              <w:t xml:space="preserve">A manufactured by your company, what is the </w:t>
            </w:r>
            <w:r>
              <w:rPr>
                <w:rFonts w:eastAsia="Aptos Narrow"/>
                <w:b/>
                <w:bCs/>
                <w:color w:val="000000" w:themeColor="text1"/>
              </w:rPr>
              <w:t xml:space="preserve">maximum time </w:t>
            </w:r>
            <w:r w:rsidRPr="279E6FF1">
              <w:rPr>
                <w:rFonts w:eastAsia="Aptos Narrow"/>
                <w:b/>
                <w:bCs/>
                <w:color w:val="000000" w:themeColor="text1"/>
              </w:rPr>
              <w:t xml:space="preserve">from the order </w:t>
            </w:r>
            <w:r w:rsidRPr="0037546A">
              <w:rPr>
                <w:rFonts w:eastAsia="Aptos Narrow"/>
                <w:color w:val="000000" w:themeColor="text1"/>
              </w:rPr>
              <w:t>to complete</w:t>
            </w:r>
            <w:r>
              <w:rPr>
                <w:rFonts w:eastAsia="Aptos Narrow"/>
                <w:b/>
                <w:bCs/>
                <w:color w:val="000000" w:themeColor="text1"/>
              </w:rPr>
              <w:t xml:space="preserve"> a delivery </w:t>
            </w:r>
            <w:r w:rsidRPr="0037546A">
              <w:rPr>
                <w:rFonts w:eastAsia="Aptos Narrow"/>
                <w:color w:val="000000" w:themeColor="text1"/>
              </w:rPr>
              <w:t>within Europe for an</w:t>
            </w:r>
            <w:r>
              <w:rPr>
                <w:rFonts w:eastAsia="Aptos Narrow"/>
                <w:b/>
                <w:bCs/>
                <w:color w:val="000000" w:themeColor="text1"/>
              </w:rPr>
              <w:t xml:space="preserve"> average quantity of ammunition?</w:t>
            </w:r>
          </w:p>
        </w:tc>
      </w:tr>
      <w:tr w:rsidR="00CF3D56" w:rsidRPr="003A2EB0" w14:paraId="4D692853" w14:textId="77777777" w:rsidTr="004D3428">
        <w:trPr>
          <w:trHeight w:val="749"/>
        </w:trPr>
        <w:tc>
          <w:tcPr>
            <w:tcW w:w="2655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03411028" w14:textId="77777777" w:rsidR="00CF3D56" w:rsidRPr="003A2EB0" w:rsidRDefault="00CF3D56" w:rsidP="004D3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2EB0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Ammunition Type</w:t>
            </w:r>
          </w:p>
        </w:tc>
        <w:tc>
          <w:tcPr>
            <w:tcW w:w="3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157FAE" w14:textId="77777777" w:rsidR="00CF3D56" w:rsidRDefault="00CF3D56" w:rsidP="004D3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  <w:t>Delivery time after an order is placed</w:t>
            </w:r>
          </w:p>
          <w:p w14:paraId="3DD03C69" w14:textId="77777777" w:rsidR="00CF3D56" w:rsidRPr="00CE4731" w:rsidRDefault="00CF3D56" w:rsidP="004D3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CE4731">
              <w:rPr>
                <w:rFonts w:ascii="Aptos Narrow" w:eastAsia="Times New Roman" w:hAnsi="Aptos Narrow" w:cs="Times New Roman"/>
                <w:color w:val="000000" w:themeColor="text1"/>
              </w:rPr>
              <w:t>(in years)</w:t>
            </w:r>
          </w:p>
        </w:tc>
        <w:tc>
          <w:tcPr>
            <w:tcW w:w="89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8AA5ED5" w14:textId="77777777" w:rsidR="00CF3D56" w:rsidRPr="00871288" w:rsidRDefault="00CF3D56" w:rsidP="004D3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  <w:t>Company remarks</w:t>
            </w:r>
          </w:p>
          <w:p w14:paraId="3B0517A7" w14:textId="77777777" w:rsidR="00CF3D56" w:rsidRPr="000571C6" w:rsidRDefault="00CF3D56" w:rsidP="004D3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</w:pPr>
            <w:r w:rsidRPr="00977356">
              <w:rPr>
                <w:rFonts w:ascii="Aptos Narrow" w:eastAsia="Times New Roman" w:hAnsi="Aptos Narrow" w:cs="Times New Roman"/>
                <w:color w:val="000000" w:themeColor="text1"/>
              </w:rPr>
              <w:t>(if any)</w:t>
            </w:r>
          </w:p>
        </w:tc>
      </w:tr>
      <w:tr w:rsidR="00CF3D56" w:rsidRPr="003A2EB0" w14:paraId="6A97D35E" w14:textId="77777777" w:rsidTr="004D3428">
        <w:trPr>
          <w:trHeight w:val="116"/>
        </w:trPr>
        <w:tc>
          <w:tcPr>
            <w:tcW w:w="26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63CDD01" w14:textId="77777777" w:rsidR="00CF3D56" w:rsidRPr="00954466" w:rsidRDefault="00CF3D56" w:rsidP="004D3428">
            <w:pPr>
              <w:widowControl w:val="0"/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30</w:t>
            </w:r>
            <w:r w:rsidRPr="00954466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mm x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173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77F75BEE" w14:textId="77777777" w:rsidR="00CF3D56" w:rsidRPr="009C5D0B" w:rsidRDefault="00CF3D56" w:rsidP="004D3428">
            <w:pPr>
              <w:widowControl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78EC13B" w14:textId="77777777" w:rsidR="00CF3D56" w:rsidRPr="009C5D0B" w:rsidRDefault="00CF3D56" w:rsidP="004D3428">
            <w:pPr>
              <w:widowControl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</w:tr>
    </w:tbl>
    <w:p w14:paraId="75E6C1DB" w14:textId="2905FF1B" w:rsidR="00CF3D56" w:rsidRDefault="00CF3D56">
      <w:r>
        <w:br w:type="page"/>
      </w:r>
    </w:p>
    <w:p w14:paraId="0A6A3F2B" w14:textId="77777777" w:rsidR="00F42F73" w:rsidRDefault="00F42F73">
      <w:pPr>
        <w:rPr>
          <w:rFonts w:cstheme="minorHAnsi"/>
        </w:rPr>
      </w:pPr>
    </w:p>
    <w:p w14:paraId="09A881A8" w14:textId="77777777" w:rsidR="00E56162" w:rsidRPr="00F7027B" w:rsidRDefault="00E56162" w:rsidP="009D494D">
      <w:pPr>
        <w:pStyle w:val="Content"/>
        <w:jc w:val="left"/>
      </w:pP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5"/>
        <w:gridCol w:w="5490"/>
        <w:gridCol w:w="5400"/>
      </w:tblGrid>
      <w:tr w:rsidR="009D494D" w:rsidRPr="00C14831" w14:paraId="2B4CF3D9" w14:textId="77777777">
        <w:trPr>
          <w:trHeight w:val="469"/>
        </w:trPr>
        <w:tc>
          <w:tcPr>
            <w:tcW w:w="4585" w:type="dxa"/>
          </w:tcPr>
          <w:p w14:paraId="6F48E4F6" w14:textId="77777777" w:rsidR="009D494D" w:rsidRPr="00C14831" w:rsidRDefault="009D494D">
            <w:pPr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C14831">
              <w:rPr>
                <w:rFonts w:ascii="Calibri" w:eastAsia="Calibri" w:hAnsi="Calibri" w:cs="Times New Roman"/>
                <w:b/>
                <w:bCs/>
                <w:lang w:val="en-GB"/>
              </w:rPr>
              <w:t>Date of signature</w:t>
            </w:r>
          </w:p>
        </w:tc>
        <w:tc>
          <w:tcPr>
            <w:tcW w:w="5490" w:type="dxa"/>
          </w:tcPr>
          <w:p w14:paraId="5A84ADD2" w14:textId="77777777" w:rsidR="009D494D" w:rsidRPr="00C14831" w:rsidRDefault="009D494D">
            <w:pPr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C14831">
              <w:rPr>
                <w:rFonts w:ascii="Calibri" w:eastAsia="Calibri" w:hAnsi="Calibri" w:cs="Times New Roman"/>
                <w:b/>
                <w:bCs/>
                <w:lang w:val="en-GB"/>
              </w:rPr>
              <w:t>Name and title/position</w:t>
            </w:r>
          </w:p>
        </w:tc>
        <w:tc>
          <w:tcPr>
            <w:tcW w:w="5400" w:type="dxa"/>
          </w:tcPr>
          <w:p w14:paraId="2F0D4641" w14:textId="77777777" w:rsidR="009D494D" w:rsidRPr="00C14831" w:rsidRDefault="009D494D">
            <w:pPr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C14831">
              <w:rPr>
                <w:rFonts w:ascii="Calibri" w:eastAsia="Calibri" w:hAnsi="Calibri" w:cs="Times New Roman"/>
                <w:b/>
                <w:bCs/>
                <w:lang w:val="en-GB"/>
              </w:rPr>
              <w:t>Signature</w:t>
            </w:r>
          </w:p>
        </w:tc>
      </w:tr>
      <w:tr w:rsidR="009D494D" w:rsidRPr="00C14831" w14:paraId="2A41BAB0" w14:textId="77777777">
        <w:trPr>
          <w:trHeight w:val="469"/>
        </w:trPr>
        <w:tc>
          <w:tcPr>
            <w:tcW w:w="4585" w:type="dxa"/>
          </w:tcPr>
          <w:p w14:paraId="42338334" w14:textId="77777777" w:rsidR="009D494D" w:rsidRPr="00C14831" w:rsidRDefault="009D494D">
            <w:pPr>
              <w:rPr>
                <w:rFonts w:ascii="Calibri" w:eastAsia="Calibri" w:hAnsi="Calibri" w:cs="Times New Roman"/>
                <w:lang w:val="en-GB"/>
              </w:rPr>
            </w:pPr>
          </w:p>
        </w:tc>
        <w:tc>
          <w:tcPr>
            <w:tcW w:w="5490" w:type="dxa"/>
          </w:tcPr>
          <w:p w14:paraId="4D3D44A5" w14:textId="77777777" w:rsidR="009D494D" w:rsidRPr="00C14831" w:rsidRDefault="009D494D">
            <w:pPr>
              <w:rPr>
                <w:rFonts w:ascii="Calibri" w:eastAsia="Calibri" w:hAnsi="Calibri" w:cs="Times New Roman"/>
                <w:lang w:val="en-GB"/>
              </w:rPr>
            </w:pPr>
          </w:p>
        </w:tc>
        <w:tc>
          <w:tcPr>
            <w:tcW w:w="5400" w:type="dxa"/>
          </w:tcPr>
          <w:p w14:paraId="427F5737" w14:textId="77777777" w:rsidR="009D494D" w:rsidRPr="00C14831" w:rsidRDefault="009D494D">
            <w:pPr>
              <w:tabs>
                <w:tab w:val="left" w:pos="3508"/>
              </w:tabs>
              <w:rPr>
                <w:rFonts w:ascii="Calibri" w:eastAsia="Calibri" w:hAnsi="Calibri" w:cs="Times New Roman"/>
                <w:lang w:val="en-GB"/>
              </w:rPr>
            </w:pPr>
          </w:p>
        </w:tc>
      </w:tr>
    </w:tbl>
    <w:p w14:paraId="36A3C662" w14:textId="77777777" w:rsidR="009D494D" w:rsidRDefault="009D494D" w:rsidP="009D494D">
      <w:pPr>
        <w:pStyle w:val="Content"/>
        <w:jc w:val="left"/>
      </w:pPr>
    </w:p>
    <w:p w14:paraId="2B0A9BCB" w14:textId="77777777" w:rsidR="00073139" w:rsidRDefault="00073139" w:rsidP="00073139">
      <w:pPr>
        <w:pStyle w:val="Content"/>
        <w:jc w:val="right"/>
      </w:pPr>
    </w:p>
    <w:sectPr w:rsidR="00073139" w:rsidSect="009D494D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324" w:right="720" w:bottom="720" w:left="720" w:header="426" w:footer="9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BC544" w14:textId="77777777" w:rsidR="00874B08" w:rsidRDefault="00874B08" w:rsidP="00DF1C24">
      <w:pPr>
        <w:spacing w:after="0" w:line="240" w:lineRule="auto"/>
      </w:pPr>
      <w:r>
        <w:separator/>
      </w:r>
    </w:p>
    <w:p w14:paraId="57DB9CE4" w14:textId="77777777" w:rsidR="00874B08" w:rsidRDefault="00874B08"/>
  </w:endnote>
  <w:endnote w:type="continuationSeparator" w:id="0">
    <w:p w14:paraId="77BFBE0A" w14:textId="77777777" w:rsidR="00874B08" w:rsidRDefault="00874B08" w:rsidP="00DF1C24">
      <w:pPr>
        <w:spacing w:after="0" w:line="240" w:lineRule="auto"/>
      </w:pPr>
      <w:r>
        <w:continuationSeparator/>
      </w:r>
    </w:p>
    <w:p w14:paraId="11EA80F8" w14:textId="77777777" w:rsidR="00874B08" w:rsidRDefault="00874B08"/>
  </w:endnote>
  <w:endnote w:type="continuationNotice" w:id="1">
    <w:p w14:paraId="14957CC0" w14:textId="77777777" w:rsidR="00874B08" w:rsidRDefault="00874B08">
      <w:pPr>
        <w:spacing w:after="0" w:line="240" w:lineRule="auto"/>
      </w:pPr>
    </w:p>
    <w:p w14:paraId="45DF7F88" w14:textId="77777777" w:rsidR="00874B08" w:rsidRDefault="00874B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86C75" w14:textId="68738A9D" w:rsidR="002A0823" w:rsidRPr="00EB24DE" w:rsidRDefault="00D87D95" w:rsidP="00956DBC">
    <w:pPr>
      <w:pStyle w:val="Footer"/>
      <w:pBdr>
        <w:top w:val="single" w:sz="4" w:space="4" w:color="BFBFBF" w:themeColor="background1" w:themeShade="BF"/>
      </w:pBdr>
      <w:rPr>
        <w:rFonts w:eastAsia="Times New Roman" w:cstheme="minorHAnsi"/>
        <w:color w:val="767171"/>
        <w:sz w:val="16"/>
        <w:szCs w:val="18"/>
        <w:lang w:val="fr-BE" w:eastAsia="zh-CN"/>
      </w:rPr>
    </w:pPr>
    <w:r w:rsidRPr="00D87D95">
      <w:rPr>
        <w:rFonts w:eastAsia="Times New Roman" w:cstheme="minorHAnsi"/>
        <w:b/>
        <w:color w:val="767171" w:themeColor="background2" w:themeShade="80"/>
        <w:sz w:val="16"/>
        <w:szCs w:val="18"/>
        <w:lang w:val="fr-BE" w:eastAsia="zh-CN"/>
      </w:rPr>
      <w:t xml:space="preserve">EUROPEAN DEFENCE </w:t>
    </w:r>
    <w:r w:rsidR="00EA1AC6" w:rsidRPr="00D87D95">
      <w:rPr>
        <w:rFonts w:eastAsia="Times New Roman" w:cstheme="minorHAnsi"/>
        <w:b/>
        <w:color w:val="767171" w:themeColor="background2" w:themeShade="80"/>
        <w:sz w:val="16"/>
        <w:szCs w:val="18"/>
        <w:lang w:val="fr-BE" w:eastAsia="zh-CN"/>
      </w:rPr>
      <w:t>AGENCY</w:t>
    </w:r>
    <w:r w:rsidR="00EA1AC6" w:rsidRPr="00D87D95">
      <w:rPr>
        <w:rFonts w:eastAsia="Times New Roman" w:cstheme="minorHAnsi"/>
        <w:color w:val="767171" w:themeColor="background2" w:themeShade="80"/>
        <w:sz w:val="16"/>
        <w:szCs w:val="18"/>
        <w:lang w:val="fr-BE" w:eastAsia="zh-CN"/>
      </w:rPr>
      <w:t xml:space="preserve"> RUE</w:t>
    </w:r>
    <w:r w:rsidR="00587A3E" w:rsidRPr="00367CC4">
      <w:rPr>
        <w:rFonts w:eastAsia="Times New Roman" w:cstheme="minorHAnsi"/>
        <w:color w:val="767171" w:themeColor="background2" w:themeShade="80"/>
        <w:sz w:val="16"/>
        <w:szCs w:val="18"/>
        <w:lang w:val="fr-BE" w:eastAsia="zh-CN"/>
      </w:rPr>
      <w:t xml:space="preserve"> DES </w:t>
    </w:r>
    <w:r w:rsidR="00587A3E" w:rsidRPr="00367CC4">
      <w:rPr>
        <w:rFonts w:eastAsia="Times New Roman" w:cstheme="minorHAnsi"/>
        <w:color w:val="767171"/>
        <w:sz w:val="16"/>
        <w:szCs w:val="18"/>
        <w:lang w:val="fr-BE" w:eastAsia="zh-CN"/>
      </w:rPr>
      <w:t>DRAPIERS</w:t>
    </w:r>
    <w:r w:rsidR="00587A3E" w:rsidRPr="00367CC4">
      <w:rPr>
        <w:rFonts w:eastAsia="Times New Roman" w:cstheme="minorHAnsi"/>
        <w:color w:val="767171" w:themeColor="background2" w:themeShade="80"/>
        <w:sz w:val="16"/>
        <w:szCs w:val="18"/>
        <w:lang w:val="fr-BE" w:eastAsia="zh-CN"/>
      </w:rPr>
      <w:t xml:space="preserve"> 17-23, B-1050 </w:t>
    </w:r>
    <w:r w:rsidR="00587A3E" w:rsidRPr="00EB24DE">
      <w:rPr>
        <w:rFonts w:eastAsia="Times New Roman" w:cstheme="minorHAnsi"/>
        <w:color w:val="767171"/>
        <w:sz w:val="16"/>
        <w:szCs w:val="18"/>
        <w:lang w:val="fr-BE" w:eastAsia="zh-CN"/>
      </w:rPr>
      <w:t>BRUSSELS</w:t>
    </w:r>
    <w:r w:rsidR="00587A3E">
      <w:rPr>
        <w:rFonts w:eastAsia="Times New Roman" w:cstheme="minorHAnsi"/>
        <w:color w:val="767171" w:themeColor="background2" w:themeShade="80"/>
        <w:sz w:val="18"/>
        <w:szCs w:val="18"/>
        <w:lang w:val="fr-BE" w:eastAsia="zh-CN"/>
      </w:rPr>
      <w:tab/>
    </w:r>
    <w:r w:rsidR="00741B3B" w:rsidRPr="00EB24DE">
      <w:rPr>
        <w:rFonts w:eastAsia="Times New Roman" w:cstheme="minorHAnsi"/>
        <w:color w:val="767171"/>
        <w:sz w:val="18"/>
        <w:szCs w:val="18"/>
        <w:lang w:val="fr-BE" w:eastAsia="zh-CN"/>
      </w:rPr>
      <w:fldChar w:fldCharType="begin"/>
    </w:r>
    <w:r w:rsidR="00741B3B" w:rsidRPr="00EB24DE">
      <w:rPr>
        <w:rFonts w:eastAsia="Times New Roman" w:cstheme="minorHAnsi"/>
        <w:color w:val="767171"/>
        <w:sz w:val="18"/>
        <w:szCs w:val="18"/>
        <w:lang w:val="fr-BE" w:eastAsia="zh-CN"/>
      </w:rPr>
      <w:instrText xml:space="preserve"> PAGE  \* Arabic  \* MERGEFORMAT </w:instrText>
    </w:r>
    <w:r w:rsidR="00741B3B" w:rsidRPr="00EB24DE">
      <w:rPr>
        <w:rFonts w:eastAsia="Times New Roman" w:cstheme="minorHAnsi"/>
        <w:color w:val="767171"/>
        <w:sz w:val="18"/>
        <w:szCs w:val="18"/>
        <w:lang w:val="fr-BE" w:eastAsia="zh-CN"/>
      </w:rPr>
      <w:fldChar w:fldCharType="separate"/>
    </w:r>
    <w:r w:rsidR="00741B3B" w:rsidRPr="00EB24DE">
      <w:rPr>
        <w:rFonts w:eastAsia="Times New Roman" w:cstheme="minorHAnsi"/>
        <w:noProof/>
        <w:color w:val="767171"/>
        <w:sz w:val="18"/>
        <w:szCs w:val="18"/>
        <w:lang w:val="fr-BE" w:eastAsia="zh-CN"/>
      </w:rPr>
      <w:t>3</w:t>
    </w:r>
    <w:r w:rsidR="00741B3B" w:rsidRPr="00EB24DE">
      <w:rPr>
        <w:rFonts w:eastAsia="Times New Roman" w:cstheme="minorHAnsi"/>
        <w:color w:val="767171"/>
        <w:sz w:val="18"/>
        <w:szCs w:val="18"/>
        <w:lang w:val="fr-BE" w:eastAsia="zh-CN"/>
      </w:rPr>
      <w:fldChar w:fldCharType="end"/>
    </w:r>
    <w:r w:rsidR="00741B3B" w:rsidRPr="00EB24DE">
      <w:rPr>
        <w:rFonts w:eastAsia="Times New Roman" w:cstheme="minorHAnsi"/>
        <w:color w:val="767171"/>
        <w:sz w:val="18"/>
        <w:szCs w:val="18"/>
        <w:lang w:val="fr-BE" w:eastAsia="zh-CN"/>
      </w:rPr>
      <w:t xml:space="preserve"> </w:t>
    </w:r>
    <w:r w:rsidR="00741B3B" w:rsidRPr="00EB24DE">
      <w:rPr>
        <w:rFonts w:eastAsia="Times New Roman" w:cstheme="minorHAnsi"/>
        <w:color w:val="767171"/>
        <w:sz w:val="16"/>
        <w:szCs w:val="18"/>
        <w:lang w:val="fr-BE" w:eastAsia="zh-CN"/>
      </w:rPr>
      <w:t>ǀ</w:t>
    </w:r>
    <w:r w:rsidR="00741B3B" w:rsidRPr="00EB24DE">
      <w:rPr>
        <w:rFonts w:eastAsia="Times New Roman" w:cstheme="minorHAnsi"/>
        <w:color w:val="767171"/>
        <w:sz w:val="18"/>
        <w:szCs w:val="18"/>
        <w:lang w:val="fr-BE" w:eastAsia="zh-CN"/>
      </w:rPr>
      <w:t xml:space="preserve"> </w:t>
    </w:r>
    <w:r w:rsidR="00187B2B" w:rsidRPr="00EB24DE">
      <w:rPr>
        <w:rFonts w:eastAsia="Times New Roman" w:cstheme="minorHAnsi"/>
        <w:color w:val="767171"/>
        <w:sz w:val="18"/>
        <w:szCs w:val="18"/>
        <w:lang w:val="fr-BE" w:eastAsia="zh-CN"/>
      </w:rPr>
      <w:fldChar w:fldCharType="begin"/>
    </w:r>
    <w:r w:rsidR="00187B2B" w:rsidRPr="00EB24DE">
      <w:rPr>
        <w:rFonts w:eastAsia="Times New Roman" w:cstheme="minorHAnsi"/>
        <w:color w:val="767171"/>
        <w:sz w:val="18"/>
        <w:szCs w:val="18"/>
        <w:lang w:val="fr-BE" w:eastAsia="zh-CN"/>
      </w:rPr>
      <w:instrText xml:space="preserve"> NUMPAGES   \* MERGEFORMAT </w:instrText>
    </w:r>
    <w:r w:rsidR="00187B2B" w:rsidRPr="00EB24DE">
      <w:rPr>
        <w:rFonts w:eastAsia="Times New Roman" w:cstheme="minorHAnsi"/>
        <w:color w:val="767171"/>
        <w:sz w:val="18"/>
        <w:szCs w:val="18"/>
        <w:lang w:val="fr-BE" w:eastAsia="zh-CN"/>
      </w:rPr>
      <w:fldChar w:fldCharType="separate"/>
    </w:r>
    <w:r w:rsidR="00187B2B" w:rsidRPr="00EB24DE">
      <w:rPr>
        <w:rFonts w:eastAsia="Times New Roman" w:cstheme="minorHAnsi"/>
        <w:color w:val="767171"/>
        <w:sz w:val="18"/>
        <w:szCs w:val="18"/>
        <w:lang w:val="fr-BE" w:eastAsia="zh-CN"/>
      </w:rPr>
      <w:t>2</w:t>
    </w:r>
    <w:r w:rsidR="00187B2B" w:rsidRPr="00EB24DE">
      <w:rPr>
        <w:rFonts w:eastAsia="Times New Roman" w:cstheme="minorHAnsi"/>
        <w:color w:val="767171"/>
        <w:sz w:val="18"/>
        <w:szCs w:val="18"/>
        <w:lang w:val="fr-BE" w:eastAsia="zh-C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AA297" w14:textId="77777777" w:rsidR="0031045D" w:rsidRPr="004E6791" w:rsidRDefault="0031045D" w:rsidP="0031045D">
    <w:pPr>
      <w:pStyle w:val="Footer"/>
      <w:pBdr>
        <w:top w:val="single" w:sz="4" w:space="4" w:color="BFBFBF" w:themeColor="background1" w:themeShade="BF"/>
      </w:pBdr>
      <w:rPr>
        <w:rFonts w:eastAsia="Times New Roman" w:cstheme="minorHAnsi"/>
        <w:color w:val="767171"/>
        <w:sz w:val="16"/>
        <w:szCs w:val="18"/>
        <w:lang w:val="fr-BE" w:eastAsia="zh-CN"/>
      </w:rPr>
    </w:pPr>
    <w:r w:rsidRPr="004E6791">
      <w:rPr>
        <w:rFonts w:eastAsia="Times New Roman" w:cstheme="minorHAnsi"/>
        <w:b/>
        <w:color w:val="767171"/>
        <w:sz w:val="16"/>
        <w:szCs w:val="18"/>
        <w:lang w:val="fr-BE" w:eastAsia="zh-CN"/>
      </w:rPr>
      <w:t>EUROPEAN DEFENCE AGENCY</w:t>
    </w:r>
    <w:r w:rsidRPr="004E6791">
      <w:rPr>
        <w:rFonts w:eastAsia="Times New Roman" w:cstheme="minorHAnsi"/>
        <w:color w:val="767171"/>
        <w:sz w:val="16"/>
        <w:szCs w:val="18"/>
        <w:lang w:val="fr-BE" w:eastAsia="zh-CN"/>
      </w:rPr>
      <w:t xml:space="preserve"> RUE DES DRAPIERS 17-23, B-1050 BRUSSELS</w:t>
    </w:r>
    <w:r w:rsidRPr="004E6791">
      <w:rPr>
        <w:rFonts w:eastAsia="Times New Roman" w:cstheme="minorHAnsi"/>
        <w:color w:val="767171"/>
        <w:sz w:val="18"/>
        <w:szCs w:val="18"/>
        <w:lang w:val="fr-BE" w:eastAsia="zh-CN"/>
      </w:rPr>
      <w:tab/>
    </w:r>
    <w:r w:rsidRPr="004E6791">
      <w:rPr>
        <w:rFonts w:eastAsia="Times New Roman" w:cstheme="minorHAnsi"/>
        <w:color w:val="767171"/>
        <w:sz w:val="16"/>
        <w:szCs w:val="18"/>
        <w:lang w:val="fr-BE" w:eastAsia="zh-CN"/>
      </w:rPr>
      <w:t>WWW.EDA.EUROPA.EU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CD1C7" w14:textId="77777777" w:rsidR="00874B08" w:rsidRDefault="00874B08" w:rsidP="00DF1C24">
      <w:pPr>
        <w:spacing w:after="0" w:line="240" w:lineRule="auto"/>
      </w:pPr>
      <w:r>
        <w:separator/>
      </w:r>
    </w:p>
    <w:p w14:paraId="14789AC9" w14:textId="77777777" w:rsidR="00874B08" w:rsidRDefault="00874B08"/>
  </w:footnote>
  <w:footnote w:type="continuationSeparator" w:id="0">
    <w:p w14:paraId="55FDFC2A" w14:textId="77777777" w:rsidR="00874B08" w:rsidRDefault="00874B08" w:rsidP="00DF1C24">
      <w:pPr>
        <w:spacing w:after="0" w:line="240" w:lineRule="auto"/>
      </w:pPr>
      <w:r>
        <w:continuationSeparator/>
      </w:r>
    </w:p>
    <w:p w14:paraId="0BBFADCE" w14:textId="77777777" w:rsidR="00874B08" w:rsidRDefault="00874B08"/>
  </w:footnote>
  <w:footnote w:type="continuationNotice" w:id="1">
    <w:p w14:paraId="3FA2DB50" w14:textId="77777777" w:rsidR="00874B08" w:rsidRDefault="00874B08">
      <w:pPr>
        <w:spacing w:after="0" w:line="240" w:lineRule="auto"/>
      </w:pPr>
    </w:p>
    <w:p w14:paraId="65C4702A" w14:textId="77777777" w:rsidR="00874B08" w:rsidRDefault="00874B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7D48" w14:textId="77777777" w:rsidR="00191B92" w:rsidRDefault="00191B92" w:rsidP="00191B92">
    <w:pPr>
      <w:pStyle w:val="Header"/>
    </w:pPr>
    <w:r w:rsidRPr="00676A9D">
      <w:rPr>
        <w:noProof/>
        <w:lang w:val="fr-BE" w:eastAsia="fr-BE"/>
      </w:rPr>
      <w:drawing>
        <wp:inline distT="0" distB="0" distL="0" distR="0" wp14:anchorId="2C81664C" wp14:editId="7B3E38DD">
          <wp:extent cx="1276709" cy="508923"/>
          <wp:effectExtent l="0" t="0" r="0" b="5715"/>
          <wp:docPr id="1460396253" name="Picture 4" descr="Description: LogoEDA_EN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LogoEDA_EN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300" cy="519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A44E6D" w14:textId="77777777" w:rsidR="009D494D" w:rsidRPr="00676A9D" w:rsidRDefault="009D494D" w:rsidP="00191B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54824" w14:textId="77777777" w:rsidR="004429CA" w:rsidRDefault="004429CA" w:rsidP="004429CA">
    <w:pPr>
      <w:pStyle w:val="Header"/>
    </w:pPr>
    <w:r>
      <w:rPr>
        <w:noProof/>
        <w:lang w:eastAsia="fr-BE"/>
      </w:rPr>
      <w:drawing>
        <wp:inline distT="0" distB="0" distL="0" distR="0" wp14:anchorId="66259DD0" wp14:editId="4C2428A0">
          <wp:extent cx="1276709" cy="508923"/>
          <wp:effectExtent l="0" t="0" r="0" b="5715"/>
          <wp:docPr id="1982700262" name="Picture 1982700262" descr="Description: LogoEDA_EN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LogoEDA_EN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300" cy="519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9C466B" w14:textId="72160B46" w:rsidR="004F03D2" w:rsidRPr="004429CA" w:rsidRDefault="004429CA" w:rsidP="004429CA">
    <w:pPr>
      <w:pStyle w:val="Category"/>
      <w:rPr>
        <w:caps/>
      </w:rPr>
    </w:pPr>
    <w:r w:rsidRPr="00696F36">
      <w:rPr>
        <w:caps/>
      </w:rPr>
      <w:t>COMMUNICATION</w:t>
    </w:r>
  </w:p>
  <w:p w14:paraId="4F56D25E" w14:textId="5007A78F" w:rsidR="004F03D2" w:rsidRPr="00FE2B8A" w:rsidRDefault="004F03D2" w:rsidP="005C228E">
    <w:pPr>
      <w:pStyle w:val="Category"/>
      <w:rPr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03A35"/>
    <w:multiLevelType w:val="hybridMultilevel"/>
    <w:tmpl w:val="FFFFFFFF"/>
    <w:lvl w:ilvl="0" w:tplc="8F74D32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25ED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722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8E0B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21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DEC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64A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01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8E18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A3C7C"/>
    <w:multiLevelType w:val="multilevel"/>
    <w:tmpl w:val="310039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247683"/>
    <w:multiLevelType w:val="multilevel"/>
    <w:tmpl w:val="8F7276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67117B"/>
    <w:multiLevelType w:val="multilevel"/>
    <w:tmpl w:val="9160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EC4946"/>
    <w:multiLevelType w:val="hybridMultilevel"/>
    <w:tmpl w:val="FFFFFFFF"/>
    <w:lvl w:ilvl="0" w:tplc="55F6303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506E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462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694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34F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761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02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9C2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3CA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C540C"/>
    <w:multiLevelType w:val="hybridMultilevel"/>
    <w:tmpl w:val="50928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154A1"/>
    <w:multiLevelType w:val="multilevel"/>
    <w:tmpl w:val="DBE2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DA7D4D"/>
    <w:multiLevelType w:val="multilevel"/>
    <w:tmpl w:val="AB72AB5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4C286E"/>
    <w:multiLevelType w:val="multilevel"/>
    <w:tmpl w:val="660EBE4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FB5891"/>
    <w:multiLevelType w:val="multilevel"/>
    <w:tmpl w:val="0A140F6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1E1E29"/>
    <w:multiLevelType w:val="multilevel"/>
    <w:tmpl w:val="8E96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BE26BB"/>
    <w:multiLevelType w:val="multilevel"/>
    <w:tmpl w:val="20B4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D042EC4"/>
    <w:multiLevelType w:val="multilevel"/>
    <w:tmpl w:val="BD26F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0F2F8E"/>
    <w:multiLevelType w:val="multilevel"/>
    <w:tmpl w:val="41F8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7131F50"/>
    <w:multiLevelType w:val="multilevel"/>
    <w:tmpl w:val="0FA20B0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0E0165"/>
    <w:multiLevelType w:val="multilevel"/>
    <w:tmpl w:val="63C8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B7B7CBD"/>
    <w:multiLevelType w:val="multilevel"/>
    <w:tmpl w:val="7618122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886150"/>
    <w:multiLevelType w:val="multilevel"/>
    <w:tmpl w:val="E7B6DE1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7740151">
    <w:abstractNumId w:val="0"/>
  </w:num>
  <w:num w:numId="2" w16cid:durableId="1396900473">
    <w:abstractNumId w:val="4"/>
  </w:num>
  <w:num w:numId="3" w16cid:durableId="2010332174">
    <w:abstractNumId w:val="5"/>
  </w:num>
  <w:num w:numId="4" w16cid:durableId="1334643271">
    <w:abstractNumId w:val="13"/>
  </w:num>
  <w:num w:numId="5" w16cid:durableId="1363477767">
    <w:abstractNumId w:val="11"/>
  </w:num>
  <w:num w:numId="6" w16cid:durableId="1838037149">
    <w:abstractNumId w:val="3"/>
  </w:num>
  <w:num w:numId="7" w16cid:durableId="947663249">
    <w:abstractNumId w:val="10"/>
  </w:num>
  <w:num w:numId="8" w16cid:durableId="1187406604">
    <w:abstractNumId w:val="15"/>
  </w:num>
  <w:num w:numId="9" w16cid:durableId="2079286864">
    <w:abstractNumId w:val="6"/>
  </w:num>
  <w:num w:numId="10" w16cid:durableId="201485008">
    <w:abstractNumId w:val="2"/>
  </w:num>
  <w:num w:numId="11" w16cid:durableId="2111468120">
    <w:abstractNumId w:val="14"/>
  </w:num>
  <w:num w:numId="12" w16cid:durableId="1852255424">
    <w:abstractNumId w:val="17"/>
  </w:num>
  <w:num w:numId="13" w16cid:durableId="1731804214">
    <w:abstractNumId w:val="12"/>
  </w:num>
  <w:num w:numId="14" w16cid:durableId="1891265404">
    <w:abstractNumId w:val="1"/>
  </w:num>
  <w:num w:numId="15" w16cid:durableId="1473866643">
    <w:abstractNumId w:val="9"/>
  </w:num>
  <w:num w:numId="16" w16cid:durableId="1790859432">
    <w:abstractNumId w:val="7"/>
  </w:num>
  <w:num w:numId="17" w16cid:durableId="954796953">
    <w:abstractNumId w:val="16"/>
  </w:num>
  <w:num w:numId="18" w16cid:durableId="20735809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3D"/>
    <w:rsid w:val="00001E83"/>
    <w:rsid w:val="000041E9"/>
    <w:rsid w:val="000064BA"/>
    <w:rsid w:val="0001166B"/>
    <w:rsid w:val="0001673C"/>
    <w:rsid w:val="0001676C"/>
    <w:rsid w:val="00016BE7"/>
    <w:rsid w:val="00017A6B"/>
    <w:rsid w:val="0002375C"/>
    <w:rsid w:val="00025BC0"/>
    <w:rsid w:val="00027461"/>
    <w:rsid w:val="00030EA8"/>
    <w:rsid w:val="000315BB"/>
    <w:rsid w:val="0003214E"/>
    <w:rsid w:val="00033AA2"/>
    <w:rsid w:val="000424D2"/>
    <w:rsid w:val="00042CD3"/>
    <w:rsid w:val="00044849"/>
    <w:rsid w:val="00052CCD"/>
    <w:rsid w:val="0005400B"/>
    <w:rsid w:val="00056340"/>
    <w:rsid w:val="00060E1A"/>
    <w:rsid w:val="00063D8B"/>
    <w:rsid w:val="00065526"/>
    <w:rsid w:val="00066CF1"/>
    <w:rsid w:val="0007196A"/>
    <w:rsid w:val="0007243D"/>
    <w:rsid w:val="00073139"/>
    <w:rsid w:val="00073C2B"/>
    <w:rsid w:val="0007439E"/>
    <w:rsid w:val="000757FC"/>
    <w:rsid w:val="00076DDB"/>
    <w:rsid w:val="0008032B"/>
    <w:rsid w:val="00080487"/>
    <w:rsid w:val="00084F17"/>
    <w:rsid w:val="00086C2C"/>
    <w:rsid w:val="00090F8C"/>
    <w:rsid w:val="00093FAA"/>
    <w:rsid w:val="000944DD"/>
    <w:rsid w:val="00095035"/>
    <w:rsid w:val="0009504B"/>
    <w:rsid w:val="0009667F"/>
    <w:rsid w:val="00096720"/>
    <w:rsid w:val="000A0A27"/>
    <w:rsid w:val="000A1061"/>
    <w:rsid w:val="000A4E65"/>
    <w:rsid w:val="000A6D76"/>
    <w:rsid w:val="000B6319"/>
    <w:rsid w:val="000C06D1"/>
    <w:rsid w:val="000C07E2"/>
    <w:rsid w:val="000C2C98"/>
    <w:rsid w:val="000C3858"/>
    <w:rsid w:val="000C638F"/>
    <w:rsid w:val="000D04A3"/>
    <w:rsid w:val="000D6092"/>
    <w:rsid w:val="000D6229"/>
    <w:rsid w:val="000D6625"/>
    <w:rsid w:val="000E0B4B"/>
    <w:rsid w:val="000E1D48"/>
    <w:rsid w:val="000E6465"/>
    <w:rsid w:val="000E66D6"/>
    <w:rsid w:val="000F4661"/>
    <w:rsid w:val="000F63C7"/>
    <w:rsid w:val="000F7C55"/>
    <w:rsid w:val="00104283"/>
    <w:rsid w:val="0010646D"/>
    <w:rsid w:val="00106EAC"/>
    <w:rsid w:val="0011131D"/>
    <w:rsid w:val="00111500"/>
    <w:rsid w:val="00112E2B"/>
    <w:rsid w:val="001134AB"/>
    <w:rsid w:val="00113B91"/>
    <w:rsid w:val="00114B61"/>
    <w:rsid w:val="00115D8C"/>
    <w:rsid w:val="00116799"/>
    <w:rsid w:val="00116DC8"/>
    <w:rsid w:val="00122477"/>
    <w:rsid w:val="00123D0B"/>
    <w:rsid w:val="00124255"/>
    <w:rsid w:val="00125485"/>
    <w:rsid w:val="001303D1"/>
    <w:rsid w:val="00131CDD"/>
    <w:rsid w:val="00132BBD"/>
    <w:rsid w:val="001340D8"/>
    <w:rsid w:val="001404DF"/>
    <w:rsid w:val="00140E67"/>
    <w:rsid w:val="00144753"/>
    <w:rsid w:val="0014590F"/>
    <w:rsid w:val="00147F07"/>
    <w:rsid w:val="00153969"/>
    <w:rsid w:val="00154164"/>
    <w:rsid w:val="001568F1"/>
    <w:rsid w:val="00157DA6"/>
    <w:rsid w:val="00161B43"/>
    <w:rsid w:val="00162296"/>
    <w:rsid w:val="001632C5"/>
    <w:rsid w:val="001640AA"/>
    <w:rsid w:val="00166E80"/>
    <w:rsid w:val="00166F75"/>
    <w:rsid w:val="00167CBD"/>
    <w:rsid w:val="00175228"/>
    <w:rsid w:val="00176EC3"/>
    <w:rsid w:val="00177EF7"/>
    <w:rsid w:val="00181D70"/>
    <w:rsid w:val="00184869"/>
    <w:rsid w:val="0018523E"/>
    <w:rsid w:val="00187B2B"/>
    <w:rsid w:val="0019074D"/>
    <w:rsid w:val="00190A96"/>
    <w:rsid w:val="00191B92"/>
    <w:rsid w:val="00191D97"/>
    <w:rsid w:val="001926EF"/>
    <w:rsid w:val="00197A6F"/>
    <w:rsid w:val="00197FBA"/>
    <w:rsid w:val="001A3061"/>
    <w:rsid w:val="001A5006"/>
    <w:rsid w:val="001B1DD5"/>
    <w:rsid w:val="001B447E"/>
    <w:rsid w:val="001B71F8"/>
    <w:rsid w:val="001C1076"/>
    <w:rsid w:val="001C1B80"/>
    <w:rsid w:val="001C2BC2"/>
    <w:rsid w:val="001C3C10"/>
    <w:rsid w:val="001C3D2E"/>
    <w:rsid w:val="001C513F"/>
    <w:rsid w:val="001C52F0"/>
    <w:rsid w:val="001C7DA5"/>
    <w:rsid w:val="001D2780"/>
    <w:rsid w:val="001D4C37"/>
    <w:rsid w:val="001D68CC"/>
    <w:rsid w:val="001E170D"/>
    <w:rsid w:val="001E25B1"/>
    <w:rsid w:val="001F0669"/>
    <w:rsid w:val="001F0A14"/>
    <w:rsid w:val="001F234B"/>
    <w:rsid w:val="001F2D29"/>
    <w:rsid w:val="001F303B"/>
    <w:rsid w:val="001F3269"/>
    <w:rsid w:val="001F4D1A"/>
    <w:rsid w:val="001F5FE5"/>
    <w:rsid w:val="001F6329"/>
    <w:rsid w:val="001F6F6B"/>
    <w:rsid w:val="00200AFD"/>
    <w:rsid w:val="00201339"/>
    <w:rsid w:val="00202653"/>
    <w:rsid w:val="00205822"/>
    <w:rsid w:val="00205AE6"/>
    <w:rsid w:val="00206004"/>
    <w:rsid w:val="00206947"/>
    <w:rsid w:val="00210A8F"/>
    <w:rsid w:val="00212E59"/>
    <w:rsid w:val="0022277F"/>
    <w:rsid w:val="00235804"/>
    <w:rsid w:val="0023696E"/>
    <w:rsid w:val="00237B9F"/>
    <w:rsid w:val="00240661"/>
    <w:rsid w:val="00240C9F"/>
    <w:rsid w:val="002418C8"/>
    <w:rsid w:val="00246C3C"/>
    <w:rsid w:val="00247DBB"/>
    <w:rsid w:val="00253D78"/>
    <w:rsid w:val="00254815"/>
    <w:rsid w:val="00256422"/>
    <w:rsid w:val="00257662"/>
    <w:rsid w:val="0026373D"/>
    <w:rsid w:val="002708ED"/>
    <w:rsid w:val="002711C1"/>
    <w:rsid w:val="00271D01"/>
    <w:rsid w:val="002823D5"/>
    <w:rsid w:val="0029052B"/>
    <w:rsid w:val="0029184D"/>
    <w:rsid w:val="002947AC"/>
    <w:rsid w:val="002A0823"/>
    <w:rsid w:val="002A0AEB"/>
    <w:rsid w:val="002A0D26"/>
    <w:rsid w:val="002A341B"/>
    <w:rsid w:val="002A5B17"/>
    <w:rsid w:val="002A6200"/>
    <w:rsid w:val="002B1C6F"/>
    <w:rsid w:val="002B20DF"/>
    <w:rsid w:val="002B2782"/>
    <w:rsid w:val="002B5005"/>
    <w:rsid w:val="002C0AD1"/>
    <w:rsid w:val="002C353D"/>
    <w:rsid w:val="002C4E6F"/>
    <w:rsid w:val="002C534A"/>
    <w:rsid w:val="002C71CF"/>
    <w:rsid w:val="002C7C46"/>
    <w:rsid w:val="002C7FC3"/>
    <w:rsid w:val="002E18CD"/>
    <w:rsid w:val="002E5496"/>
    <w:rsid w:val="002E595E"/>
    <w:rsid w:val="002F498C"/>
    <w:rsid w:val="002F4DA5"/>
    <w:rsid w:val="002F58B9"/>
    <w:rsid w:val="00305F3A"/>
    <w:rsid w:val="0030697D"/>
    <w:rsid w:val="0030697F"/>
    <w:rsid w:val="0031045D"/>
    <w:rsid w:val="003114BE"/>
    <w:rsid w:val="003119BC"/>
    <w:rsid w:val="0031309C"/>
    <w:rsid w:val="00315395"/>
    <w:rsid w:val="00317233"/>
    <w:rsid w:val="003222A7"/>
    <w:rsid w:val="003229CC"/>
    <w:rsid w:val="00325EA7"/>
    <w:rsid w:val="00326834"/>
    <w:rsid w:val="00326844"/>
    <w:rsid w:val="00327E9D"/>
    <w:rsid w:val="003378C9"/>
    <w:rsid w:val="0034034D"/>
    <w:rsid w:val="003424DD"/>
    <w:rsid w:val="00346D0E"/>
    <w:rsid w:val="00347519"/>
    <w:rsid w:val="003475E2"/>
    <w:rsid w:val="00354123"/>
    <w:rsid w:val="00354B8F"/>
    <w:rsid w:val="003557CE"/>
    <w:rsid w:val="00361723"/>
    <w:rsid w:val="00362854"/>
    <w:rsid w:val="003636C3"/>
    <w:rsid w:val="00367CC4"/>
    <w:rsid w:val="00367EC3"/>
    <w:rsid w:val="00377949"/>
    <w:rsid w:val="0038105A"/>
    <w:rsid w:val="00386AB0"/>
    <w:rsid w:val="0038780C"/>
    <w:rsid w:val="0039040A"/>
    <w:rsid w:val="003913A7"/>
    <w:rsid w:val="0039150B"/>
    <w:rsid w:val="003952F3"/>
    <w:rsid w:val="00397A3B"/>
    <w:rsid w:val="003A17B1"/>
    <w:rsid w:val="003A190C"/>
    <w:rsid w:val="003A20E4"/>
    <w:rsid w:val="003A51E8"/>
    <w:rsid w:val="003B0492"/>
    <w:rsid w:val="003B2ACB"/>
    <w:rsid w:val="003B3038"/>
    <w:rsid w:val="003C1826"/>
    <w:rsid w:val="003C4B9B"/>
    <w:rsid w:val="003C7CEF"/>
    <w:rsid w:val="003C7F7A"/>
    <w:rsid w:val="003D0717"/>
    <w:rsid w:val="003D0821"/>
    <w:rsid w:val="003D150B"/>
    <w:rsid w:val="003D1F03"/>
    <w:rsid w:val="003D2F7D"/>
    <w:rsid w:val="003D7A02"/>
    <w:rsid w:val="003E08EC"/>
    <w:rsid w:val="003E1F03"/>
    <w:rsid w:val="003E5DE4"/>
    <w:rsid w:val="003F00FD"/>
    <w:rsid w:val="003F31E0"/>
    <w:rsid w:val="004027C6"/>
    <w:rsid w:val="00404B26"/>
    <w:rsid w:val="0040516D"/>
    <w:rsid w:val="00405F38"/>
    <w:rsid w:val="004109B8"/>
    <w:rsid w:val="0041251B"/>
    <w:rsid w:val="004128BA"/>
    <w:rsid w:val="0041625C"/>
    <w:rsid w:val="004172E6"/>
    <w:rsid w:val="004203AF"/>
    <w:rsid w:val="00424BE9"/>
    <w:rsid w:val="00426789"/>
    <w:rsid w:val="004370A3"/>
    <w:rsid w:val="00437252"/>
    <w:rsid w:val="004429CA"/>
    <w:rsid w:val="00443C2D"/>
    <w:rsid w:val="00443CE2"/>
    <w:rsid w:val="00445BC5"/>
    <w:rsid w:val="004478D9"/>
    <w:rsid w:val="00451FFC"/>
    <w:rsid w:val="004579D6"/>
    <w:rsid w:val="00457A73"/>
    <w:rsid w:val="00457EA4"/>
    <w:rsid w:val="00457EE7"/>
    <w:rsid w:val="004607C0"/>
    <w:rsid w:val="00465281"/>
    <w:rsid w:val="00470EAC"/>
    <w:rsid w:val="004729A2"/>
    <w:rsid w:val="00474EC0"/>
    <w:rsid w:val="00475DFD"/>
    <w:rsid w:val="004768B3"/>
    <w:rsid w:val="00476F86"/>
    <w:rsid w:val="004774CB"/>
    <w:rsid w:val="00480129"/>
    <w:rsid w:val="004817C4"/>
    <w:rsid w:val="0048338F"/>
    <w:rsid w:val="00485ACD"/>
    <w:rsid w:val="00485F11"/>
    <w:rsid w:val="004865B5"/>
    <w:rsid w:val="0048673B"/>
    <w:rsid w:val="0048682F"/>
    <w:rsid w:val="00487A27"/>
    <w:rsid w:val="00487D95"/>
    <w:rsid w:val="00490115"/>
    <w:rsid w:val="00493C54"/>
    <w:rsid w:val="004A0A55"/>
    <w:rsid w:val="004A4F15"/>
    <w:rsid w:val="004A51F3"/>
    <w:rsid w:val="004A61A5"/>
    <w:rsid w:val="004A7180"/>
    <w:rsid w:val="004A79CA"/>
    <w:rsid w:val="004A7E94"/>
    <w:rsid w:val="004B04E8"/>
    <w:rsid w:val="004B4C32"/>
    <w:rsid w:val="004B4CA8"/>
    <w:rsid w:val="004B5C26"/>
    <w:rsid w:val="004B6773"/>
    <w:rsid w:val="004C2F5D"/>
    <w:rsid w:val="004C31D3"/>
    <w:rsid w:val="004C43F1"/>
    <w:rsid w:val="004C5B4A"/>
    <w:rsid w:val="004C6D43"/>
    <w:rsid w:val="004C7AEB"/>
    <w:rsid w:val="004C7CFA"/>
    <w:rsid w:val="004D33B7"/>
    <w:rsid w:val="004D3600"/>
    <w:rsid w:val="004D5732"/>
    <w:rsid w:val="004E6791"/>
    <w:rsid w:val="004E7DE9"/>
    <w:rsid w:val="004F03D2"/>
    <w:rsid w:val="004F7A5B"/>
    <w:rsid w:val="0050163B"/>
    <w:rsid w:val="00501A51"/>
    <w:rsid w:val="00502037"/>
    <w:rsid w:val="005046FE"/>
    <w:rsid w:val="00505574"/>
    <w:rsid w:val="00505884"/>
    <w:rsid w:val="005068BC"/>
    <w:rsid w:val="00506FAD"/>
    <w:rsid w:val="005075DF"/>
    <w:rsid w:val="0051176B"/>
    <w:rsid w:val="00512230"/>
    <w:rsid w:val="0052121C"/>
    <w:rsid w:val="00521AF0"/>
    <w:rsid w:val="00521FC0"/>
    <w:rsid w:val="00526414"/>
    <w:rsid w:val="00526ADA"/>
    <w:rsid w:val="005300F0"/>
    <w:rsid w:val="00530FD0"/>
    <w:rsid w:val="0053258F"/>
    <w:rsid w:val="00536706"/>
    <w:rsid w:val="00542FB2"/>
    <w:rsid w:val="005433CE"/>
    <w:rsid w:val="00547EC6"/>
    <w:rsid w:val="00552D1C"/>
    <w:rsid w:val="00554F7A"/>
    <w:rsid w:val="00560512"/>
    <w:rsid w:val="00561898"/>
    <w:rsid w:val="005753FE"/>
    <w:rsid w:val="00576225"/>
    <w:rsid w:val="005770F0"/>
    <w:rsid w:val="00584A24"/>
    <w:rsid w:val="005850D5"/>
    <w:rsid w:val="00587A3E"/>
    <w:rsid w:val="00587FB6"/>
    <w:rsid w:val="00592344"/>
    <w:rsid w:val="00596396"/>
    <w:rsid w:val="005969C0"/>
    <w:rsid w:val="00596A25"/>
    <w:rsid w:val="005977D0"/>
    <w:rsid w:val="005A0465"/>
    <w:rsid w:val="005A0EC3"/>
    <w:rsid w:val="005A70DB"/>
    <w:rsid w:val="005B0224"/>
    <w:rsid w:val="005B1343"/>
    <w:rsid w:val="005B18FB"/>
    <w:rsid w:val="005B1EB3"/>
    <w:rsid w:val="005B205D"/>
    <w:rsid w:val="005B4714"/>
    <w:rsid w:val="005B5A87"/>
    <w:rsid w:val="005B6136"/>
    <w:rsid w:val="005B64CA"/>
    <w:rsid w:val="005B70ED"/>
    <w:rsid w:val="005C0BD7"/>
    <w:rsid w:val="005C228E"/>
    <w:rsid w:val="005C2B1B"/>
    <w:rsid w:val="005C3E45"/>
    <w:rsid w:val="005C4204"/>
    <w:rsid w:val="005D202C"/>
    <w:rsid w:val="005D3500"/>
    <w:rsid w:val="005D3535"/>
    <w:rsid w:val="005D3B24"/>
    <w:rsid w:val="005D3FFB"/>
    <w:rsid w:val="005D506F"/>
    <w:rsid w:val="005D7845"/>
    <w:rsid w:val="005D796A"/>
    <w:rsid w:val="005E066A"/>
    <w:rsid w:val="005E0D15"/>
    <w:rsid w:val="005E127D"/>
    <w:rsid w:val="005E1688"/>
    <w:rsid w:val="005F45B7"/>
    <w:rsid w:val="005F791F"/>
    <w:rsid w:val="006029F0"/>
    <w:rsid w:val="0060389B"/>
    <w:rsid w:val="0060651A"/>
    <w:rsid w:val="0061068F"/>
    <w:rsid w:val="00615782"/>
    <w:rsid w:val="006161D7"/>
    <w:rsid w:val="006229A5"/>
    <w:rsid w:val="0062394C"/>
    <w:rsid w:val="0062475A"/>
    <w:rsid w:val="0062488C"/>
    <w:rsid w:val="00630A8E"/>
    <w:rsid w:val="00631417"/>
    <w:rsid w:val="0063409F"/>
    <w:rsid w:val="00635DBE"/>
    <w:rsid w:val="00636577"/>
    <w:rsid w:val="00637269"/>
    <w:rsid w:val="0064030D"/>
    <w:rsid w:val="006446B8"/>
    <w:rsid w:val="0064515E"/>
    <w:rsid w:val="006500C9"/>
    <w:rsid w:val="006506EC"/>
    <w:rsid w:val="00651906"/>
    <w:rsid w:val="00652C46"/>
    <w:rsid w:val="0065347E"/>
    <w:rsid w:val="00656DD2"/>
    <w:rsid w:val="0065724F"/>
    <w:rsid w:val="00662E00"/>
    <w:rsid w:val="0066376F"/>
    <w:rsid w:val="00664265"/>
    <w:rsid w:val="00671338"/>
    <w:rsid w:val="00672AA3"/>
    <w:rsid w:val="0067536A"/>
    <w:rsid w:val="00676A9D"/>
    <w:rsid w:val="00681AC0"/>
    <w:rsid w:val="00683D7B"/>
    <w:rsid w:val="006850D0"/>
    <w:rsid w:val="0068561E"/>
    <w:rsid w:val="006917F4"/>
    <w:rsid w:val="0069425C"/>
    <w:rsid w:val="00696F36"/>
    <w:rsid w:val="00697C0D"/>
    <w:rsid w:val="006A2BC0"/>
    <w:rsid w:val="006A5831"/>
    <w:rsid w:val="006A5F45"/>
    <w:rsid w:val="006A6E46"/>
    <w:rsid w:val="006A6FA3"/>
    <w:rsid w:val="006B12AB"/>
    <w:rsid w:val="006B6EE6"/>
    <w:rsid w:val="006B7987"/>
    <w:rsid w:val="006C1DBD"/>
    <w:rsid w:val="006C3BBD"/>
    <w:rsid w:val="006D39B3"/>
    <w:rsid w:val="006D6EDF"/>
    <w:rsid w:val="006E46AA"/>
    <w:rsid w:val="006E53B3"/>
    <w:rsid w:val="006E7E20"/>
    <w:rsid w:val="006F0422"/>
    <w:rsid w:val="006F2CA3"/>
    <w:rsid w:val="006F58C0"/>
    <w:rsid w:val="00703ECE"/>
    <w:rsid w:val="00706F32"/>
    <w:rsid w:val="00707D81"/>
    <w:rsid w:val="00710D39"/>
    <w:rsid w:val="00712EEF"/>
    <w:rsid w:val="007140C1"/>
    <w:rsid w:val="00714CF6"/>
    <w:rsid w:val="00715BC7"/>
    <w:rsid w:val="00715F55"/>
    <w:rsid w:val="00716EDD"/>
    <w:rsid w:val="00717116"/>
    <w:rsid w:val="0072273D"/>
    <w:rsid w:val="00723139"/>
    <w:rsid w:val="00725C33"/>
    <w:rsid w:val="00725CA2"/>
    <w:rsid w:val="00726A1F"/>
    <w:rsid w:val="0073208A"/>
    <w:rsid w:val="007344BF"/>
    <w:rsid w:val="00735218"/>
    <w:rsid w:val="0073550D"/>
    <w:rsid w:val="00741B3B"/>
    <w:rsid w:val="00741ED7"/>
    <w:rsid w:val="00742B80"/>
    <w:rsid w:val="00742D4F"/>
    <w:rsid w:val="0074334C"/>
    <w:rsid w:val="007472EA"/>
    <w:rsid w:val="00747F07"/>
    <w:rsid w:val="007514AF"/>
    <w:rsid w:val="007517FB"/>
    <w:rsid w:val="00755A8C"/>
    <w:rsid w:val="0075715D"/>
    <w:rsid w:val="00760D7B"/>
    <w:rsid w:val="00763CBF"/>
    <w:rsid w:val="00763CDD"/>
    <w:rsid w:val="00763F72"/>
    <w:rsid w:val="00764244"/>
    <w:rsid w:val="00764F82"/>
    <w:rsid w:val="00765E95"/>
    <w:rsid w:val="007701E7"/>
    <w:rsid w:val="007705D8"/>
    <w:rsid w:val="007706F0"/>
    <w:rsid w:val="0077304A"/>
    <w:rsid w:val="007813C2"/>
    <w:rsid w:val="007814E2"/>
    <w:rsid w:val="007842C3"/>
    <w:rsid w:val="007862CD"/>
    <w:rsid w:val="00791803"/>
    <w:rsid w:val="007918EF"/>
    <w:rsid w:val="00794C8D"/>
    <w:rsid w:val="0079653B"/>
    <w:rsid w:val="00796FFD"/>
    <w:rsid w:val="007A1190"/>
    <w:rsid w:val="007A15B1"/>
    <w:rsid w:val="007A49D5"/>
    <w:rsid w:val="007B2B1C"/>
    <w:rsid w:val="007B3BF7"/>
    <w:rsid w:val="007B4D5A"/>
    <w:rsid w:val="007B5040"/>
    <w:rsid w:val="007B6563"/>
    <w:rsid w:val="007C05D7"/>
    <w:rsid w:val="007C0946"/>
    <w:rsid w:val="007C49FE"/>
    <w:rsid w:val="007C5389"/>
    <w:rsid w:val="007C5B67"/>
    <w:rsid w:val="007C6FE5"/>
    <w:rsid w:val="007D0463"/>
    <w:rsid w:val="007D0602"/>
    <w:rsid w:val="007D3058"/>
    <w:rsid w:val="007D3F6A"/>
    <w:rsid w:val="007D5DF0"/>
    <w:rsid w:val="007E5A9D"/>
    <w:rsid w:val="007E6460"/>
    <w:rsid w:val="007E68C1"/>
    <w:rsid w:val="007E7676"/>
    <w:rsid w:val="007E7A1B"/>
    <w:rsid w:val="007F3C6D"/>
    <w:rsid w:val="007F5102"/>
    <w:rsid w:val="007F6FC5"/>
    <w:rsid w:val="008013AF"/>
    <w:rsid w:val="0080390A"/>
    <w:rsid w:val="00805A33"/>
    <w:rsid w:val="00806DC6"/>
    <w:rsid w:val="008108A0"/>
    <w:rsid w:val="00810D55"/>
    <w:rsid w:val="0081728B"/>
    <w:rsid w:val="008217DE"/>
    <w:rsid w:val="008238E6"/>
    <w:rsid w:val="00823BF8"/>
    <w:rsid w:val="00836975"/>
    <w:rsid w:val="008409BA"/>
    <w:rsid w:val="008415CA"/>
    <w:rsid w:val="00841B60"/>
    <w:rsid w:val="00845F2F"/>
    <w:rsid w:val="00846A7A"/>
    <w:rsid w:val="008528DB"/>
    <w:rsid w:val="00854FB7"/>
    <w:rsid w:val="00855E8D"/>
    <w:rsid w:val="00861FA1"/>
    <w:rsid w:val="008662FC"/>
    <w:rsid w:val="00870AA5"/>
    <w:rsid w:val="00872599"/>
    <w:rsid w:val="00874B08"/>
    <w:rsid w:val="00874DCA"/>
    <w:rsid w:val="0087586D"/>
    <w:rsid w:val="008760FC"/>
    <w:rsid w:val="008817CD"/>
    <w:rsid w:val="00882C50"/>
    <w:rsid w:val="00883CA4"/>
    <w:rsid w:val="00885F32"/>
    <w:rsid w:val="00890EC1"/>
    <w:rsid w:val="0089168F"/>
    <w:rsid w:val="00891CEB"/>
    <w:rsid w:val="008935BA"/>
    <w:rsid w:val="00894436"/>
    <w:rsid w:val="00897906"/>
    <w:rsid w:val="008A3DC4"/>
    <w:rsid w:val="008A4009"/>
    <w:rsid w:val="008A5B0E"/>
    <w:rsid w:val="008A6881"/>
    <w:rsid w:val="008A7BC2"/>
    <w:rsid w:val="008B159C"/>
    <w:rsid w:val="008B7C2C"/>
    <w:rsid w:val="008C0E86"/>
    <w:rsid w:val="008C1CF9"/>
    <w:rsid w:val="008C42D0"/>
    <w:rsid w:val="008C47B3"/>
    <w:rsid w:val="008C5F4C"/>
    <w:rsid w:val="008C6D2C"/>
    <w:rsid w:val="008D4A38"/>
    <w:rsid w:val="008D6F04"/>
    <w:rsid w:val="008E3135"/>
    <w:rsid w:val="008E5310"/>
    <w:rsid w:val="008E5B6C"/>
    <w:rsid w:val="008E6B1A"/>
    <w:rsid w:val="008E7F99"/>
    <w:rsid w:val="008F0CAF"/>
    <w:rsid w:val="008F5360"/>
    <w:rsid w:val="008F6168"/>
    <w:rsid w:val="008F6983"/>
    <w:rsid w:val="00900710"/>
    <w:rsid w:val="00900B77"/>
    <w:rsid w:val="00902220"/>
    <w:rsid w:val="00905ED4"/>
    <w:rsid w:val="009061EA"/>
    <w:rsid w:val="009128D3"/>
    <w:rsid w:val="00914E71"/>
    <w:rsid w:val="00916B01"/>
    <w:rsid w:val="00916B90"/>
    <w:rsid w:val="00917C0D"/>
    <w:rsid w:val="009201C1"/>
    <w:rsid w:val="00920B48"/>
    <w:rsid w:val="00922C1C"/>
    <w:rsid w:val="009235FA"/>
    <w:rsid w:val="00925044"/>
    <w:rsid w:val="009260DE"/>
    <w:rsid w:val="0092644F"/>
    <w:rsid w:val="00931A3A"/>
    <w:rsid w:val="00934F43"/>
    <w:rsid w:val="0095324A"/>
    <w:rsid w:val="00953A56"/>
    <w:rsid w:val="00953E32"/>
    <w:rsid w:val="00956DBC"/>
    <w:rsid w:val="009576EC"/>
    <w:rsid w:val="009623CE"/>
    <w:rsid w:val="00962C37"/>
    <w:rsid w:val="00966FAE"/>
    <w:rsid w:val="00971892"/>
    <w:rsid w:val="009729C1"/>
    <w:rsid w:val="00975DA4"/>
    <w:rsid w:val="00977F85"/>
    <w:rsid w:val="009800AD"/>
    <w:rsid w:val="0098067C"/>
    <w:rsid w:val="00980CC8"/>
    <w:rsid w:val="00993307"/>
    <w:rsid w:val="00997F94"/>
    <w:rsid w:val="009A34D4"/>
    <w:rsid w:val="009A4384"/>
    <w:rsid w:val="009B1314"/>
    <w:rsid w:val="009B1910"/>
    <w:rsid w:val="009B271A"/>
    <w:rsid w:val="009B72F7"/>
    <w:rsid w:val="009C12B7"/>
    <w:rsid w:val="009C2336"/>
    <w:rsid w:val="009C6ABC"/>
    <w:rsid w:val="009D2BE4"/>
    <w:rsid w:val="009D494D"/>
    <w:rsid w:val="009D6245"/>
    <w:rsid w:val="009E039A"/>
    <w:rsid w:val="009E27A1"/>
    <w:rsid w:val="009F2136"/>
    <w:rsid w:val="009F2A34"/>
    <w:rsid w:val="009F4911"/>
    <w:rsid w:val="009F7798"/>
    <w:rsid w:val="00A03A93"/>
    <w:rsid w:val="00A10300"/>
    <w:rsid w:val="00A12965"/>
    <w:rsid w:val="00A1550B"/>
    <w:rsid w:val="00A17C13"/>
    <w:rsid w:val="00A20045"/>
    <w:rsid w:val="00A2102E"/>
    <w:rsid w:val="00A21434"/>
    <w:rsid w:val="00A2179B"/>
    <w:rsid w:val="00A238FD"/>
    <w:rsid w:val="00A26CEB"/>
    <w:rsid w:val="00A30406"/>
    <w:rsid w:val="00A32E4B"/>
    <w:rsid w:val="00A330FB"/>
    <w:rsid w:val="00A37EE3"/>
    <w:rsid w:val="00A41209"/>
    <w:rsid w:val="00A42018"/>
    <w:rsid w:val="00A4204D"/>
    <w:rsid w:val="00A50A22"/>
    <w:rsid w:val="00A50FD9"/>
    <w:rsid w:val="00A5207F"/>
    <w:rsid w:val="00A54A51"/>
    <w:rsid w:val="00A61DD4"/>
    <w:rsid w:val="00A67B17"/>
    <w:rsid w:val="00A70863"/>
    <w:rsid w:val="00A7684B"/>
    <w:rsid w:val="00A80AAD"/>
    <w:rsid w:val="00A8525A"/>
    <w:rsid w:val="00A91FD5"/>
    <w:rsid w:val="00A9257B"/>
    <w:rsid w:val="00A927C2"/>
    <w:rsid w:val="00A930FF"/>
    <w:rsid w:val="00A93C18"/>
    <w:rsid w:val="00AA410D"/>
    <w:rsid w:val="00AA44C5"/>
    <w:rsid w:val="00AA4A3B"/>
    <w:rsid w:val="00AA5329"/>
    <w:rsid w:val="00AA58C0"/>
    <w:rsid w:val="00AB0CA1"/>
    <w:rsid w:val="00AB558C"/>
    <w:rsid w:val="00AB5778"/>
    <w:rsid w:val="00AB6CD7"/>
    <w:rsid w:val="00AC14A6"/>
    <w:rsid w:val="00AC423C"/>
    <w:rsid w:val="00AD2925"/>
    <w:rsid w:val="00AE2D7C"/>
    <w:rsid w:val="00AE3123"/>
    <w:rsid w:val="00AE34EB"/>
    <w:rsid w:val="00AE43CF"/>
    <w:rsid w:val="00AF0DDF"/>
    <w:rsid w:val="00AF43B7"/>
    <w:rsid w:val="00AF471F"/>
    <w:rsid w:val="00AF73BC"/>
    <w:rsid w:val="00B02C28"/>
    <w:rsid w:val="00B06ACA"/>
    <w:rsid w:val="00B06E5C"/>
    <w:rsid w:val="00B1495F"/>
    <w:rsid w:val="00B1559C"/>
    <w:rsid w:val="00B15F26"/>
    <w:rsid w:val="00B1632B"/>
    <w:rsid w:val="00B16BBA"/>
    <w:rsid w:val="00B247F0"/>
    <w:rsid w:val="00B250C1"/>
    <w:rsid w:val="00B26240"/>
    <w:rsid w:val="00B310CB"/>
    <w:rsid w:val="00B358AD"/>
    <w:rsid w:val="00B419EE"/>
    <w:rsid w:val="00B42DF3"/>
    <w:rsid w:val="00B47A1D"/>
    <w:rsid w:val="00B47F39"/>
    <w:rsid w:val="00B51754"/>
    <w:rsid w:val="00B52A00"/>
    <w:rsid w:val="00B578F3"/>
    <w:rsid w:val="00B6662D"/>
    <w:rsid w:val="00B714C8"/>
    <w:rsid w:val="00B73F11"/>
    <w:rsid w:val="00B7456E"/>
    <w:rsid w:val="00B767D6"/>
    <w:rsid w:val="00B77F06"/>
    <w:rsid w:val="00B77F7D"/>
    <w:rsid w:val="00B82536"/>
    <w:rsid w:val="00B84E44"/>
    <w:rsid w:val="00B86151"/>
    <w:rsid w:val="00B90C81"/>
    <w:rsid w:val="00B90CDD"/>
    <w:rsid w:val="00B96168"/>
    <w:rsid w:val="00BA0873"/>
    <w:rsid w:val="00BB746F"/>
    <w:rsid w:val="00BC21AD"/>
    <w:rsid w:val="00BC2620"/>
    <w:rsid w:val="00BC767E"/>
    <w:rsid w:val="00BD1B56"/>
    <w:rsid w:val="00BD4159"/>
    <w:rsid w:val="00BD6209"/>
    <w:rsid w:val="00BD720C"/>
    <w:rsid w:val="00BE0041"/>
    <w:rsid w:val="00BE1EF4"/>
    <w:rsid w:val="00BE2C2E"/>
    <w:rsid w:val="00BE3712"/>
    <w:rsid w:val="00BF1F8A"/>
    <w:rsid w:val="00BF2C6B"/>
    <w:rsid w:val="00BF3685"/>
    <w:rsid w:val="00BF3FC2"/>
    <w:rsid w:val="00BF5ED7"/>
    <w:rsid w:val="00BF685F"/>
    <w:rsid w:val="00C0286F"/>
    <w:rsid w:val="00C04079"/>
    <w:rsid w:val="00C06FF9"/>
    <w:rsid w:val="00C12371"/>
    <w:rsid w:val="00C14831"/>
    <w:rsid w:val="00C16945"/>
    <w:rsid w:val="00C20F4D"/>
    <w:rsid w:val="00C216DE"/>
    <w:rsid w:val="00C25286"/>
    <w:rsid w:val="00C26D4B"/>
    <w:rsid w:val="00C30CA2"/>
    <w:rsid w:val="00C37D10"/>
    <w:rsid w:val="00C41838"/>
    <w:rsid w:val="00C429BB"/>
    <w:rsid w:val="00C44D84"/>
    <w:rsid w:val="00C47501"/>
    <w:rsid w:val="00C500D5"/>
    <w:rsid w:val="00C54A2D"/>
    <w:rsid w:val="00C55AE1"/>
    <w:rsid w:val="00C5737F"/>
    <w:rsid w:val="00C611F2"/>
    <w:rsid w:val="00C61917"/>
    <w:rsid w:val="00C65B8E"/>
    <w:rsid w:val="00C664BD"/>
    <w:rsid w:val="00C70D95"/>
    <w:rsid w:val="00C7421F"/>
    <w:rsid w:val="00C75C07"/>
    <w:rsid w:val="00C75DA6"/>
    <w:rsid w:val="00C77F68"/>
    <w:rsid w:val="00C819AC"/>
    <w:rsid w:val="00C843AC"/>
    <w:rsid w:val="00C84C02"/>
    <w:rsid w:val="00C84D06"/>
    <w:rsid w:val="00C9012E"/>
    <w:rsid w:val="00C923C3"/>
    <w:rsid w:val="00C9471A"/>
    <w:rsid w:val="00C966FE"/>
    <w:rsid w:val="00CA3202"/>
    <w:rsid w:val="00CA3BE2"/>
    <w:rsid w:val="00CB1EC0"/>
    <w:rsid w:val="00CB2AFE"/>
    <w:rsid w:val="00CC0EC7"/>
    <w:rsid w:val="00CC24FB"/>
    <w:rsid w:val="00CC263D"/>
    <w:rsid w:val="00CD1A7F"/>
    <w:rsid w:val="00CD1CBD"/>
    <w:rsid w:val="00CD23B0"/>
    <w:rsid w:val="00CD2706"/>
    <w:rsid w:val="00CD31EA"/>
    <w:rsid w:val="00CD674A"/>
    <w:rsid w:val="00CD7AB1"/>
    <w:rsid w:val="00CE360A"/>
    <w:rsid w:val="00CE4DAA"/>
    <w:rsid w:val="00CF2FAF"/>
    <w:rsid w:val="00CF3D56"/>
    <w:rsid w:val="00CF58DA"/>
    <w:rsid w:val="00CF67C3"/>
    <w:rsid w:val="00CF6E44"/>
    <w:rsid w:val="00CF7595"/>
    <w:rsid w:val="00D004FA"/>
    <w:rsid w:val="00D010DD"/>
    <w:rsid w:val="00D02B76"/>
    <w:rsid w:val="00D0588F"/>
    <w:rsid w:val="00D07804"/>
    <w:rsid w:val="00D10F0C"/>
    <w:rsid w:val="00D15ECA"/>
    <w:rsid w:val="00D21EE4"/>
    <w:rsid w:val="00D22A04"/>
    <w:rsid w:val="00D233C6"/>
    <w:rsid w:val="00D25EE0"/>
    <w:rsid w:val="00D312E7"/>
    <w:rsid w:val="00D32880"/>
    <w:rsid w:val="00D32B4A"/>
    <w:rsid w:val="00D3461A"/>
    <w:rsid w:val="00D36C70"/>
    <w:rsid w:val="00D42EDF"/>
    <w:rsid w:val="00D44174"/>
    <w:rsid w:val="00D44E74"/>
    <w:rsid w:val="00D45A8D"/>
    <w:rsid w:val="00D47E65"/>
    <w:rsid w:val="00D50D58"/>
    <w:rsid w:val="00D51B13"/>
    <w:rsid w:val="00D53FB1"/>
    <w:rsid w:val="00D55AA3"/>
    <w:rsid w:val="00D56433"/>
    <w:rsid w:val="00D574E0"/>
    <w:rsid w:val="00D647D6"/>
    <w:rsid w:val="00D6530E"/>
    <w:rsid w:val="00D709C7"/>
    <w:rsid w:val="00D7670C"/>
    <w:rsid w:val="00D80483"/>
    <w:rsid w:val="00D86527"/>
    <w:rsid w:val="00D87D95"/>
    <w:rsid w:val="00D94ACE"/>
    <w:rsid w:val="00D95932"/>
    <w:rsid w:val="00D962AB"/>
    <w:rsid w:val="00DA2596"/>
    <w:rsid w:val="00DA4028"/>
    <w:rsid w:val="00DB50EA"/>
    <w:rsid w:val="00DB5910"/>
    <w:rsid w:val="00DB5918"/>
    <w:rsid w:val="00DC20A4"/>
    <w:rsid w:val="00DC37B4"/>
    <w:rsid w:val="00DC5DEF"/>
    <w:rsid w:val="00DD51C7"/>
    <w:rsid w:val="00DE270F"/>
    <w:rsid w:val="00DE3148"/>
    <w:rsid w:val="00DE320D"/>
    <w:rsid w:val="00DE6DA5"/>
    <w:rsid w:val="00DF1354"/>
    <w:rsid w:val="00DF1A53"/>
    <w:rsid w:val="00DF1C24"/>
    <w:rsid w:val="00DF351A"/>
    <w:rsid w:val="00DF65E2"/>
    <w:rsid w:val="00DF6F56"/>
    <w:rsid w:val="00E025EB"/>
    <w:rsid w:val="00E0438A"/>
    <w:rsid w:val="00E0596D"/>
    <w:rsid w:val="00E0664F"/>
    <w:rsid w:val="00E10F05"/>
    <w:rsid w:val="00E12328"/>
    <w:rsid w:val="00E13E2D"/>
    <w:rsid w:val="00E155D9"/>
    <w:rsid w:val="00E16E15"/>
    <w:rsid w:val="00E20515"/>
    <w:rsid w:val="00E21009"/>
    <w:rsid w:val="00E31230"/>
    <w:rsid w:val="00E36BB8"/>
    <w:rsid w:val="00E431BB"/>
    <w:rsid w:val="00E453CB"/>
    <w:rsid w:val="00E46386"/>
    <w:rsid w:val="00E47468"/>
    <w:rsid w:val="00E478C0"/>
    <w:rsid w:val="00E52975"/>
    <w:rsid w:val="00E531C0"/>
    <w:rsid w:val="00E56162"/>
    <w:rsid w:val="00E62665"/>
    <w:rsid w:val="00E628A6"/>
    <w:rsid w:val="00E64389"/>
    <w:rsid w:val="00E664A8"/>
    <w:rsid w:val="00E703C3"/>
    <w:rsid w:val="00E706B5"/>
    <w:rsid w:val="00E737A7"/>
    <w:rsid w:val="00E74602"/>
    <w:rsid w:val="00E83339"/>
    <w:rsid w:val="00E85226"/>
    <w:rsid w:val="00E90744"/>
    <w:rsid w:val="00E95B68"/>
    <w:rsid w:val="00EA0BDE"/>
    <w:rsid w:val="00EA1AC6"/>
    <w:rsid w:val="00EA328F"/>
    <w:rsid w:val="00EA6E63"/>
    <w:rsid w:val="00EB014C"/>
    <w:rsid w:val="00EB0274"/>
    <w:rsid w:val="00EB0621"/>
    <w:rsid w:val="00EB08B1"/>
    <w:rsid w:val="00EB19E4"/>
    <w:rsid w:val="00EB24DE"/>
    <w:rsid w:val="00EB4165"/>
    <w:rsid w:val="00EB4A6D"/>
    <w:rsid w:val="00EB5F43"/>
    <w:rsid w:val="00EC21E2"/>
    <w:rsid w:val="00EC2A0B"/>
    <w:rsid w:val="00EC740C"/>
    <w:rsid w:val="00ED1667"/>
    <w:rsid w:val="00ED549B"/>
    <w:rsid w:val="00ED5F4A"/>
    <w:rsid w:val="00ED796B"/>
    <w:rsid w:val="00EE1559"/>
    <w:rsid w:val="00EE32EB"/>
    <w:rsid w:val="00EF0F8E"/>
    <w:rsid w:val="00EF2C00"/>
    <w:rsid w:val="00EF5A9E"/>
    <w:rsid w:val="00EF6FA3"/>
    <w:rsid w:val="00F008A6"/>
    <w:rsid w:val="00F01B3B"/>
    <w:rsid w:val="00F060EF"/>
    <w:rsid w:val="00F06F98"/>
    <w:rsid w:val="00F102E4"/>
    <w:rsid w:val="00F1031B"/>
    <w:rsid w:val="00F10898"/>
    <w:rsid w:val="00F11060"/>
    <w:rsid w:val="00F12633"/>
    <w:rsid w:val="00F1305B"/>
    <w:rsid w:val="00F1709F"/>
    <w:rsid w:val="00F2179B"/>
    <w:rsid w:val="00F2748B"/>
    <w:rsid w:val="00F276F8"/>
    <w:rsid w:val="00F32B89"/>
    <w:rsid w:val="00F33554"/>
    <w:rsid w:val="00F40FBF"/>
    <w:rsid w:val="00F419F7"/>
    <w:rsid w:val="00F41B10"/>
    <w:rsid w:val="00F42F73"/>
    <w:rsid w:val="00F439DE"/>
    <w:rsid w:val="00F477A7"/>
    <w:rsid w:val="00F539F1"/>
    <w:rsid w:val="00F56697"/>
    <w:rsid w:val="00F56A3F"/>
    <w:rsid w:val="00F63307"/>
    <w:rsid w:val="00F6631B"/>
    <w:rsid w:val="00F670A2"/>
    <w:rsid w:val="00F67B7A"/>
    <w:rsid w:val="00F7164D"/>
    <w:rsid w:val="00F7488E"/>
    <w:rsid w:val="00F821DD"/>
    <w:rsid w:val="00F826D8"/>
    <w:rsid w:val="00F85145"/>
    <w:rsid w:val="00F86774"/>
    <w:rsid w:val="00F87B86"/>
    <w:rsid w:val="00F90C48"/>
    <w:rsid w:val="00F97D0D"/>
    <w:rsid w:val="00FA09E0"/>
    <w:rsid w:val="00FA1A73"/>
    <w:rsid w:val="00FA2B51"/>
    <w:rsid w:val="00FA34AD"/>
    <w:rsid w:val="00FB0B57"/>
    <w:rsid w:val="00FB3AA0"/>
    <w:rsid w:val="00FB67FA"/>
    <w:rsid w:val="00FB76BD"/>
    <w:rsid w:val="00FC0F58"/>
    <w:rsid w:val="00FC238A"/>
    <w:rsid w:val="00FC3FD8"/>
    <w:rsid w:val="00FC562E"/>
    <w:rsid w:val="00FC57CC"/>
    <w:rsid w:val="00FC5D8D"/>
    <w:rsid w:val="00FD2B83"/>
    <w:rsid w:val="00FD326A"/>
    <w:rsid w:val="00FD3E62"/>
    <w:rsid w:val="00FD7730"/>
    <w:rsid w:val="00FE0558"/>
    <w:rsid w:val="00FE06C6"/>
    <w:rsid w:val="00FE1F39"/>
    <w:rsid w:val="00FE29D5"/>
    <w:rsid w:val="00FE2B8A"/>
    <w:rsid w:val="00FE4E1C"/>
    <w:rsid w:val="00FE5111"/>
    <w:rsid w:val="00FE57B6"/>
    <w:rsid w:val="00FE600B"/>
    <w:rsid w:val="00FE714C"/>
    <w:rsid w:val="00FF12A0"/>
    <w:rsid w:val="00FF15EF"/>
    <w:rsid w:val="00FF1FBD"/>
    <w:rsid w:val="00FF5040"/>
    <w:rsid w:val="015866C3"/>
    <w:rsid w:val="0169C8F2"/>
    <w:rsid w:val="02DFE64F"/>
    <w:rsid w:val="034C8BE3"/>
    <w:rsid w:val="04697666"/>
    <w:rsid w:val="063C8E47"/>
    <w:rsid w:val="078F9B5E"/>
    <w:rsid w:val="0801D8AE"/>
    <w:rsid w:val="0D195C03"/>
    <w:rsid w:val="0EFA311A"/>
    <w:rsid w:val="0EFF897E"/>
    <w:rsid w:val="11C9B4B3"/>
    <w:rsid w:val="124178CB"/>
    <w:rsid w:val="12A741A5"/>
    <w:rsid w:val="12F27CAD"/>
    <w:rsid w:val="1460B4F1"/>
    <w:rsid w:val="151D8810"/>
    <w:rsid w:val="15E3DFD1"/>
    <w:rsid w:val="19900534"/>
    <w:rsid w:val="1A5F93BB"/>
    <w:rsid w:val="1A899C39"/>
    <w:rsid w:val="1AFFC04B"/>
    <w:rsid w:val="1EE8F743"/>
    <w:rsid w:val="1F016881"/>
    <w:rsid w:val="207A34A6"/>
    <w:rsid w:val="20AEA4EF"/>
    <w:rsid w:val="20D00D86"/>
    <w:rsid w:val="2134CDA3"/>
    <w:rsid w:val="26F86FA7"/>
    <w:rsid w:val="2CFA0985"/>
    <w:rsid w:val="2D669395"/>
    <w:rsid w:val="2F5F8C87"/>
    <w:rsid w:val="2F6E7DCF"/>
    <w:rsid w:val="33109E26"/>
    <w:rsid w:val="3415D141"/>
    <w:rsid w:val="341CB5A3"/>
    <w:rsid w:val="347C16C8"/>
    <w:rsid w:val="360F7483"/>
    <w:rsid w:val="3753F3CE"/>
    <w:rsid w:val="3A7D0476"/>
    <w:rsid w:val="3B5038E0"/>
    <w:rsid w:val="3BF1D633"/>
    <w:rsid w:val="3CD396CE"/>
    <w:rsid w:val="415FC316"/>
    <w:rsid w:val="4259A1B3"/>
    <w:rsid w:val="46184D18"/>
    <w:rsid w:val="47AB1360"/>
    <w:rsid w:val="48412263"/>
    <w:rsid w:val="48574707"/>
    <w:rsid w:val="4A7B3327"/>
    <w:rsid w:val="4A9C5B27"/>
    <w:rsid w:val="4CFB2933"/>
    <w:rsid w:val="4CFE70A2"/>
    <w:rsid w:val="4DFF1357"/>
    <w:rsid w:val="4F0A29AA"/>
    <w:rsid w:val="4F24CB00"/>
    <w:rsid w:val="50698008"/>
    <w:rsid w:val="529EA5F6"/>
    <w:rsid w:val="530F7078"/>
    <w:rsid w:val="539A01C6"/>
    <w:rsid w:val="5717CC2D"/>
    <w:rsid w:val="57D1C6C4"/>
    <w:rsid w:val="5C460B59"/>
    <w:rsid w:val="5DA5FB5B"/>
    <w:rsid w:val="5DC91988"/>
    <w:rsid w:val="5DFF3640"/>
    <w:rsid w:val="60581755"/>
    <w:rsid w:val="61E31455"/>
    <w:rsid w:val="630715CF"/>
    <w:rsid w:val="649B146C"/>
    <w:rsid w:val="64DBF012"/>
    <w:rsid w:val="661065C8"/>
    <w:rsid w:val="6753AB69"/>
    <w:rsid w:val="6A9C06ED"/>
    <w:rsid w:val="6B390164"/>
    <w:rsid w:val="6B4030A0"/>
    <w:rsid w:val="6B76FF89"/>
    <w:rsid w:val="6E9866C2"/>
    <w:rsid w:val="6EF244B5"/>
    <w:rsid w:val="6FE71729"/>
    <w:rsid w:val="78B909BB"/>
    <w:rsid w:val="7A580C58"/>
    <w:rsid w:val="7A73C58A"/>
    <w:rsid w:val="7B5F3A07"/>
    <w:rsid w:val="7C00E20B"/>
    <w:rsid w:val="7C8E7176"/>
    <w:rsid w:val="7CA9FAB8"/>
    <w:rsid w:val="7CB8303E"/>
    <w:rsid w:val="7CCE0626"/>
    <w:rsid w:val="7EC0D2DF"/>
    <w:rsid w:val="7F85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75CDB"/>
  <w15:chartTrackingRefBased/>
  <w15:docId w15:val="{AF4ACFC2-1A17-4DF6-97C9-095AD899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D49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ogo"/>
    <w:basedOn w:val="Normal"/>
    <w:link w:val="HeaderChar"/>
    <w:uiPriority w:val="99"/>
    <w:unhideWhenUsed/>
    <w:rsid w:val="00DF1C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Logo Char"/>
    <w:basedOn w:val="DefaultParagraphFont"/>
    <w:link w:val="Header"/>
    <w:uiPriority w:val="99"/>
    <w:rsid w:val="00DF1C24"/>
  </w:style>
  <w:style w:type="paragraph" w:styleId="Footer">
    <w:name w:val="footer"/>
    <w:basedOn w:val="Normal"/>
    <w:link w:val="FooterChar"/>
    <w:uiPriority w:val="99"/>
    <w:unhideWhenUsed/>
    <w:rsid w:val="00DF1C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C24"/>
  </w:style>
  <w:style w:type="table" w:styleId="TableGrid">
    <w:name w:val="Table Grid"/>
    <w:basedOn w:val="TableNormal"/>
    <w:uiPriority w:val="39"/>
    <w:rsid w:val="00DF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MPO">
    <w:name w:val="FROM (PO)"/>
    <w:basedOn w:val="From"/>
    <w:link w:val="FROMPOChar"/>
    <w:qFormat/>
    <w:rsid w:val="000C638F"/>
    <w:pPr>
      <w:ind w:left="-17"/>
    </w:pPr>
    <w:rPr>
      <w:color w:val="767171"/>
    </w:rPr>
  </w:style>
  <w:style w:type="character" w:customStyle="1" w:styleId="FromChar">
    <w:name w:val="From Char"/>
    <w:basedOn w:val="DefaultParagraphFont"/>
    <w:link w:val="From"/>
    <w:rsid w:val="000C638F"/>
    <w:rPr>
      <w:rFonts w:eastAsia="Times New Roman" w:cstheme="minorHAnsi"/>
      <w:b/>
      <w:color w:val="1A3C7B"/>
      <w:sz w:val="24"/>
      <w:szCs w:val="24"/>
      <w:lang w:val="pt-PT" w:eastAsia="zh-CN"/>
    </w:rPr>
  </w:style>
  <w:style w:type="character" w:customStyle="1" w:styleId="FROMPOChar">
    <w:name w:val="FROM (PO) Char"/>
    <w:basedOn w:val="FromChar"/>
    <w:link w:val="FROMPO"/>
    <w:rsid w:val="000C638F"/>
    <w:rPr>
      <w:rFonts w:eastAsia="Times New Roman" w:cstheme="minorHAnsi"/>
      <w:b/>
      <w:color w:val="767171"/>
      <w:sz w:val="24"/>
      <w:szCs w:val="24"/>
      <w:lang w:val="pt-PT" w:eastAsia="zh-CN"/>
    </w:rPr>
  </w:style>
  <w:style w:type="paragraph" w:customStyle="1" w:styleId="Copy">
    <w:name w:val="Copy:"/>
    <w:basedOn w:val="To"/>
    <w:link w:val="CopyChar"/>
    <w:qFormat/>
    <w:rsid w:val="00521FC0"/>
    <w:pPr>
      <w:spacing w:before="80" w:after="480"/>
    </w:pPr>
    <w:rPr>
      <w:color w:val="767171" w:themeColor="background2" w:themeShade="8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E00"/>
    <w:rPr>
      <w:rFonts w:ascii="Segoe UI" w:hAnsi="Segoe UI" w:cs="Segoe UI"/>
      <w:sz w:val="18"/>
      <w:szCs w:val="18"/>
    </w:rPr>
  </w:style>
  <w:style w:type="paragraph" w:customStyle="1" w:styleId="Referencedate">
    <w:name w:val="Reference &amp; date"/>
    <w:basedOn w:val="Normal"/>
    <w:qFormat/>
    <w:rsid w:val="00D25EE0"/>
    <w:pPr>
      <w:pBdr>
        <w:bottom w:val="single" w:sz="4" w:space="4" w:color="BFBFBF" w:themeColor="background1" w:themeShade="BF"/>
      </w:pBdr>
      <w:tabs>
        <w:tab w:val="right" w:pos="9044"/>
      </w:tabs>
      <w:spacing w:after="40" w:line="276" w:lineRule="auto"/>
      <w:jc w:val="both"/>
    </w:pPr>
    <w:rPr>
      <w:rFonts w:eastAsia="Times New Roman" w:cstheme="minorHAnsi"/>
      <w:color w:val="767171"/>
      <w:szCs w:val="24"/>
      <w:lang w:val="en-GB" w:eastAsia="zh-CN"/>
    </w:rPr>
  </w:style>
  <w:style w:type="paragraph" w:customStyle="1" w:styleId="To">
    <w:name w:val="To:"/>
    <w:basedOn w:val="Normal"/>
    <w:link w:val="ToChar"/>
    <w:qFormat/>
    <w:rsid w:val="00D25EE0"/>
    <w:pPr>
      <w:spacing w:before="720" w:after="0" w:line="240" w:lineRule="auto"/>
      <w:jc w:val="both"/>
    </w:pPr>
    <w:rPr>
      <w:rFonts w:eastAsia="Times New Roman" w:cstheme="minorHAnsi"/>
      <w:color w:val="1A3C7B"/>
      <w:sz w:val="24"/>
      <w:szCs w:val="24"/>
      <w:lang w:val="en-GB" w:eastAsia="zh-CN"/>
    </w:rPr>
  </w:style>
  <w:style w:type="paragraph" w:customStyle="1" w:styleId="Content">
    <w:name w:val="Content"/>
    <w:basedOn w:val="Normal"/>
    <w:link w:val="ContentChar"/>
    <w:qFormat/>
    <w:rsid w:val="0010646D"/>
    <w:pPr>
      <w:jc w:val="both"/>
    </w:pPr>
    <w:rPr>
      <w:rFonts w:cstheme="minorHAnsi"/>
    </w:rPr>
  </w:style>
  <w:style w:type="paragraph" w:customStyle="1" w:styleId="ForGovuseonly">
    <w:name w:val="For Gov use only"/>
    <w:basedOn w:val="Referencedate"/>
    <w:qFormat/>
    <w:rsid w:val="00A50FD9"/>
    <w:pPr>
      <w:pBdr>
        <w:bottom w:val="none" w:sz="0" w:space="0" w:color="auto"/>
      </w:pBdr>
      <w:spacing w:before="80" w:after="600"/>
      <w:ind w:right="-113"/>
      <w:jc w:val="right"/>
    </w:pPr>
    <w:rPr>
      <w:rFonts w:eastAsiaTheme="minorHAnsi" w:cstheme="minorBidi"/>
      <w:color w:val="94AD57"/>
      <w:sz w:val="20"/>
      <w:szCs w:val="22"/>
    </w:rPr>
  </w:style>
  <w:style w:type="paragraph" w:customStyle="1" w:styleId="SignatureCE">
    <w:name w:val="Signature CE"/>
    <w:basedOn w:val="Content"/>
    <w:link w:val="SignatureCEChar"/>
    <w:qFormat/>
    <w:rsid w:val="00A67B17"/>
    <w:pPr>
      <w:spacing w:before="1080" w:line="240" w:lineRule="auto"/>
      <w:ind w:right="567"/>
      <w:jc w:val="right"/>
    </w:pPr>
    <w:rPr>
      <w:lang w:val="en-GB"/>
    </w:rPr>
  </w:style>
  <w:style w:type="paragraph" w:customStyle="1" w:styleId="CEDCEtitle">
    <w:name w:val="CE/DCE title"/>
    <w:basedOn w:val="Normal"/>
    <w:link w:val="CEDCEtitleChar"/>
    <w:rsid w:val="00457A73"/>
    <w:pPr>
      <w:spacing w:before="240" w:after="0" w:line="240" w:lineRule="auto"/>
    </w:pPr>
    <w:rPr>
      <w:color w:val="1A3C7B"/>
      <w:sz w:val="28"/>
      <w:szCs w:val="26"/>
      <w:lang w:val="en-GB"/>
    </w:rPr>
  </w:style>
  <w:style w:type="character" w:customStyle="1" w:styleId="ContentChar">
    <w:name w:val="Content Char"/>
    <w:basedOn w:val="DefaultParagraphFont"/>
    <w:link w:val="Content"/>
    <w:rsid w:val="007514AF"/>
    <w:rPr>
      <w:rFonts w:cstheme="minorHAnsi"/>
    </w:rPr>
  </w:style>
  <w:style w:type="character" w:customStyle="1" w:styleId="SignatureCEChar">
    <w:name w:val="Signature CE Char"/>
    <w:basedOn w:val="ContentChar"/>
    <w:link w:val="SignatureCE"/>
    <w:rsid w:val="00A67B17"/>
    <w:rPr>
      <w:rFonts w:cstheme="minorHAnsi"/>
      <w:lang w:val="en-GB"/>
    </w:rPr>
  </w:style>
  <w:style w:type="character" w:customStyle="1" w:styleId="ToChar">
    <w:name w:val="To: Char"/>
    <w:basedOn w:val="DefaultParagraphFont"/>
    <w:link w:val="To"/>
    <w:rsid w:val="00D25EE0"/>
    <w:rPr>
      <w:rFonts w:ascii="Franklin Gothic Demi" w:eastAsia="Times New Roman" w:hAnsi="Franklin Gothic Demi" w:cstheme="minorHAnsi"/>
      <w:b w:val="0"/>
      <w:caps w:val="0"/>
      <w:color w:val="1A3C7B"/>
      <w:sz w:val="24"/>
      <w:szCs w:val="24"/>
      <w:lang w:val="en-GB" w:eastAsia="zh-CN"/>
    </w:rPr>
  </w:style>
  <w:style w:type="character" w:customStyle="1" w:styleId="CopyChar">
    <w:name w:val="Copy: Char"/>
    <w:basedOn w:val="ToChar"/>
    <w:link w:val="Copy"/>
    <w:rsid w:val="00521FC0"/>
    <w:rPr>
      <w:rFonts w:ascii="Franklin Gothic Demi" w:eastAsia="Times New Roman" w:hAnsi="Franklin Gothic Demi" w:cstheme="minorHAnsi"/>
      <w:b w:val="0"/>
      <w:caps w:val="0"/>
      <w:color w:val="767171" w:themeColor="background2" w:themeShade="80"/>
      <w:sz w:val="20"/>
      <w:szCs w:val="24"/>
      <w:lang w:val="en-GB" w:eastAsia="zh-CN"/>
    </w:rPr>
  </w:style>
  <w:style w:type="paragraph" w:customStyle="1" w:styleId="Type">
    <w:name w:val="Type"/>
    <w:basedOn w:val="Normal"/>
    <w:link w:val="TypeChar"/>
    <w:rsid w:val="00D45A8D"/>
    <w:rPr>
      <w:color w:val="94AD57"/>
      <w:sz w:val="28"/>
      <w:szCs w:val="26"/>
      <w:lang w:val="en-GB"/>
    </w:rPr>
  </w:style>
  <w:style w:type="paragraph" w:customStyle="1" w:styleId="Annexes">
    <w:name w:val="Annexes"/>
    <w:basedOn w:val="Normal"/>
    <w:link w:val="AnnexesChar"/>
    <w:qFormat/>
    <w:rsid w:val="000C638F"/>
    <w:pPr>
      <w:spacing w:after="0" w:line="240" w:lineRule="auto"/>
      <w:ind w:left="794" w:hanging="794"/>
      <w:jc w:val="both"/>
    </w:pPr>
    <w:rPr>
      <w:rFonts w:eastAsia="Times New Roman" w:cstheme="minorHAnsi"/>
      <w:color w:val="767171" w:themeColor="background2" w:themeShade="80"/>
      <w:sz w:val="20"/>
      <w:szCs w:val="24"/>
      <w:lang w:val="en-GB" w:eastAsia="zh-CN"/>
    </w:rPr>
  </w:style>
  <w:style w:type="character" w:customStyle="1" w:styleId="AnnexesChar">
    <w:name w:val="Annexes Char"/>
    <w:basedOn w:val="DefaultParagraphFont"/>
    <w:link w:val="Annexes"/>
    <w:rsid w:val="000C638F"/>
    <w:rPr>
      <w:rFonts w:eastAsia="Times New Roman" w:cstheme="minorHAnsi"/>
      <w:color w:val="767171" w:themeColor="background2" w:themeShade="80"/>
      <w:sz w:val="20"/>
      <w:szCs w:val="24"/>
      <w:lang w:val="en-GB" w:eastAsia="zh-CN"/>
    </w:rPr>
  </w:style>
  <w:style w:type="paragraph" w:customStyle="1" w:styleId="Title1">
    <w:name w:val="Title1"/>
    <w:basedOn w:val="Normal"/>
    <w:link w:val="TITLEChar"/>
    <w:qFormat/>
    <w:rsid w:val="00C30CA2"/>
    <w:pPr>
      <w:spacing w:after="240"/>
      <w:jc w:val="both"/>
    </w:pPr>
    <w:rPr>
      <w:rFonts w:cstheme="minorHAnsi"/>
      <w:b/>
      <w:color w:val="1A3C7B"/>
      <w:sz w:val="28"/>
      <w:szCs w:val="28"/>
    </w:rPr>
  </w:style>
  <w:style w:type="character" w:customStyle="1" w:styleId="TITLEChar">
    <w:name w:val="TITLE Char"/>
    <w:basedOn w:val="DefaultParagraphFont"/>
    <w:link w:val="Title1"/>
    <w:rsid w:val="00C30CA2"/>
    <w:rPr>
      <w:rFonts w:cstheme="minorHAnsi"/>
      <w:b/>
      <w:color w:val="1A3C7B"/>
      <w:sz w:val="28"/>
      <w:szCs w:val="28"/>
    </w:rPr>
  </w:style>
  <w:style w:type="paragraph" w:customStyle="1" w:styleId="From">
    <w:name w:val="From"/>
    <w:basedOn w:val="Normal"/>
    <w:link w:val="FromChar"/>
    <w:rsid w:val="000C638F"/>
    <w:pPr>
      <w:tabs>
        <w:tab w:val="left" w:pos="3402"/>
      </w:tabs>
      <w:spacing w:after="0" w:line="240" w:lineRule="auto"/>
      <w:ind w:right="75"/>
    </w:pPr>
    <w:rPr>
      <w:rFonts w:eastAsia="Times New Roman" w:cstheme="minorHAnsi"/>
      <w:b/>
      <w:color w:val="1A3C7B"/>
      <w:sz w:val="24"/>
      <w:szCs w:val="24"/>
      <w:lang w:val="pt-PT" w:eastAsia="zh-CN"/>
    </w:rPr>
  </w:style>
  <w:style w:type="paragraph" w:customStyle="1" w:styleId="fromdetails">
    <w:name w:val="from details"/>
    <w:basedOn w:val="Content"/>
    <w:rsid w:val="00D25EE0"/>
    <w:pPr>
      <w:tabs>
        <w:tab w:val="left" w:pos="1843"/>
      </w:tabs>
      <w:spacing w:after="0" w:line="240" w:lineRule="auto"/>
      <w:ind w:right="75"/>
      <w:jc w:val="left"/>
    </w:pPr>
    <w:rPr>
      <w:color w:val="767171"/>
      <w:sz w:val="20"/>
      <w:lang w:val="en-GB" w:eastAsia="zh-CN"/>
    </w:rPr>
  </w:style>
  <w:style w:type="paragraph" w:customStyle="1" w:styleId="sub-Category">
    <w:name w:val="sub-Category"/>
    <w:basedOn w:val="Type"/>
    <w:link w:val="sub-CategoryChar"/>
    <w:qFormat/>
    <w:rsid w:val="00C30CA2"/>
    <w:pPr>
      <w:spacing w:after="840"/>
    </w:pPr>
    <w:rPr>
      <w:caps/>
    </w:rPr>
  </w:style>
  <w:style w:type="paragraph" w:customStyle="1" w:styleId="Category">
    <w:name w:val="Category"/>
    <w:basedOn w:val="CEDCEtitle"/>
    <w:link w:val="CategoryChar"/>
    <w:qFormat/>
    <w:rsid w:val="00C7421F"/>
  </w:style>
  <w:style w:type="character" w:customStyle="1" w:styleId="TypeChar">
    <w:name w:val="Type Char"/>
    <w:basedOn w:val="DefaultParagraphFont"/>
    <w:link w:val="Type"/>
    <w:rsid w:val="00C7421F"/>
    <w:rPr>
      <w:color w:val="94AD57"/>
      <w:sz w:val="28"/>
      <w:szCs w:val="26"/>
      <w:lang w:val="en-GB"/>
    </w:rPr>
  </w:style>
  <w:style w:type="character" w:customStyle="1" w:styleId="sub-CategoryChar">
    <w:name w:val="sub-Category Char"/>
    <w:basedOn w:val="TypeChar"/>
    <w:link w:val="sub-Category"/>
    <w:rsid w:val="00C30CA2"/>
    <w:rPr>
      <w:caps/>
      <w:color w:val="94AD57"/>
      <w:sz w:val="28"/>
      <w:szCs w:val="26"/>
      <w:lang w:val="en-GB"/>
    </w:rPr>
  </w:style>
  <w:style w:type="character" w:customStyle="1" w:styleId="CEDCEtitleChar">
    <w:name w:val="CE/DCE title Char"/>
    <w:basedOn w:val="DefaultParagraphFont"/>
    <w:link w:val="CEDCEtitle"/>
    <w:rsid w:val="00C7421F"/>
    <w:rPr>
      <w:color w:val="1A3C7B"/>
      <w:sz w:val="28"/>
      <w:szCs w:val="26"/>
      <w:lang w:val="en-GB"/>
    </w:rPr>
  </w:style>
  <w:style w:type="character" w:customStyle="1" w:styleId="CategoryChar">
    <w:name w:val="Category Char"/>
    <w:basedOn w:val="CEDCEtitleChar"/>
    <w:link w:val="Category"/>
    <w:rsid w:val="00C7421F"/>
    <w:rPr>
      <w:color w:val="1A3C7B"/>
      <w:sz w:val="28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FB3A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43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216DE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4A79CA"/>
  </w:style>
  <w:style w:type="character" w:customStyle="1" w:styleId="eop">
    <w:name w:val="eop"/>
    <w:basedOn w:val="DefaultParagraphFont"/>
    <w:rsid w:val="004A79CA"/>
  </w:style>
  <w:style w:type="paragraph" w:styleId="FootnoteText">
    <w:name w:val="footnote text"/>
    <w:basedOn w:val="Normal"/>
    <w:link w:val="FootnoteTextChar"/>
    <w:uiPriority w:val="99"/>
    <w:semiHidden/>
    <w:unhideWhenUsed/>
    <w:rsid w:val="000804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048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048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907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07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07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7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74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90744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rsid w:val="009A4384"/>
    <w:pPr>
      <w:ind w:left="720"/>
      <w:contextualSpacing/>
    </w:pPr>
  </w:style>
  <w:style w:type="paragraph" w:customStyle="1" w:styleId="paragraph">
    <w:name w:val="paragraph"/>
    <w:basedOn w:val="Normal"/>
    <w:rsid w:val="00663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PAmmo-RFI@eda.europa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OORE\Downloads\Directorate%20Commun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1887b2-ce58-4d4f-ba5c-f9072f533097">
      <UserInfo>
        <DisplayName/>
        <AccountId xsi:nil="true"/>
        <AccountType/>
      </UserInfo>
    </SharedWithUsers>
    <TaxCatchAll xmlns="201887b2-ce58-4d4f-ba5c-f9072f533097" xsi:nil="true"/>
    <lcf76f155ced4ddcb4097134ff3c332f xmlns="6a6d4e04-9e42-4620-866f-a5e9e775ac7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2A3BC1DFF1E4AA02362A5330D3E8E" ma:contentTypeVersion="15" ma:contentTypeDescription="Create a new document." ma:contentTypeScope="" ma:versionID="cfe67c48e70cd4e64ac42227c2d78ebc">
  <xsd:schema xmlns:xsd="http://www.w3.org/2001/XMLSchema" xmlns:xs="http://www.w3.org/2001/XMLSchema" xmlns:p="http://schemas.microsoft.com/office/2006/metadata/properties" xmlns:ns2="6a6d4e04-9e42-4620-866f-a5e9e775ac7a" xmlns:ns3="201887b2-ce58-4d4f-ba5c-f9072f533097" targetNamespace="http://schemas.microsoft.com/office/2006/metadata/properties" ma:root="true" ma:fieldsID="45f06755a55e57558352035ed2318c4e" ns2:_="" ns3:_="">
    <xsd:import namespace="6a6d4e04-9e42-4620-866f-a5e9e775ac7a"/>
    <xsd:import namespace="201887b2-ce58-4d4f-ba5c-f9072f533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d4e04-9e42-4620-866f-a5e9e775a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687cf0f-ed21-4aa2-96d1-c4151649b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887b2-ce58-4d4f-ba5c-f9072f5330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fc3be7-44fb-412c-aabc-e608836ba02b}" ma:internalName="TaxCatchAll" ma:showField="CatchAllData" ma:web="201887b2-ce58-4d4f-ba5c-f9072f533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2B7F42-7B1A-445A-8900-135FF022D2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B555CD-9DE8-4C0F-AB90-D1F55519AA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1D9599-37AD-434B-ADE8-B568CD94A2F3}">
  <ds:schemaRefs>
    <ds:schemaRef ds:uri="http://schemas.microsoft.com/office/2006/metadata/properties"/>
    <ds:schemaRef ds:uri="http://schemas.microsoft.com/office/infopath/2007/PartnerControls"/>
    <ds:schemaRef ds:uri="201887b2-ce58-4d4f-ba5c-f9072f533097"/>
    <ds:schemaRef ds:uri="6a6d4e04-9e42-4620-866f-a5e9e775ac7a"/>
  </ds:schemaRefs>
</ds:datastoreItem>
</file>

<file path=customXml/itemProps4.xml><?xml version="1.0" encoding="utf-8"?>
<ds:datastoreItem xmlns:ds="http://schemas.openxmlformats.org/officeDocument/2006/customXml" ds:itemID="{3AF0D821-CE27-4099-83EB-F6ED349C2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d4e04-9e42-4620-866f-a5e9e775ac7a"/>
    <ds:schemaRef ds:uri="201887b2-ce58-4d4f-ba5c-f9072f533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Directorate Communication</Template>
  <TotalTime>5</TotalTime>
  <Pages>10</Pages>
  <Words>528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Apostolia GKOULIONI</dc:creator>
  <cp:keywords/>
  <dc:description/>
  <cp:lastModifiedBy>MOORE Oisin</cp:lastModifiedBy>
  <cp:revision>74</cp:revision>
  <cp:lastPrinted>2019-03-21T02:01:00Z</cp:lastPrinted>
  <dcterms:created xsi:type="dcterms:W3CDTF">2026-01-12T13:04:00Z</dcterms:created>
  <dcterms:modified xsi:type="dcterms:W3CDTF">2026-02-09T09:39:00Z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024">
    <vt:lpwstr>4</vt:lpwstr>
  </property>
  <property fmtid="{D5CDD505-2E9C-101B-9397-08002B2CF9AE}" pid="3" name="AuthorIds_UIVersion_512">
    <vt:lpwstr>4</vt:lpwstr>
  </property>
  <property fmtid="{D5CDD505-2E9C-101B-9397-08002B2CF9AE}" pid="4" name="ContentTypeId">
    <vt:lpwstr>0x01010041B2A3BC1DFF1E4AA02362A5330D3E8E</vt:lpwstr>
  </property>
  <property fmtid="{D5CDD505-2E9C-101B-9397-08002B2CF9AE}" pid="5" name="ComplianceAssetId">
    <vt:lpwstr/>
  </property>
  <property fmtid="{D5CDD505-2E9C-101B-9397-08002B2CF9AE}" pid="6" name="AuthorIds_UIVersion_2048">
    <vt:lpwstr>4</vt:lpwstr>
  </property>
  <property fmtid="{D5CDD505-2E9C-101B-9397-08002B2CF9AE}" pid="7" name="AuthorIds_UIVersion_3072">
    <vt:lpwstr>116</vt:lpwstr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AuthorIds_UIVersion_5632">
    <vt:lpwstr>116</vt:lpwstr>
  </property>
  <property fmtid="{D5CDD505-2E9C-101B-9397-08002B2CF9AE}" pid="12" name="Order">
    <vt:r8>3923200</vt:r8>
  </property>
  <property fmtid="{D5CDD505-2E9C-101B-9397-08002B2CF9AE}" pid="13" name="AuthorIds_UIVersion_1537">
    <vt:lpwstr>50</vt:lpwstr>
  </property>
  <property fmtid="{D5CDD505-2E9C-101B-9397-08002B2CF9AE}" pid="14" name="AuthorIds_UIVersion_2049">
    <vt:lpwstr>50</vt:lpwstr>
  </property>
  <property fmtid="{D5CDD505-2E9C-101B-9397-08002B2CF9AE}" pid="15" name="MediaServiceImageTags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