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72C527" w14:textId="77777777" w:rsidR="00073139" w:rsidRDefault="00073139" w:rsidP="00073139">
      <w:pPr>
        <w:pStyle w:val="Content"/>
        <w:jc w:val="right"/>
      </w:pPr>
    </w:p>
    <w:p w14:paraId="0FFB0F10" w14:textId="77777777" w:rsidR="009D494D" w:rsidRPr="00526ADA" w:rsidRDefault="009D494D" w:rsidP="009D494D">
      <w:pPr>
        <w:pStyle w:val="Content"/>
        <w:jc w:val="right"/>
        <w:rPr>
          <w:b/>
          <w:bCs/>
        </w:rPr>
      </w:pPr>
      <w:r w:rsidRPr="00526ADA">
        <w:rPr>
          <w:b/>
          <w:bCs/>
        </w:rPr>
        <w:t>Annex 2</w:t>
      </w:r>
    </w:p>
    <w:p w14:paraId="4841991A" w14:textId="77777777" w:rsidR="009D494D" w:rsidRPr="003119BC" w:rsidRDefault="009D494D" w:rsidP="009D494D">
      <w:pPr>
        <w:pStyle w:val="Content"/>
        <w:jc w:val="right"/>
      </w:pPr>
    </w:p>
    <w:p w14:paraId="64911D11" w14:textId="2E151215" w:rsidR="00F25D87" w:rsidRPr="00023D64" w:rsidRDefault="004E09EA" w:rsidP="00F25D87">
      <w:pPr>
        <w:jc w:val="center"/>
        <w:rPr>
          <w:rFonts w:ascii="Calibri" w:eastAsia="Calibri" w:hAnsi="Calibri" w:cs="Times New Roman"/>
          <w:b/>
          <w:bCs/>
          <w:sz w:val="28"/>
          <w:szCs w:val="28"/>
          <w:lang w:val="en-GB"/>
        </w:rPr>
      </w:pPr>
      <w:r w:rsidRPr="00023D64">
        <w:rPr>
          <w:rFonts w:ascii="Calibri" w:eastAsia="Calibri" w:hAnsi="Calibri" w:cs="Times New Roman"/>
          <w:b/>
          <w:bCs/>
          <w:sz w:val="28"/>
          <w:szCs w:val="28"/>
          <w:lang w:val="en-GB"/>
        </w:rPr>
        <w:t>R</w:t>
      </w:r>
      <w:r w:rsidR="00F459AC" w:rsidRPr="00023D64">
        <w:rPr>
          <w:rFonts w:ascii="Calibri" w:eastAsia="Calibri" w:hAnsi="Calibri" w:cs="Times New Roman"/>
          <w:b/>
          <w:bCs/>
          <w:sz w:val="28"/>
          <w:szCs w:val="28"/>
          <w:lang w:val="en-GB"/>
        </w:rPr>
        <w:t>EQUEST FOR INFORMATION (</w:t>
      </w:r>
      <w:r w:rsidR="00F25D87" w:rsidRPr="00023D64">
        <w:rPr>
          <w:rFonts w:ascii="Calibri" w:eastAsia="Calibri" w:hAnsi="Calibri" w:cs="Times New Roman"/>
          <w:b/>
          <w:bCs/>
          <w:sz w:val="28"/>
          <w:szCs w:val="28"/>
          <w:lang w:val="en-GB"/>
        </w:rPr>
        <w:t>R</w:t>
      </w:r>
      <w:r w:rsidRPr="00023D64">
        <w:rPr>
          <w:rFonts w:ascii="Calibri" w:eastAsia="Calibri" w:hAnsi="Calibri" w:cs="Times New Roman"/>
          <w:b/>
          <w:bCs/>
          <w:sz w:val="28"/>
          <w:szCs w:val="28"/>
          <w:lang w:val="en-GB"/>
        </w:rPr>
        <w:t>FI</w:t>
      </w:r>
      <w:r w:rsidR="00F25D87" w:rsidRPr="00023D64">
        <w:rPr>
          <w:rFonts w:ascii="Calibri" w:eastAsia="Calibri" w:hAnsi="Calibri" w:cs="Times New Roman"/>
          <w:b/>
          <w:bCs/>
          <w:sz w:val="28"/>
          <w:szCs w:val="28"/>
          <w:lang w:val="en-GB"/>
        </w:rPr>
        <w:t>)</w:t>
      </w:r>
    </w:p>
    <w:p w14:paraId="2843BDD8" w14:textId="705A864B" w:rsidR="004E09EA" w:rsidRDefault="004E09EA" w:rsidP="00F25D87">
      <w:pPr>
        <w:jc w:val="center"/>
        <w:rPr>
          <w:rFonts w:ascii="Calibri" w:eastAsia="Calibri" w:hAnsi="Calibri" w:cs="Times New Roman"/>
          <w:b/>
          <w:bCs/>
          <w:u w:val="single"/>
          <w:lang w:val="en-GB"/>
        </w:rPr>
      </w:pPr>
      <w:r w:rsidRPr="003119BC">
        <w:rPr>
          <w:rFonts w:ascii="Calibri" w:eastAsia="Calibri" w:hAnsi="Calibri" w:cs="Times New Roman"/>
          <w:b/>
          <w:bCs/>
          <w:lang w:val="en-GB"/>
        </w:rPr>
        <w:t xml:space="preserve">PRELIMINARY MARKET CONSULTATION ON </w:t>
      </w:r>
      <w:r w:rsidRPr="00E56162">
        <w:rPr>
          <w:rFonts w:ascii="Calibri" w:eastAsia="Calibri" w:hAnsi="Calibri" w:cs="Times New Roman"/>
          <w:b/>
          <w:bCs/>
          <w:u w:val="single"/>
          <w:lang w:val="en-GB"/>
        </w:rPr>
        <w:t>SMALL ARMS AMMUNITION</w:t>
      </w:r>
    </w:p>
    <w:p w14:paraId="5321BD62" w14:textId="77777777" w:rsidR="00EE7291" w:rsidRDefault="00EE7291" w:rsidP="00F25D87">
      <w:pPr>
        <w:jc w:val="center"/>
        <w:rPr>
          <w:rFonts w:ascii="Calibri" w:eastAsia="Calibri" w:hAnsi="Calibri" w:cs="Times New Roman"/>
          <w:b/>
          <w:bCs/>
          <w:lang w:val="en-GB"/>
        </w:rPr>
      </w:pPr>
    </w:p>
    <w:p w14:paraId="0B052AA2" w14:textId="21691A2A" w:rsidR="004E09EA" w:rsidRDefault="00023D64" w:rsidP="009D494D">
      <w:pPr>
        <w:rPr>
          <w:rFonts w:ascii="Calibri" w:eastAsia="Calibri" w:hAnsi="Calibri" w:cs="Times New Roman"/>
          <w:b/>
          <w:bCs/>
          <w:lang w:val="en-GB"/>
        </w:rPr>
      </w:pPr>
      <w:r>
        <w:rPr>
          <w:rFonts w:ascii="Calibri" w:eastAsia="Calibri" w:hAnsi="Calibri" w:cs="Times New Roman"/>
          <w:b/>
          <w:bCs/>
          <w:lang w:val="en-GB"/>
        </w:rPr>
        <w:t xml:space="preserve">Companies are </w:t>
      </w:r>
      <w:r w:rsidR="00C81565">
        <w:rPr>
          <w:rFonts w:ascii="Calibri" w:eastAsia="Calibri" w:hAnsi="Calibri" w:cs="Times New Roman"/>
          <w:b/>
          <w:bCs/>
          <w:lang w:val="en-GB"/>
        </w:rPr>
        <w:t xml:space="preserve">requested to submit this form </w:t>
      </w:r>
      <w:r w:rsidR="004079D0">
        <w:rPr>
          <w:rFonts w:ascii="Calibri" w:eastAsia="Calibri" w:hAnsi="Calibri" w:cs="Times New Roman"/>
          <w:b/>
          <w:bCs/>
          <w:lang w:val="en-GB"/>
        </w:rPr>
        <w:t>via</w:t>
      </w:r>
      <w:r w:rsidR="00C81565">
        <w:rPr>
          <w:rFonts w:ascii="Calibri" w:eastAsia="Calibri" w:hAnsi="Calibri" w:cs="Times New Roman"/>
          <w:b/>
          <w:bCs/>
          <w:lang w:val="en-GB"/>
        </w:rPr>
        <w:t xml:space="preserve"> email </w:t>
      </w:r>
      <w:r w:rsidR="004079D0">
        <w:rPr>
          <w:rFonts w:ascii="Calibri" w:eastAsia="Calibri" w:hAnsi="Calibri" w:cs="Times New Roman"/>
          <w:b/>
          <w:bCs/>
          <w:lang w:val="en-GB"/>
        </w:rPr>
        <w:t xml:space="preserve">to </w:t>
      </w:r>
      <w:r w:rsidR="004079D0" w:rsidRPr="00587B96">
        <w:rPr>
          <w:rFonts w:ascii="Calibri" w:eastAsia="Calibri" w:hAnsi="Calibri" w:cs="Times New Roman"/>
          <w:b/>
          <w:bCs/>
          <w:lang w:val="en-GB"/>
        </w:rPr>
        <w:t>EDA</w:t>
      </w:r>
      <w:r w:rsidR="004079D0">
        <w:rPr>
          <w:rFonts w:ascii="Calibri" w:eastAsia="Calibri" w:hAnsi="Calibri" w:cs="Times New Roman"/>
          <w:b/>
          <w:bCs/>
          <w:lang w:val="en-GB"/>
        </w:rPr>
        <w:t xml:space="preserve"> </w:t>
      </w:r>
      <w:r w:rsidR="004079D0" w:rsidRPr="00587B96">
        <w:rPr>
          <w:rFonts w:ascii="Calibri" w:eastAsia="Calibri" w:hAnsi="Calibri" w:cs="Times New Roman"/>
          <w:b/>
          <w:bCs/>
          <w:lang w:val="en-GB"/>
        </w:rPr>
        <w:t>(</w:t>
      </w:r>
      <w:r w:rsidR="004079D0">
        <w:rPr>
          <w:rFonts w:ascii="Calibri" w:eastAsia="Calibri" w:hAnsi="Calibri" w:cs="Times New Roman"/>
          <w:b/>
          <w:bCs/>
          <w:lang w:val="en-GB"/>
        </w:rPr>
        <w:t xml:space="preserve"> </w:t>
      </w:r>
      <w:hyperlink r:id="rId11" w:history="1">
        <w:r w:rsidR="004079D0" w:rsidRPr="00A15D83">
          <w:rPr>
            <w:rStyle w:val="Hyperlink"/>
            <w:rFonts w:ascii="Segoe UI" w:eastAsia="Segoe UI" w:hAnsi="Segoe UI" w:cs="Segoe UI"/>
            <w:sz w:val="21"/>
            <w:szCs w:val="21"/>
            <w:lang w:val="en-GB"/>
          </w:rPr>
          <w:t>JPAmmo-RFI@eda.europa.eu</w:t>
        </w:r>
      </w:hyperlink>
      <w:r w:rsidR="004079D0">
        <w:t xml:space="preserve"> </w:t>
      </w:r>
      <w:r w:rsidR="004079D0" w:rsidRPr="61923DC9">
        <w:rPr>
          <w:rFonts w:ascii="Calibri" w:eastAsia="Calibri" w:hAnsi="Calibri" w:cs="Times New Roman"/>
          <w:b/>
          <w:bCs/>
          <w:lang w:val="en-GB"/>
        </w:rPr>
        <w:t>)</w:t>
      </w:r>
      <w:r w:rsidR="004079D0" w:rsidRPr="00587B96">
        <w:rPr>
          <w:rFonts w:ascii="Calibri" w:eastAsia="Calibri" w:hAnsi="Calibri" w:cs="Times New Roman"/>
          <w:b/>
          <w:bCs/>
          <w:lang w:val="en-GB"/>
        </w:rPr>
        <w:t xml:space="preserve"> </w:t>
      </w:r>
      <w:r w:rsidR="00C81565">
        <w:rPr>
          <w:rFonts w:ascii="Calibri" w:eastAsia="Calibri" w:hAnsi="Calibri" w:cs="Times New Roman"/>
          <w:b/>
          <w:bCs/>
          <w:lang w:val="en-GB"/>
        </w:rPr>
        <w:t xml:space="preserve">after filling-in &amp; signature </w:t>
      </w:r>
    </w:p>
    <w:p w14:paraId="41F53DB8" w14:textId="77777777" w:rsidR="00E56162" w:rsidRDefault="00E56162" w:rsidP="009D494D">
      <w:pPr>
        <w:rPr>
          <w:rFonts w:ascii="Calibri" w:eastAsia="Calibri" w:hAnsi="Calibri" w:cs="Times New Roman"/>
          <w:b/>
          <w:bCs/>
          <w:lang w:val="en-GB"/>
        </w:rPr>
      </w:pPr>
    </w:p>
    <w:p w14:paraId="6B449B6B" w14:textId="5F77E338" w:rsidR="00EE693D" w:rsidRDefault="009D494D" w:rsidP="48412263">
      <w:pPr>
        <w:rPr>
          <w:rFonts w:ascii="Calibri" w:eastAsia="Calibri" w:hAnsi="Calibri" w:cs="Times New Roman"/>
          <w:b/>
          <w:bCs/>
          <w:lang w:val="en-GB"/>
        </w:rPr>
      </w:pPr>
      <w:r>
        <w:rPr>
          <w:rFonts w:ascii="Calibri" w:eastAsia="Calibri" w:hAnsi="Calibri" w:cs="Times New Roman"/>
          <w:b/>
          <w:bCs/>
          <w:lang w:val="en-GB"/>
        </w:rPr>
        <w:t>Economic Operator</w:t>
      </w:r>
      <w:r w:rsidR="004E09EA">
        <w:rPr>
          <w:rFonts w:ascii="Calibri" w:eastAsia="Calibri" w:hAnsi="Calibri" w:cs="Times New Roman"/>
          <w:b/>
          <w:bCs/>
          <w:lang w:val="en-GB"/>
        </w:rPr>
        <w:t xml:space="preserve"> </w:t>
      </w:r>
      <w:r w:rsidR="00EE693D">
        <w:rPr>
          <w:rFonts w:ascii="Calibri" w:eastAsia="Calibri" w:hAnsi="Calibri" w:cs="Times New Roman"/>
          <w:b/>
          <w:bCs/>
          <w:lang w:val="en-GB"/>
        </w:rPr>
        <w:t>Identification</w:t>
      </w:r>
      <w:r w:rsidR="004E09EA">
        <w:rPr>
          <w:rFonts w:ascii="Calibri" w:eastAsia="Calibri" w:hAnsi="Calibri" w:cs="Times New Roman"/>
          <w:b/>
          <w:bCs/>
          <w:lang w:val="en-GB"/>
        </w:rPr>
        <w:t xml:space="preserve"> </w:t>
      </w:r>
      <w:r w:rsidR="00EE693D">
        <w:rPr>
          <w:rFonts w:ascii="Calibri" w:eastAsia="Calibri" w:hAnsi="Calibri" w:cs="Times New Roman"/>
          <w:b/>
          <w:bCs/>
          <w:lang w:val="en-GB"/>
        </w:rPr>
        <w:tab/>
      </w:r>
      <w:r w:rsidR="004E09EA" w:rsidRPr="00681AC0">
        <w:rPr>
          <w:rFonts w:ascii="Calibri" w:eastAsia="Calibri" w:hAnsi="Calibri" w:cs="Times New Roman"/>
          <w:lang w:val="en-GB"/>
        </w:rPr>
        <w:t>Name: ……………………………</w:t>
      </w:r>
      <w:r w:rsidR="004E09EA">
        <w:rPr>
          <w:rFonts w:ascii="Calibri" w:eastAsia="Calibri" w:hAnsi="Calibri" w:cs="Times New Roman"/>
          <w:lang w:val="en-GB"/>
        </w:rPr>
        <w:t>……………………………………………</w:t>
      </w:r>
      <w:r w:rsidR="004E09EA" w:rsidRPr="00681AC0">
        <w:rPr>
          <w:rFonts w:ascii="Calibri" w:eastAsia="Calibri" w:hAnsi="Calibri" w:cs="Times New Roman"/>
          <w:lang w:val="en-GB"/>
        </w:rPr>
        <w:tab/>
      </w:r>
    </w:p>
    <w:p w14:paraId="7734E0AA" w14:textId="2E12699A" w:rsidR="00EE693D" w:rsidRDefault="00F459AC" w:rsidP="48412263">
      <w:pPr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b/>
          <w:bCs/>
          <w:lang w:val="en-GB"/>
        </w:rPr>
        <w:t xml:space="preserve">                    </w:t>
      </w:r>
      <w:r w:rsidR="00EE693D">
        <w:rPr>
          <w:rFonts w:ascii="Calibri" w:eastAsia="Calibri" w:hAnsi="Calibri" w:cs="Times New Roman"/>
          <w:b/>
          <w:bCs/>
          <w:lang w:val="en-GB"/>
        </w:rPr>
        <w:tab/>
      </w:r>
      <w:r w:rsidR="00EE693D">
        <w:rPr>
          <w:rFonts w:ascii="Calibri" w:eastAsia="Calibri" w:hAnsi="Calibri" w:cs="Times New Roman"/>
          <w:b/>
          <w:bCs/>
          <w:lang w:val="en-GB"/>
        </w:rPr>
        <w:tab/>
      </w:r>
      <w:r w:rsidR="00EE693D">
        <w:rPr>
          <w:rFonts w:ascii="Calibri" w:eastAsia="Calibri" w:hAnsi="Calibri" w:cs="Times New Roman"/>
          <w:b/>
          <w:bCs/>
          <w:lang w:val="en-GB"/>
        </w:rPr>
        <w:tab/>
      </w:r>
      <w:r w:rsidR="00EE693D">
        <w:rPr>
          <w:rFonts w:ascii="Calibri" w:eastAsia="Calibri" w:hAnsi="Calibri" w:cs="Times New Roman"/>
          <w:b/>
          <w:bCs/>
          <w:lang w:val="en-GB"/>
        </w:rPr>
        <w:tab/>
      </w:r>
      <w:r w:rsidR="009D494D" w:rsidRPr="48412263">
        <w:rPr>
          <w:rFonts w:ascii="Calibri" w:eastAsia="Calibri" w:hAnsi="Calibri" w:cs="Times New Roman"/>
        </w:rPr>
        <w:t>Postal address: ………………………………………………………</w:t>
      </w:r>
      <w:r w:rsidR="00EA4D26" w:rsidRPr="48412263">
        <w:rPr>
          <w:rFonts w:ascii="Calibri" w:eastAsia="Calibri" w:hAnsi="Calibri" w:cs="Times New Roman"/>
        </w:rPr>
        <w:t>…</w:t>
      </w:r>
      <w:r w:rsidR="00EA4D26">
        <w:rPr>
          <w:rFonts w:ascii="Calibri" w:eastAsia="Calibri" w:hAnsi="Calibri" w:cs="Times New Roman"/>
        </w:rPr>
        <w:t>…</w:t>
      </w:r>
      <w:r w:rsidR="009D494D" w:rsidRPr="00681AC0">
        <w:rPr>
          <w:rFonts w:ascii="Calibri" w:eastAsia="Calibri" w:hAnsi="Calibri" w:cs="Times New Roman"/>
          <w:lang w:val="en-GB"/>
        </w:rPr>
        <w:tab/>
      </w:r>
    </w:p>
    <w:p w14:paraId="18A04919" w14:textId="0535ACDA" w:rsidR="009D494D" w:rsidRPr="00EE693D" w:rsidRDefault="009D494D" w:rsidP="48412263">
      <w:pPr>
        <w:rPr>
          <w:rFonts w:ascii="Calibri" w:eastAsia="Calibri" w:hAnsi="Calibri" w:cs="Times New Roman"/>
          <w:b/>
          <w:bCs/>
          <w:lang w:val="en-GB"/>
        </w:rPr>
      </w:pP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</w:p>
    <w:p w14:paraId="5820FE13" w14:textId="1283121E" w:rsidR="009D494D" w:rsidRPr="00681AC0" w:rsidRDefault="009D494D" w:rsidP="009D494D">
      <w:pPr>
        <w:rPr>
          <w:rFonts w:ascii="Calibri" w:eastAsia="Calibri" w:hAnsi="Calibri" w:cs="Times New Roman"/>
          <w:lang w:val="en-GB"/>
        </w:rPr>
      </w:pPr>
      <w:r w:rsidRPr="00EE693D">
        <w:rPr>
          <w:rFonts w:ascii="Calibri" w:eastAsia="Calibri" w:hAnsi="Calibri" w:cs="Times New Roman"/>
          <w:b/>
          <w:bCs/>
          <w:lang w:val="en-GB"/>
        </w:rPr>
        <w:t>Point Of Contact (POC)</w:t>
      </w:r>
      <w:r w:rsidRPr="00681AC0">
        <w:rPr>
          <w:rFonts w:ascii="Calibri" w:eastAsia="Calibri" w:hAnsi="Calibri" w:cs="Times New Roman"/>
          <w:lang w:val="en-GB"/>
        </w:rPr>
        <w:t xml:space="preserve"> </w:t>
      </w:r>
      <w:r w:rsidRPr="00681AC0">
        <w:rPr>
          <w:rFonts w:ascii="Calibri" w:eastAsia="Calibri" w:hAnsi="Calibri" w:cs="Times New Roman"/>
          <w:lang w:val="en-GB"/>
        </w:rPr>
        <w:tab/>
      </w:r>
      <w:r w:rsidR="00EE693D">
        <w:rPr>
          <w:rFonts w:ascii="Calibri" w:eastAsia="Calibri" w:hAnsi="Calibri" w:cs="Times New Roman"/>
          <w:lang w:val="en-GB"/>
        </w:rPr>
        <w:tab/>
      </w:r>
      <w:r w:rsidR="00EE693D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>Name</w:t>
      </w:r>
      <w:r>
        <w:rPr>
          <w:rFonts w:ascii="Calibri" w:eastAsia="Calibri" w:hAnsi="Calibri" w:cs="Times New Roman"/>
          <w:lang w:val="en-GB"/>
        </w:rPr>
        <w:t>:</w:t>
      </w:r>
      <w:r w:rsidRPr="00681AC0">
        <w:rPr>
          <w:rFonts w:ascii="Calibri" w:eastAsia="Calibri" w:hAnsi="Calibri" w:cs="Times New Roman"/>
          <w:lang w:val="en-GB"/>
        </w:rPr>
        <w:tab/>
        <w:t>…………………………………</w:t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</w:p>
    <w:p w14:paraId="04C00F60" w14:textId="38EB2132" w:rsidR="009D494D" w:rsidRPr="00681AC0" w:rsidRDefault="009D494D" w:rsidP="009D494D">
      <w:pPr>
        <w:rPr>
          <w:rFonts w:ascii="Calibri" w:eastAsia="Calibri" w:hAnsi="Calibri" w:cs="Times New Roman"/>
          <w:lang w:val="en-GB"/>
        </w:rPr>
      </w:pP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  <w:t xml:space="preserve">                      </w:t>
      </w:r>
      <w:r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>Email</w:t>
      </w:r>
      <w:r>
        <w:rPr>
          <w:rFonts w:ascii="Calibri" w:eastAsia="Calibri" w:hAnsi="Calibri" w:cs="Times New Roman"/>
          <w:lang w:val="en-GB"/>
        </w:rPr>
        <w:t>:</w:t>
      </w:r>
      <w:r w:rsidRPr="00681AC0">
        <w:rPr>
          <w:rFonts w:ascii="Calibri" w:eastAsia="Calibri" w:hAnsi="Calibri" w:cs="Times New Roman"/>
          <w:lang w:val="en-GB"/>
        </w:rPr>
        <w:tab/>
        <w:t>………………………………</w:t>
      </w:r>
      <w:r>
        <w:rPr>
          <w:rFonts w:ascii="Calibri" w:eastAsia="Calibri" w:hAnsi="Calibri" w:cs="Times New Roman"/>
          <w:lang w:val="en-GB"/>
        </w:rPr>
        <w:t>…</w:t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</w:p>
    <w:p w14:paraId="571A7BA3" w14:textId="67F38B58" w:rsidR="009D494D" w:rsidRPr="00681AC0" w:rsidRDefault="009D494D" w:rsidP="009D494D">
      <w:pPr>
        <w:rPr>
          <w:rFonts w:ascii="Calibri" w:eastAsia="Calibri" w:hAnsi="Calibri" w:cs="Times New Roman"/>
        </w:rPr>
      </w:pP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</w:rPr>
        <w:t xml:space="preserve">                         </w:t>
      </w:r>
      <w:r>
        <w:rPr>
          <w:rFonts w:ascii="Calibri" w:eastAsia="Calibri" w:hAnsi="Calibri" w:cs="Times New Roman"/>
        </w:rPr>
        <w:tab/>
      </w:r>
      <w:r w:rsidRPr="00681AC0">
        <w:rPr>
          <w:rFonts w:ascii="Calibri" w:eastAsia="Calibri" w:hAnsi="Calibri" w:cs="Times New Roman"/>
        </w:rPr>
        <w:t>Phone no.</w:t>
      </w:r>
      <w:r>
        <w:rPr>
          <w:rFonts w:ascii="Calibri" w:eastAsia="Calibri" w:hAnsi="Calibri" w:cs="Times New Roman"/>
        </w:rPr>
        <w:t>:</w:t>
      </w:r>
      <w:r w:rsidRPr="00681AC0">
        <w:rPr>
          <w:rFonts w:ascii="Calibri" w:eastAsia="Calibri" w:hAnsi="Calibri" w:cs="Times New Roman"/>
        </w:rPr>
        <w:t xml:space="preserve"> …………………</w:t>
      </w:r>
      <w:r>
        <w:rPr>
          <w:rFonts w:ascii="Calibri" w:eastAsia="Calibri" w:hAnsi="Calibri" w:cs="Times New Roman"/>
        </w:rPr>
        <w:t>…………</w:t>
      </w:r>
      <w:r w:rsidRPr="00681AC0">
        <w:rPr>
          <w:rFonts w:ascii="Calibri" w:eastAsia="Calibri" w:hAnsi="Calibri" w:cs="Times New Roman"/>
          <w:lang w:val="en-GB"/>
        </w:rPr>
        <w:tab/>
      </w:r>
    </w:p>
    <w:p w14:paraId="2E060B09" w14:textId="4A8B9D2D" w:rsidR="00E56162" w:rsidRDefault="009D494D" w:rsidP="009D494D">
      <w:pPr>
        <w:rPr>
          <w:rFonts w:ascii="Calibri" w:eastAsia="Calibri" w:hAnsi="Calibri" w:cs="Times New Roman"/>
          <w:lang w:val="en-GB"/>
        </w:rPr>
      </w:pP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  <w:r w:rsidRPr="00681AC0">
        <w:rPr>
          <w:rFonts w:ascii="Calibri" w:eastAsia="Calibri" w:hAnsi="Calibri" w:cs="Times New Roman"/>
          <w:lang w:val="en-GB"/>
        </w:rPr>
        <w:tab/>
      </w:r>
    </w:p>
    <w:p w14:paraId="69199F89" w14:textId="77777777" w:rsidR="00E56162" w:rsidRDefault="00E56162">
      <w:pPr>
        <w:rPr>
          <w:rFonts w:ascii="Calibri" w:eastAsia="Calibri" w:hAnsi="Calibri" w:cs="Times New Roman"/>
          <w:lang w:val="en-GB"/>
        </w:rPr>
      </w:pPr>
      <w:r>
        <w:rPr>
          <w:rFonts w:ascii="Calibri" w:eastAsia="Calibri" w:hAnsi="Calibri" w:cs="Times New Roman"/>
          <w:lang w:val="en-GB"/>
        </w:rPr>
        <w:br w:type="page"/>
      </w:r>
    </w:p>
    <w:tbl>
      <w:tblPr>
        <w:tblW w:w="15115" w:type="dxa"/>
        <w:tblLook w:val="04A0" w:firstRow="1" w:lastRow="0" w:firstColumn="1" w:lastColumn="0" w:noHBand="0" w:noVBand="1"/>
      </w:tblPr>
      <w:tblGrid>
        <w:gridCol w:w="10183"/>
        <w:gridCol w:w="4932"/>
      </w:tblGrid>
      <w:tr w:rsidR="00CC216A" w:rsidRPr="00EE493F" w14:paraId="4D168B0C" w14:textId="77777777" w:rsidTr="001A30C4">
        <w:trPr>
          <w:trHeight w:val="300"/>
        </w:trPr>
        <w:tc>
          <w:tcPr>
            <w:tcW w:w="15115" w:type="dxa"/>
            <w:gridSpan w:val="2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noWrap/>
            <w:vAlign w:val="bottom"/>
            <w:hideMark/>
          </w:tcPr>
          <w:p w14:paraId="5CDAB31F" w14:textId="77777777" w:rsidR="00CC216A" w:rsidRPr="00EE493F" w:rsidRDefault="00CC216A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EE493F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Question 1 </w:t>
            </w:r>
          </w:p>
        </w:tc>
      </w:tr>
      <w:tr w:rsidR="00D03BD8" w:rsidRPr="00EE493F" w14:paraId="7B125612" w14:textId="77777777" w:rsidTr="001A30C4">
        <w:trPr>
          <w:trHeight w:val="270"/>
        </w:trPr>
        <w:tc>
          <w:tcPr>
            <w:tcW w:w="10183" w:type="dxa"/>
            <w:vMerge w:val="restart"/>
            <w:tcBorders>
              <w:top w:val="single" w:sz="12" w:space="0" w:color="auto"/>
              <w:left w:val="single" w:sz="18" w:space="0" w:color="auto"/>
              <w:right w:val="single" w:sz="4" w:space="0" w:color="auto"/>
            </w:tcBorders>
            <w:vAlign w:val="center"/>
            <w:hideMark/>
          </w:tcPr>
          <w:p w14:paraId="5CF138C0" w14:textId="346C115D" w:rsidR="00D03BD8" w:rsidRPr="00EE493F" w:rsidRDefault="00D03B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Wh</w:t>
            </w:r>
            <w:r w:rsidR="001A30C4">
              <w:rPr>
                <w:rFonts w:ascii="Aptos Narrow" w:eastAsia="Times New Roman" w:hAnsi="Aptos Narrow" w:cs="Times New Roman"/>
                <w:color w:val="000000"/>
              </w:rPr>
              <w:t>at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is your </w:t>
            </w:r>
            <w:r w:rsidRPr="00EE5CE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company</w:t>
            </w:r>
            <w:r w:rsidR="001A30C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’s</w:t>
            </w:r>
            <w:r w:rsidRPr="00EE5CE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financial capacity</w:t>
            </w:r>
            <w:r w:rsidRPr="00EE493F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>
              <w:rPr>
                <w:rFonts w:ascii="Aptos Narrow" w:eastAsia="Times New Roman" w:hAnsi="Aptos Narrow" w:cs="Times New Roman"/>
                <w:color w:val="000000"/>
              </w:rPr>
              <w:t>(</w:t>
            </w:r>
            <w:r w:rsidRPr="00EE493F">
              <w:rPr>
                <w:rFonts w:ascii="Aptos Narrow" w:eastAsia="Times New Roman" w:hAnsi="Aptos Narrow" w:cs="Times New Roman"/>
                <w:color w:val="000000"/>
              </w:rPr>
              <w:t>average turnover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) </w:t>
            </w:r>
            <w:r w:rsidRPr="00540A1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over the past three years</w:t>
            </w:r>
            <w:r w:rsidR="002C266F" w:rsidRPr="00282604">
              <w:rPr>
                <w:rFonts w:ascii="Aptos Narrow" w:eastAsia="Times New Roman" w:hAnsi="Aptos Narrow" w:cs="Times New Roman"/>
                <w:color w:val="000000"/>
              </w:rPr>
              <w:t>?</w:t>
            </w:r>
          </w:p>
        </w:tc>
        <w:tc>
          <w:tcPr>
            <w:tcW w:w="493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4E11C94" w14:textId="0F8B023E" w:rsidR="00D03BD8" w:rsidRPr="00D03BD8" w:rsidRDefault="00D03BD8" w:rsidP="00D03BD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D03BD8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Currency (EURO)</w:t>
            </w:r>
          </w:p>
        </w:tc>
      </w:tr>
      <w:tr w:rsidR="00D03BD8" w:rsidRPr="00EE493F" w14:paraId="6D166131" w14:textId="77777777" w:rsidTr="002A5B9A">
        <w:trPr>
          <w:trHeight w:val="422"/>
        </w:trPr>
        <w:tc>
          <w:tcPr>
            <w:tcW w:w="10183" w:type="dxa"/>
            <w:vMerge/>
            <w:tcBorders>
              <w:left w:val="single" w:sz="18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14:paraId="64C9057D" w14:textId="77777777" w:rsidR="00D03BD8" w:rsidRDefault="00D03B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493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3D357B7" w14:textId="77777777" w:rsidR="00D03BD8" w:rsidRDefault="00D03BD8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 ……………………….</w:t>
            </w:r>
          </w:p>
          <w:p w14:paraId="0EE472D7" w14:textId="34613069" w:rsidR="001A30C4" w:rsidRDefault="001A30C4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</w:tbl>
    <w:p w14:paraId="66C91085" w14:textId="77777777" w:rsidR="009D494D" w:rsidRDefault="009D494D" w:rsidP="009D494D">
      <w:pPr>
        <w:rPr>
          <w:rFonts w:ascii="Calibri" w:eastAsia="Calibri" w:hAnsi="Calibri" w:cs="Times New Roman"/>
          <w:lang w:val="en-GB"/>
        </w:rPr>
      </w:pPr>
    </w:p>
    <w:tbl>
      <w:tblPr>
        <w:tblW w:w="15115" w:type="dxa"/>
        <w:tblLook w:val="04A0" w:firstRow="1" w:lastRow="0" w:firstColumn="1" w:lastColumn="0" w:noHBand="0" w:noVBand="1"/>
      </w:tblPr>
      <w:tblGrid>
        <w:gridCol w:w="1904"/>
        <w:gridCol w:w="1223"/>
        <w:gridCol w:w="1062"/>
        <w:gridCol w:w="1638"/>
        <w:gridCol w:w="2250"/>
        <w:gridCol w:w="2427"/>
        <w:gridCol w:w="4611"/>
      </w:tblGrid>
      <w:tr w:rsidR="000A6BBB" w:rsidRPr="000A6BBB" w14:paraId="77D4FA28" w14:textId="77777777" w:rsidTr="000A6BBB">
        <w:trPr>
          <w:trHeight w:val="300"/>
        </w:trPr>
        <w:tc>
          <w:tcPr>
            <w:tcW w:w="15115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D7F4DB5" w14:textId="77777777" w:rsidR="000A6BBB" w:rsidRPr="00236985" w:rsidRDefault="000A6BBB" w:rsidP="000A6B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3698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Question 2</w:t>
            </w:r>
          </w:p>
        </w:tc>
      </w:tr>
      <w:tr w:rsidR="000A6BBB" w:rsidRPr="000A6BBB" w14:paraId="1C510541" w14:textId="77777777" w:rsidTr="003C06F9">
        <w:trPr>
          <w:trHeight w:val="377"/>
        </w:trPr>
        <w:tc>
          <w:tcPr>
            <w:tcW w:w="15115" w:type="dxa"/>
            <w:gridSpan w:val="7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408DD5D4" w14:textId="33061059" w:rsidR="000A6BBB" w:rsidRPr="000A6BBB" w:rsidRDefault="000A6BBB" w:rsidP="000A6B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 xml:space="preserve">Does your company have </w:t>
            </w:r>
            <w:r w:rsidRPr="0023698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experience over the past 5 years</w:t>
            </w:r>
            <w:r w:rsidRPr="000A6BBB">
              <w:rPr>
                <w:rFonts w:ascii="Aptos Narrow" w:eastAsia="Times New Roman" w:hAnsi="Aptos Narrow" w:cs="Times New Roman"/>
                <w:color w:val="000000"/>
              </w:rPr>
              <w:t xml:space="preserve"> in manufacturing and </w:t>
            </w:r>
            <w:r w:rsidR="00236985" w:rsidRPr="000A6BBB">
              <w:rPr>
                <w:rFonts w:ascii="Aptos Narrow" w:eastAsia="Times New Roman" w:hAnsi="Aptos Narrow" w:cs="Times New Roman"/>
                <w:color w:val="000000"/>
              </w:rPr>
              <w:t>supplying Small</w:t>
            </w:r>
            <w:r w:rsidRPr="000A6BBB">
              <w:rPr>
                <w:rFonts w:ascii="Aptos Narrow" w:eastAsia="Times New Roman" w:hAnsi="Aptos Narrow" w:cs="Times New Roman"/>
                <w:color w:val="000000"/>
              </w:rPr>
              <w:t xml:space="preserve"> Arms Ammunition (SAA)? </w:t>
            </w:r>
          </w:p>
        </w:tc>
      </w:tr>
      <w:tr w:rsidR="000A6BBB" w:rsidRPr="000A6BBB" w14:paraId="5D20E1E7" w14:textId="77777777" w:rsidTr="00236985">
        <w:trPr>
          <w:trHeight w:val="300"/>
        </w:trPr>
        <w:tc>
          <w:tcPr>
            <w:tcW w:w="1904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000000"/>
              <w:right w:val="single" w:sz="12" w:space="0" w:color="auto"/>
            </w:tcBorders>
            <w:noWrap/>
            <w:vAlign w:val="center"/>
            <w:hideMark/>
          </w:tcPr>
          <w:p w14:paraId="6B433CEB" w14:textId="77777777" w:rsidR="000A6BBB" w:rsidRPr="00236985" w:rsidRDefault="000A6BBB" w:rsidP="000A6BB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3698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228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D84E6F4" w14:textId="77777777" w:rsidR="000A6BBB" w:rsidRPr="000A6BBB" w:rsidRDefault="000A6BBB" w:rsidP="000A6BB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Please check the box</w:t>
            </w:r>
          </w:p>
        </w:tc>
        <w:tc>
          <w:tcPr>
            <w:tcW w:w="631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3E9CE18D" w14:textId="77777777" w:rsidR="000A6BBB" w:rsidRPr="000A6BBB" w:rsidRDefault="000A6BBB" w:rsidP="000A6BB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 xml:space="preserve">If </w:t>
            </w:r>
            <w:proofErr w:type="gramStart"/>
            <w:r w:rsidRPr="000A6BBB">
              <w:rPr>
                <w:rFonts w:ascii="Aptos Narrow" w:eastAsia="Times New Roman" w:hAnsi="Aptos Narrow" w:cs="Times New Roman"/>
                <w:color w:val="000000"/>
              </w:rPr>
              <w:t>Yes</w:t>
            </w:r>
            <w:proofErr w:type="gramEnd"/>
            <w:r w:rsidRPr="000A6BBB">
              <w:rPr>
                <w:rFonts w:ascii="Aptos Narrow" w:eastAsia="Times New Roman" w:hAnsi="Aptos Narrow" w:cs="Times New Roman"/>
                <w:color w:val="000000"/>
              </w:rPr>
              <w:t>, please give details</w:t>
            </w:r>
          </w:p>
        </w:tc>
        <w:tc>
          <w:tcPr>
            <w:tcW w:w="461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noWrap/>
            <w:vAlign w:val="center"/>
            <w:hideMark/>
          </w:tcPr>
          <w:p w14:paraId="2385BFEE" w14:textId="77777777" w:rsidR="000A6BBB" w:rsidRPr="000A6BBB" w:rsidRDefault="000A6BBB" w:rsidP="000A6BBB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Remarks</w:t>
            </w:r>
          </w:p>
        </w:tc>
      </w:tr>
      <w:tr w:rsidR="000A6BBB" w:rsidRPr="000A6BBB" w14:paraId="25899269" w14:textId="77777777" w:rsidTr="00236985">
        <w:trPr>
          <w:trHeight w:val="300"/>
        </w:trPr>
        <w:tc>
          <w:tcPr>
            <w:tcW w:w="1904" w:type="dxa"/>
            <w:vMerge/>
            <w:tcBorders>
              <w:top w:val="nil"/>
              <w:left w:val="single" w:sz="18" w:space="0" w:color="auto"/>
              <w:bottom w:val="single" w:sz="4" w:space="0" w:color="000000"/>
              <w:right w:val="single" w:sz="12" w:space="0" w:color="auto"/>
            </w:tcBorders>
            <w:vAlign w:val="center"/>
            <w:hideMark/>
          </w:tcPr>
          <w:p w14:paraId="51874FF5" w14:textId="77777777" w:rsidR="000A6BBB" w:rsidRPr="00236985" w:rsidRDefault="000A6BBB" w:rsidP="000A6BBB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2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133934" w14:textId="77777777" w:rsidR="000A6BBB" w:rsidRPr="000A6BBB" w:rsidRDefault="000A6BBB" w:rsidP="002369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Yes</w:t>
            </w:r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F865982" w14:textId="77777777" w:rsidR="000A6BBB" w:rsidRPr="000A6BBB" w:rsidRDefault="000A6BBB" w:rsidP="002369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No</w:t>
            </w:r>
          </w:p>
        </w:tc>
        <w:tc>
          <w:tcPr>
            <w:tcW w:w="1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0248CFE" w14:textId="77777777" w:rsidR="000A6BBB" w:rsidRPr="000A6BBB" w:rsidRDefault="000A6BBB" w:rsidP="002369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Quantity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41D207" w14:textId="77777777" w:rsidR="000A6BBB" w:rsidRPr="000A6BBB" w:rsidRDefault="000A6BBB" w:rsidP="002369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No. of countries supplied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92323A4" w14:textId="145E6DEE" w:rsidR="000A6BBB" w:rsidRPr="000A6BBB" w:rsidRDefault="00236985" w:rsidP="002369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Year</w:t>
            </w:r>
            <w:r w:rsidR="000A6BBB" w:rsidRPr="000A6BBB">
              <w:rPr>
                <w:rFonts w:ascii="Aptos Narrow" w:eastAsia="Times New Roman" w:hAnsi="Aptos Narrow" w:cs="Times New Roman"/>
                <w:color w:val="000000"/>
              </w:rPr>
              <w:t xml:space="preserve"> / Total Qty supplied</w:t>
            </w:r>
          </w:p>
        </w:tc>
        <w:tc>
          <w:tcPr>
            <w:tcW w:w="4611" w:type="dxa"/>
            <w:vMerge/>
            <w:tcBorders>
              <w:top w:val="nil"/>
              <w:left w:val="single" w:sz="12" w:space="0" w:color="auto"/>
              <w:bottom w:val="single" w:sz="4" w:space="0" w:color="000000"/>
              <w:right w:val="single" w:sz="18" w:space="0" w:color="auto"/>
            </w:tcBorders>
            <w:vAlign w:val="center"/>
            <w:hideMark/>
          </w:tcPr>
          <w:p w14:paraId="041B4743" w14:textId="77777777" w:rsidR="000A6BBB" w:rsidRPr="000A6BBB" w:rsidRDefault="000A6BBB" w:rsidP="000A6B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0A6BBB" w:rsidRPr="000A6BBB" w14:paraId="23160DFD" w14:textId="77777777" w:rsidTr="000D5DB7">
        <w:trPr>
          <w:trHeight w:val="300"/>
        </w:trPr>
        <w:tc>
          <w:tcPr>
            <w:tcW w:w="1904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9C27B0C" w14:textId="77777777" w:rsidR="000A6BBB" w:rsidRPr="00236985" w:rsidRDefault="000A6BBB" w:rsidP="00236985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3698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5.56mm x 45</w:t>
            </w:r>
          </w:p>
        </w:tc>
        <w:tc>
          <w:tcPr>
            <w:tcW w:w="12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737FA" w14:textId="4A660087" w:rsidR="000A6BBB" w:rsidRPr="000A6BBB" w:rsidRDefault="00A66A98" w:rsidP="002369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2018295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5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3B2B49A3" w14:textId="462F13C2" w:rsidR="000A6BBB" w:rsidRPr="000A6BBB" w:rsidRDefault="00A66A98" w:rsidP="00236985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16667004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6985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6B4C790" w14:textId="1974B0C5" w:rsidR="000A6BBB" w:rsidRPr="000A6BBB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…. rounds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0588E84" w14:textId="35939E49" w:rsidR="000A6BBB" w:rsidRPr="000A6BBB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…. countries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0E1E1B7D" w14:textId="5F4F3F7B" w:rsidR="000A6BBB" w:rsidRDefault="008D375B" w:rsidP="000A6B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2021 / </w:t>
            </w:r>
            <w:r w:rsidR="000D5DB7">
              <w:rPr>
                <w:rFonts w:ascii="Aptos Narrow" w:eastAsia="Times New Roman" w:hAnsi="Aptos Narrow" w:cs="Times New Roman"/>
                <w:color w:val="000000"/>
              </w:rPr>
              <w:t>…. rounds</w:t>
            </w:r>
          </w:p>
          <w:p w14:paraId="0B85196A" w14:textId="03A6F1D2" w:rsidR="008D375B" w:rsidRDefault="008D375B" w:rsidP="000A6B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2022 / </w:t>
            </w:r>
            <w:r w:rsidR="000D5DB7">
              <w:rPr>
                <w:rFonts w:ascii="Aptos Narrow" w:eastAsia="Times New Roman" w:hAnsi="Aptos Narrow" w:cs="Times New Roman"/>
                <w:color w:val="000000"/>
              </w:rPr>
              <w:t>…. rounds</w:t>
            </w:r>
          </w:p>
          <w:p w14:paraId="7CAD1FB7" w14:textId="1BB14547" w:rsidR="000D5DB7" w:rsidRDefault="000D5DB7" w:rsidP="000A6B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2023 / …. rounds</w:t>
            </w:r>
          </w:p>
          <w:p w14:paraId="17F9D604" w14:textId="285B11DC" w:rsidR="000D5DB7" w:rsidRDefault="000D5DB7" w:rsidP="000A6B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2024 / …. rounds</w:t>
            </w:r>
          </w:p>
          <w:p w14:paraId="4060486D" w14:textId="70A3A814" w:rsidR="000D5DB7" w:rsidRPr="000A6BBB" w:rsidRDefault="000D5DB7" w:rsidP="000A6B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2025 / …. rounds</w:t>
            </w:r>
          </w:p>
        </w:tc>
        <w:tc>
          <w:tcPr>
            <w:tcW w:w="4611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48C75BB5" w14:textId="77777777" w:rsidR="000A6BBB" w:rsidRPr="000A6BBB" w:rsidRDefault="000A6BBB" w:rsidP="000A6BBB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D5DB7" w:rsidRPr="000A6BBB" w14:paraId="551F0D76" w14:textId="77777777">
        <w:trPr>
          <w:trHeight w:val="300"/>
        </w:trPr>
        <w:tc>
          <w:tcPr>
            <w:tcW w:w="1904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0237795" w14:textId="77777777" w:rsidR="000D5DB7" w:rsidRPr="00236985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3698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7.62mm x 51</w:t>
            </w:r>
          </w:p>
        </w:tc>
        <w:tc>
          <w:tcPr>
            <w:tcW w:w="12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AF4C59" w14:textId="0C83B1BE" w:rsidR="000D5DB7" w:rsidRPr="000A6BBB" w:rsidRDefault="00A66A98" w:rsidP="000D5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15021877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DB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5F10B52B" w14:textId="75783130" w:rsidR="000D5DB7" w:rsidRPr="000A6BBB" w:rsidRDefault="00A66A98" w:rsidP="000D5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1880901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DB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030D5D" w14:textId="0F8DB6C6" w:rsidR="000D5DB7" w:rsidRPr="000A6BBB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…. rounds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3245AFC" w14:textId="07B351BD" w:rsidR="000D5DB7" w:rsidRPr="000A6BBB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…. countries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6642F040" w14:textId="6CC24CD0" w:rsidR="000D5DB7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2021 / …. rounds</w:t>
            </w:r>
          </w:p>
          <w:p w14:paraId="3107B938" w14:textId="6013DFA6" w:rsidR="000D5DB7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2022 / …. rounds</w:t>
            </w:r>
          </w:p>
          <w:p w14:paraId="10595763" w14:textId="7D89F065" w:rsidR="000D5DB7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2023 / …. rounds</w:t>
            </w:r>
          </w:p>
          <w:p w14:paraId="4E7A33BA" w14:textId="3D9F7509" w:rsidR="000D5DB7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2024 / …. rounds</w:t>
            </w:r>
          </w:p>
          <w:p w14:paraId="34C36A36" w14:textId="411B0D8E" w:rsidR="000D5DB7" w:rsidRPr="000A6BBB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2025 / …. rounds</w:t>
            </w:r>
          </w:p>
        </w:tc>
        <w:tc>
          <w:tcPr>
            <w:tcW w:w="4611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47CE6C56" w14:textId="77777777" w:rsidR="000D5DB7" w:rsidRPr="000A6BBB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D5DB7" w:rsidRPr="000A6BBB" w14:paraId="22025B96" w14:textId="77777777">
        <w:trPr>
          <w:trHeight w:val="341"/>
        </w:trPr>
        <w:tc>
          <w:tcPr>
            <w:tcW w:w="1904" w:type="dxa"/>
            <w:tcBorders>
              <w:top w:val="nil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3544920" w14:textId="77777777" w:rsidR="000D5DB7" w:rsidRPr="00236985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3698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9mm x 19</w:t>
            </w:r>
          </w:p>
        </w:tc>
        <w:tc>
          <w:tcPr>
            <w:tcW w:w="1223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86219F" w14:textId="47D8FA2D" w:rsidR="000D5DB7" w:rsidRPr="000A6BBB" w:rsidRDefault="00A66A98" w:rsidP="000D5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607633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DB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062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7BC4B829" w14:textId="119CF055" w:rsidR="000D5DB7" w:rsidRPr="000A6BBB" w:rsidRDefault="00A66A98" w:rsidP="000D5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7090308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DB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63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4D9F036" w14:textId="630912C7" w:rsidR="000D5DB7" w:rsidRPr="000A6BBB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…. rounds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E11012" w14:textId="2DE2CB5B" w:rsidR="000D5DB7" w:rsidRPr="000A6BBB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…. countries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noWrap/>
            <w:vAlign w:val="bottom"/>
            <w:hideMark/>
          </w:tcPr>
          <w:p w14:paraId="43E7B372" w14:textId="0244831E" w:rsidR="000D5DB7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2021 / …. rounds</w:t>
            </w:r>
          </w:p>
          <w:p w14:paraId="2ADBFC79" w14:textId="3F1E193D" w:rsidR="000D5DB7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2022 / …. rounds</w:t>
            </w:r>
          </w:p>
          <w:p w14:paraId="5471828D" w14:textId="6FF6777D" w:rsidR="000D5DB7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2023 / …. rounds</w:t>
            </w:r>
          </w:p>
          <w:p w14:paraId="21AA37D6" w14:textId="4419B6AA" w:rsidR="000D5DB7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2024 / …. rounds</w:t>
            </w:r>
          </w:p>
          <w:p w14:paraId="1032752F" w14:textId="53364E22" w:rsidR="000D5DB7" w:rsidRPr="000A6BBB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2025 / …. rounds</w:t>
            </w:r>
          </w:p>
        </w:tc>
        <w:tc>
          <w:tcPr>
            <w:tcW w:w="4611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7AC63C40" w14:textId="77777777" w:rsidR="000D5DB7" w:rsidRPr="000A6BBB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0D5DB7" w:rsidRPr="000A6BBB" w14:paraId="0CCE6075" w14:textId="77777777">
        <w:trPr>
          <w:trHeight w:val="300"/>
        </w:trPr>
        <w:tc>
          <w:tcPr>
            <w:tcW w:w="1904" w:type="dxa"/>
            <w:tcBorders>
              <w:top w:val="nil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4F80588A" w14:textId="77777777" w:rsidR="000D5DB7" w:rsidRPr="00236985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36985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12.7mm x 99</w:t>
            </w:r>
          </w:p>
        </w:tc>
        <w:tc>
          <w:tcPr>
            <w:tcW w:w="1223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9D1982D" w14:textId="060DA32F" w:rsidR="000D5DB7" w:rsidRPr="000A6BBB" w:rsidRDefault="00A66A98" w:rsidP="000D5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16575744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DB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062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48C7BB5B" w14:textId="073B3E57" w:rsidR="000D5DB7" w:rsidRPr="000A6BBB" w:rsidRDefault="00A66A98" w:rsidP="000D5DB7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28519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D5DB7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638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316B7710" w14:textId="36D04AFC" w:rsidR="000D5DB7" w:rsidRPr="000A6BBB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…. rounds</w:t>
            </w:r>
          </w:p>
        </w:tc>
        <w:tc>
          <w:tcPr>
            <w:tcW w:w="2250" w:type="dxa"/>
            <w:tcBorders>
              <w:top w:val="nil"/>
              <w:left w:val="nil"/>
              <w:bottom w:val="single" w:sz="18" w:space="0" w:color="auto"/>
              <w:right w:val="single" w:sz="4" w:space="0" w:color="auto"/>
            </w:tcBorders>
            <w:noWrap/>
            <w:vAlign w:val="center"/>
            <w:hideMark/>
          </w:tcPr>
          <w:p w14:paraId="02C374F6" w14:textId="4994CCDD" w:rsidR="000D5DB7" w:rsidRPr="000A6BBB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…. countries</w:t>
            </w:r>
          </w:p>
        </w:tc>
        <w:tc>
          <w:tcPr>
            <w:tcW w:w="2427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noWrap/>
            <w:vAlign w:val="bottom"/>
            <w:hideMark/>
          </w:tcPr>
          <w:p w14:paraId="0BF78EA3" w14:textId="33208EA9" w:rsidR="000D5DB7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2021 / …. rounds</w:t>
            </w:r>
          </w:p>
          <w:p w14:paraId="3327CB12" w14:textId="17D1A569" w:rsidR="000D5DB7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2022 / …. rounds</w:t>
            </w:r>
          </w:p>
          <w:p w14:paraId="18A652CC" w14:textId="3EB55849" w:rsidR="000D5DB7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2023 / …. rounds</w:t>
            </w:r>
          </w:p>
          <w:p w14:paraId="3FC32D1B" w14:textId="001F1FE2" w:rsidR="000D5DB7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2024 / …. rounds</w:t>
            </w:r>
          </w:p>
          <w:p w14:paraId="1F6AB42C" w14:textId="3911223E" w:rsidR="000D5DB7" w:rsidRPr="000A6BBB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2025 / …. rounds</w:t>
            </w:r>
          </w:p>
        </w:tc>
        <w:tc>
          <w:tcPr>
            <w:tcW w:w="4611" w:type="dxa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5B8EB54E" w14:textId="77777777" w:rsidR="000D5DB7" w:rsidRPr="000A6BBB" w:rsidRDefault="000D5DB7" w:rsidP="000D5DB7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0A6BBB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2059EA45" w14:textId="48D60AF8" w:rsidR="003C06F9" w:rsidRDefault="003C06F9" w:rsidP="009D494D">
      <w:pPr>
        <w:pStyle w:val="Content"/>
        <w:jc w:val="left"/>
      </w:pPr>
    </w:p>
    <w:tbl>
      <w:tblPr>
        <w:tblW w:w="15352" w:type="dxa"/>
        <w:tblInd w:w="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3"/>
        <w:gridCol w:w="3960"/>
        <w:gridCol w:w="981"/>
        <w:gridCol w:w="1080"/>
        <w:gridCol w:w="7208"/>
      </w:tblGrid>
      <w:tr w:rsidR="003C06F9" w:rsidRPr="00FE2F81" w14:paraId="3914C9BA" w14:textId="77777777">
        <w:trPr>
          <w:trHeight w:val="300"/>
        </w:trPr>
        <w:tc>
          <w:tcPr>
            <w:tcW w:w="15352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2AE057A" w14:textId="24AFEC70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FE2F81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Question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3</w:t>
            </w:r>
          </w:p>
        </w:tc>
      </w:tr>
      <w:tr w:rsidR="003C06F9" w:rsidRPr="00FE2F81" w14:paraId="2148FF88" w14:textId="77777777" w:rsidTr="003C06F9">
        <w:trPr>
          <w:trHeight w:val="457"/>
        </w:trPr>
        <w:tc>
          <w:tcPr>
            <w:tcW w:w="15352" w:type="dxa"/>
            <w:gridSpan w:val="5"/>
            <w:tcBorders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D8BA515" w14:textId="77777777" w:rsidR="003C06F9" w:rsidRDefault="003C06F9" w:rsidP="003C06F9">
            <w:pPr>
              <w:spacing w:after="0"/>
              <w:rPr>
                <w:rFonts w:ascii="Aptos Narrow" w:eastAsia="Aptos Narrow" w:hAnsi="Aptos Narrow" w:cs="Aptos Narrow"/>
                <w:color w:val="000000" w:themeColor="text1"/>
              </w:rPr>
            </w:pPr>
            <w:r>
              <w:rPr>
                <w:rFonts w:ascii="Aptos Narrow" w:eastAsia="Aptos Narrow" w:hAnsi="Aptos Narrow" w:cs="Aptos Narrow"/>
                <w:color w:val="000000" w:themeColor="text1"/>
              </w:rPr>
              <w:t xml:space="preserve">Does your company </w:t>
            </w:r>
            <w:r w:rsidRPr="00ED16C7">
              <w:rPr>
                <w:rFonts w:ascii="Aptos Narrow" w:eastAsia="Aptos Narrow" w:hAnsi="Aptos Narrow" w:cs="Aptos Narrow"/>
                <w:b/>
                <w:bCs/>
                <w:color w:val="000000" w:themeColor="text1"/>
              </w:rPr>
              <w:t>manufacture the following types of SAA?</w:t>
            </w:r>
            <w:r>
              <w:rPr>
                <w:rFonts w:ascii="Aptos Narrow" w:eastAsia="Aptos Narrow" w:hAnsi="Aptos Narrow" w:cs="Aptos Narrow"/>
                <w:color w:val="000000" w:themeColor="text1"/>
              </w:rPr>
              <w:t xml:space="preserve"> </w:t>
            </w:r>
          </w:p>
        </w:tc>
      </w:tr>
      <w:tr w:rsidR="003C06F9" w:rsidRPr="00FE2F81" w14:paraId="00553C4C" w14:textId="77777777">
        <w:trPr>
          <w:trHeight w:val="457"/>
        </w:trPr>
        <w:tc>
          <w:tcPr>
            <w:tcW w:w="6083" w:type="dxa"/>
            <w:gridSpan w:val="2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vAlign w:val="center"/>
          </w:tcPr>
          <w:p w14:paraId="087FC346" w14:textId="77777777" w:rsidR="003C06F9" w:rsidRPr="001842BB" w:rsidRDefault="003C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842B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2061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873171E" w14:textId="77777777" w:rsidR="003C06F9" w:rsidRPr="000C05A8" w:rsidRDefault="003C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0C05A8">
              <w:rPr>
                <w:rFonts w:ascii="Aptos Narrow" w:eastAsia="Times New Roman" w:hAnsi="Aptos Narrow" w:cs="Times New Roman"/>
                <w:color w:val="000000"/>
              </w:rPr>
              <w:t>(please tick the box)</w:t>
            </w:r>
          </w:p>
        </w:tc>
        <w:tc>
          <w:tcPr>
            <w:tcW w:w="7208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624AA6B3" w14:textId="77777777" w:rsidR="003C06F9" w:rsidRDefault="003C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If Yes - </w:t>
            </w:r>
            <w:r w:rsidRPr="00CB1315">
              <w:rPr>
                <w:rFonts w:ascii="Aptos Narrow" w:eastAsia="Times New Roman" w:hAnsi="Aptos Narrow" w:cs="Times New Roman"/>
                <w:color w:val="000000"/>
              </w:rPr>
              <w:t xml:space="preserve">please provide the 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respective </w:t>
            </w:r>
            <w:r w:rsidRPr="00CB1315">
              <w:rPr>
                <w:rFonts w:ascii="Aptos Narrow" w:eastAsia="Times New Roman" w:hAnsi="Aptos Narrow" w:cs="Times New Roman"/>
                <w:color w:val="000000"/>
              </w:rPr>
              <w:t>ammunition identification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number</w:t>
            </w:r>
            <w:r w:rsidRPr="00CB1315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  <w:p w14:paraId="64EA01D5" w14:textId="77777777" w:rsidR="003C06F9" w:rsidRPr="001842BB" w:rsidRDefault="003C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NATO Stock Number (NSN)</w:t>
            </w:r>
          </w:p>
        </w:tc>
      </w:tr>
      <w:tr w:rsidR="003C06F9" w:rsidRPr="00FE2F81" w14:paraId="4B30214C" w14:textId="77777777">
        <w:trPr>
          <w:trHeight w:val="72"/>
        </w:trPr>
        <w:tc>
          <w:tcPr>
            <w:tcW w:w="6083" w:type="dxa"/>
            <w:gridSpan w:val="2"/>
            <w:vMerge/>
            <w:tcBorders>
              <w:left w:val="single" w:sz="18" w:space="0" w:color="auto"/>
              <w:right w:val="single" w:sz="12" w:space="0" w:color="auto"/>
            </w:tcBorders>
          </w:tcPr>
          <w:p w14:paraId="60F6E302" w14:textId="77777777" w:rsidR="003C06F9" w:rsidRPr="00FE2F81" w:rsidRDefault="003C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981" w:type="dxa"/>
            <w:tcBorders>
              <w:left w:val="single" w:sz="12" w:space="0" w:color="auto"/>
            </w:tcBorders>
            <w:vAlign w:val="center"/>
          </w:tcPr>
          <w:p w14:paraId="7A6FB4CB" w14:textId="77777777" w:rsidR="003C06F9" w:rsidRPr="001842BB" w:rsidRDefault="003C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842B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080" w:type="dxa"/>
            <w:tcBorders>
              <w:right w:val="single" w:sz="12" w:space="0" w:color="auto"/>
            </w:tcBorders>
            <w:vAlign w:val="center"/>
          </w:tcPr>
          <w:p w14:paraId="2A77BBA5" w14:textId="77777777" w:rsidR="003C06F9" w:rsidRPr="001842BB" w:rsidRDefault="003C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1842BB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</w:t>
            </w:r>
          </w:p>
        </w:tc>
        <w:tc>
          <w:tcPr>
            <w:tcW w:w="7208" w:type="dxa"/>
            <w:vMerge/>
            <w:tcBorders>
              <w:left w:val="single" w:sz="12" w:space="0" w:color="auto"/>
              <w:right w:val="single" w:sz="18" w:space="0" w:color="auto"/>
            </w:tcBorders>
            <w:vAlign w:val="center"/>
          </w:tcPr>
          <w:p w14:paraId="4E6671FF" w14:textId="77777777" w:rsidR="003C06F9" w:rsidRPr="00FE2F81" w:rsidRDefault="003C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06F9" w:rsidRPr="00FE2F81" w14:paraId="28FD510A" w14:textId="77777777">
        <w:trPr>
          <w:trHeight w:val="300"/>
        </w:trPr>
        <w:tc>
          <w:tcPr>
            <w:tcW w:w="2123" w:type="dxa"/>
            <w:vMerge w:val="restart"/>
            <w:tcBorders>
              <w:left w:val="single" w:sz="18" w:space="0" w:color="auto"/>
            </w:tcBorders>
            <w:vAlign w:val="center"/>
          </w:tcPr>
          <w:p w14:paraId="107A3C66" w14:textId="77777777" w:rsidR="003C06F9" w:rsidRPr="00954466" w:rsidRDefault="003C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5.56mm x 45</w:t>
            </w:r>
          </w:p>
        </w:tc>
        <w:tc>
          <w:tcPr>
            <w:tcW w:w="39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C6BDC16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E2F81">
              <w:rPr>
                <w:rFonts w:ascii="Aptos Narrow" w:eastAsia="Times New Roman" w:hAnsi="Aptos Narrow" w:cs="Times New Roman"/>
                <w:color w:val="000000"/>
              </w:rPr>
              <w:t>Ball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-3960536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81" w:type="dxa"/>
                <w:tcBorders>
                  <w:left w:val="single" w:sz="12" w:space="0" w:color="auto"/>
                </w:tcBorders>
                <w:vAlign w:val="center"/>
              </w:tcPr>
              <w:p w14:paraId="10E71954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-1348248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right w:val="single" w:sz="12" w:space="0" w:color="auto"/>
                </w:tcBorders>
                <w:vAlign w:val="center"/>
              </w:tcPr>
              <w:p w14:paraId="0CC35D1F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7208" w:type="dxa"/>
            <w:tcBorders>
              <w:left w:val="single" w:sz="12" w:space="0" w:color="auto"/>
              <w:right w:val="single" w:sz="18" w:space="0" w:color="auto"/>
            </w:tcBorders>
          </w:tcPr>
          <w:p w14:paraId="3DD82B2E" w14:textId="4D01A4EB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(</w:t>
            </w:r>
            <w:proofErr w:type="spellStart"/>
            <w:proofErr w:type="gramStart"/>
            <w:r w:rsidR="004E4512">
              <w:rPr>
                <w:rFonts w:ascii="Aptos Narrow" w:eastAsia="Times New Roman" w:hAnsi="Aptos Narrow" w:cs="Times New Roman"/>
                <w:color w:val="000000"/>
              </w:rPr>
              <w:t>e,g</w:t>
            </w:r>
            <w:proofErr w:type="spellEnd"/>
            <w:proofErr w:type="gramEnd"/>
            <w:r>
              <w:rPr>
                <w:rFonts w:ascii="Aptos Narrow" w:eastAsia="Times New Roman" w:hAnsi="Aptos Narrow" w:cs="Times New Roman"/>
                <w:color w:val="000000"/>
              </w:rPr>
              <w:t xml:space="preserve">: </w:t>
            </w:r>
            <w:r w:rsidRPr="000A6D8F">
              <w:rPr>
                <w:rFonts w:ascii="Aptos Narrow" w:eastAsia="Times New Roman" w:hAnsi="Aptos Narrow" w:cs="Times New Roman"/>
                <w:color w:val="000000"/>
              </w:rPr>
              <w:t>1305-22-613-6623</w:t>
            </w:r>
            <w:r>
              <w:rPr>
                <w:rFonts w:ascii="Aptos Narrow" w:eastAsia="Times New Roman" w:hAnsi="Aptos Narrow" w:cs="Times New Roman"/>
                <w:color w:val="000000"/>
              </w:rPr>
              <w:t>)</w:t>
            </w:r>
          </w:p>
        </w:tc>
      </w:tr>
      <w:tr w:rsidR="003C06F9" w:rsidRPr="00FE2F81" w14:paraId="344B6139" w14:textId="77777777">
        <w:trPr>
          <w:trHeight w:val="300"/>
        </w:trPr>
        <w:tc>
          <w:tcPr>
            <w:tcW w:w="2123" w:type="dxa"/>
            <w:vMerge/>
            <w:tcBorders>
              <w:left w:val="single" w:sz="18" w:space="0" w:color="auto"/>
            </w:tcBorders>
            <w:vAlign w:val="center"/>
          </w:tcPr>
          <w:p w14:paraId="191AB17F" w14:textId="77777777" w:rsidR="003C06F9" w:rsidRPr="00954466" w:rsidRDefault="003C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01805D7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E2F81">
              <w:rPr>
                <w:rFonts w:ascii="Aptos Narrow" w:eastAsia="Times New Roman" w:hAnsi="Aptos Narrow" w:cs="Times New Roman"/>
                <w:color w:val="000000"/>
              </w:rPr>
              <w:t>Tracer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-132724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81" w:type="dxa"/>
                <w:tcBorders>
                  <w:left w:val="single" w:sz="12" w:space="0" w:color="auto"/>
                </w:tcBorders>
                <w:vAlign w:val="center"/>
              </w:tcPr>
              <w:p w14:paraId="24A4E57E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-22714527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right w:val="single" w:sz="12" w:space="0" w:color="auto"/>
                </w:tcBorders>
                <w:vAlign w:val="center"/>
              </w:tcPr>
              <w:p w14:paraId="6504EB30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7208" w:type="dxa"/>
            <w:tcBorders>
              <w:left w:val="single" w:sz="12" w:space="0" w:color="auto"/>
              <w:right w:val="single" w:sz="18" w:space="0" w:color="auto"/>
            </w:tcBorders>
          </w:tcPr>
          <w:p w14:paraId="08BF772B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06F9" w:rsidRPr="00FE2F81" w14:paraId="1477FD15" w14:textId="77777777">
        <w:trPr>
          <w:trHeight w:val="300"/>
        </w:trPr>
        <w:tc>
          <w:tcPr>
            <w:tcW w:w="2123" w:type="dxa"/>
            <w:vMerge/>
            <w:tcBorders>
              <w:left w:val="single" w:sz="18" w:space="0" w:color="auto"/>
            </w:tcBorders>
            <w:vAlign w:val="center"/>
          </w:tcPr>
          <w:p w14:paraId="4ADD8ED0" w14:textId="77777777" w:rsidR="003C06F9" w:rsidRPr="00954466" w:rsidRDefault="003C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30BCA9DD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FE2F81">
              <w:rPr>
                <w:rFonts w:ascii="Aptos Narrow" w:eastAsia="Times New Roman" w:hAnsi="Aptos Narrow" w:cs="Times New Roman"/>
                <w:color w:val="000000"/>
              </w:rPr>
              <w:t>Armour</w:t>
            </w:r>
            <w:proofErr w:type="spellEnd"/>
            <w:r w:rsidRPr="00FE2F81">
              <w:rPr>
                <w:rFonts w:ascii="Aptos Narrow" w:eastAsia="Times New Roman" w:hAnsi="Aptos Narrow" w:cs="Times New Roman"/>
                <w:color w:val="000000"/>
              </w:rPr>
              <w:t xml:space="preserve"> Piercing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-2103019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81" w:type="dxa"/>
                <w:tcBorders>
                  <w:left w:val="single" w:sz="12" w:space="0" w:color="auto"/>
                </w:tcBorders>
                <w:vAlign w:val="center"/>
              </w:tcPr>
              <w:p w14:paraId="50CD5721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-3602121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right w:val="single" w:sz="12" w:space="0" w:color="auto"/>
                </w:tcBorders>
                <w:vAlign w:val="center"/>
              </w:tcPr>
              <w:p w14:paraId="709470A4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7208" w:type="dxa"/>
            <w:tcBorders>
              <w:left w:val="single" w:sz="12" w:space="0" w:color="auto"/>
              <w:right w:val="single" w:sz="18" w:space="0" w:color="auto"/>
            </w:tcBorders>
          </w:tcPr>
          <w:p w14:paraId="09B233C0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06F9" w:rsidRPr="00FE2F81" w14:paraId="5074A76C" w14:textId="77777777">
        <w:trPr>
          <w:trHeight w:val="70"/>
        </w:trPr>
        <w:tc>
          <w:tcPr>
            <w:tcW w:w="2123" w:type="dxa"/>
            <w:vMerge/>
            <w:tcBorders>
              <w:left w:val="single" w:sz="18" w:space="0" w:color="auto"/>
            </w:tcBorders>
            <w:vAlign w:val="center"/>
          </w:tcPr>
          <w:p w14:paraId="5A34C82C" w14:textId="77777777" w:rsidR="003C06F9" w:rsidRPr="00954466" w:rsidRDefault="003C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bottom"/>
            <w:hideMark/>
          </w:tcPr>
          <w:p w14:paraId="35F02D02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E2F81">
              <w:rPr>
                <w:rFonts w:ascii="Aptos Narrow" w:eastAsia="Times New Roman" w:hAnsi="Aptos Narrow" w:cs="Times New Roman"/>
                <w:color w:val="000000"/>
              </w:rPr>
              <w:t>4 Ball 1 Tracer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Pr="00FE2F81">
              <w:rPr>
                <w:rFonts w:ascii="Aptos Narrow" w:eastAsia="Times New Roman" w:hAnsi="Aptos Narrow" w:cs="Times New Roman"/>
                <w:color w:val="000000"/>
              </w:rPr>
              <w:t>(4B1T) Linked (M27 links)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-10927034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81" w:type="dxa"/>
                <w:tcBorders>
                  <w:left w:val="single" w:sz="12" w:space="0" w:color="auto"/>
                </w:tcBorders>
                <w:vAlign w:val="center"/>
              </w:tcPr>
              <w:p w14:paraId="59FB6437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-12960606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right w:val="single" w:sz="12" w:space="0" w:color="auto"/>
                </w:tcBorders>
                <w:vAlign w:val="center"/>
              </w:tcPr>
              <w:p w14:paraId="1C407E8E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7208" w:type="dxa"/>
            <w:tcBorders>
              <w:left w:val="single" w:sz="12" w:space="0" w:color="auto"/>
              <w:right w:val="single" w:sz="18" w:space="0" w:color="auto"/>
            </w:tcBorders>
          </w:tcPr>
          <w:p w14:paraId="7143C8A0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06F9" w:rsidRPr="00FE2F81" w14:paraId="0AA86FDD" w14:textId="77777777">
        <w:trPr>
          <w:trHeight w:val="300"/>
        </w:trPr>
        <w:tc>
          <w:tcPr>
            <w:tcW w:w="2123" w:type="dxa"/>
            <w:vMerge w:val="restart"/>
            <w:tcBorders>
              <w:left w:val="single" w:sz="18" w:space="0" w:color="auto"/>
            </w:tcBorders>
            <w:vAlign w:val="center"/>
          </w:tcPr>
          <w:p w14:paraId="2647B978" w14:textId="77777777" w:rsidR="003C06F9" w:rsidRPr="00954466" w:rsidRDefault="003C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7.62mm x 51</w:t>
            </w:r>
          </w:p>
        </w:tc>
        <w:tc>
          <w:tcPr>
            <w:tcW w:w="39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28A30544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E2F81">
              <w:rPr>
                <w:rFonts w:ascii="Aptos Narrow" w:eastAsia="Times New Roman" w:hAnsi="Aptos Narrow" w:cs="Times New Roman"/>
                <w:color w:val="000000"/>
              </w:rPr>
              <w:t>Ball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60376551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81" w:type="dxa"/>
                <w:tcBorders>
                  <w:left w:val="single" w:sz="12" w:space="0" w:color="auto"/>
                </w:tcBorders>
                <w:vAlign w:val="center"/>
              </w:tcPr>
              <w:p w14:paraId="110DBEEC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 w:themeColor="text1"/>
            </w:rPr>
            <w:id w:val="-1959287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080" w:type="dxa"/>
                <w:tcBorders>
                  <w:right w:val="single" w:sz="12" w:space="0" w:color="auto"/>
                </w:tcBorders>
                <w:vAlign w:val="center"/>
              </w:tcPr>
              <w:p w14:paraId="57622692" w14:textId="7CE1A05F" w:rsidR="003C06F9" w:rsidRPr="00FE2F81" w:rsidRDefault="00446F81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 w:themeColor="text1"/>
                  </w:rPr>
                  <w:t>☐</w:t>
                </w:r>
              </w:p>
            </w:tc>
          </w:sdtContent>
        </w:sdt>
        <w:tc>
          <w:tcPr>
            <w:tcW w:w="7208" w:type="dxa"/>
            <w:tcBorders>
              <w:left w:val="single" w:sz="12" w:space="0" w:color="auto"/>
              <w:right w:val="single" w:sz="18" w:space="0" w:color="auto"/>
            </w:tcBorders>
          </w:tcPr>
          <w:p w14:paraId="6B6E89C6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06F9" w:rsidRPr="00FE2F81" w14:paraId="5BE01828" w14:textId="77777777">
        <w:trPr>
          <w:trHeight w:val="300"/>
        </w:trPr>
        <w:tc>
          <w:tcPr>
            <w:tcW w:w="2123" w:type="dxa"/>
            <w:vMerge/>
            <w:tcBorders>
              <w:left w:val="single" w:sz="18" w:space="0" w:color="auto"/>
            </w:tcBorders>
            <w:vAlign w:val="center"/>
          </w:tcPr>
          <w:p w14:paraId="7AD8195E" w14:textId="77777777" w:rsidR="003C06F9" w:rsidRPr="00954466" w:rsidRDefault="003C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F52322B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E2F81">
              <w:rPr>
                <w:rFonts w:ascii="Aptos Narrow" w:eastAsia="Times New Roman" w:hAnsi="Aptos Narrow" w:cs="Times New Roman"/>
                <w:color w:val="000000"/>
              </w:rPr>
              <w:t>Tracer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-20025716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81" w:type="dxa"/>
                <w:tcBorders>
                  <w:left w:val="single" w:sz="12" w:space="0" w:color="auto"/>
                </w:tcBorders>
                <w:vAlign w:val="center"/>
              </w:tcPr>
              <w:p w14:paraId="1F5B81C0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12864755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right w:val="single" w:sz="12" w:space="0" w:color="auto"/>
                </w:tcBorders>
                <w:vAlign w:val="center"/>
              </w:tcPr>
              <w:p w14:paraId="148D6C55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7208" w:type="dxa"/>
            <w:tcBorders>
              <w:left w:val="single" w:sz="12" w:space="0" w:color="auto"/>
              <w:right w:val="single" w:sz="18" w:space="0" w:color="auto"/>
            </w:tcBorders>
          </w:tcPr>
          <w:p w14:paraId="1081BA98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06F9" w:rsidRPr="00FE2F81" w14:paraId="2EE5BD43" w14:textId="77777777">
        <w:trPr>
          <w:trHeight w:val="70"/>
        </w:trPr>
        <w:tc>
          <w:tcPr>
            <w:tcW w:w="2123" w:type="dxa"/>
            <w:vMerge/>
            <w:tcBorders>
              <w:left w:val="single" w:sz="18" w:space="0" w:color="auto"/>
            </w:tcBorders>
            <w:vAlign w:val="center"/>
          </w:tcPr>
          <w:p w14:paraId="3F0BA68D" w14:textId="77777777" w:rsidR="003C06F9" w:rsidRPr="00954466" w:rsidRDefault="003C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bottom"/>
            <w:hideMark/>
          </w:tcPr>
          <w:p w14:paraId="3D0137E7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E2F81">
              <w:rPr>
                <w:rFonts w:ascii="Aptos Narrow" w:eastAsia="Times New Roman" w:hAnsi="Aptos Narrow" w:cs="Times New Roman"/>
                <w:color w:val="000000"/>
              </w:rPr>
              <w:t>4 Ball 1 Tracer (4B1T) Linked (M13 Links)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1328875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81" w:type="dxa"/>
                <w:tcBorders>
                  <w:left w:val="single" w:sz="12" w:space="0" w:color="auto"/>
                </w:tcBorders>
                <w:vAlign w:val="center"/>
              </w:tcPr>
              <w:p w14:paraId="72CA7A19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2295009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right w:val="single" w:sz="12" w:space="0" w:color="auto"/>
                </w:tcBorders>
                <w:vAlign w:val="center"/>
              </w:tcPr>
              <w:p w14:paraId="5CBB0179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7208" w:type="dxa"/>
            <w:tcBorders>
              <w:left w:val="single" w:sz="12" w:space="0" w:color="auto"/>
              <w:right w:val="single" w:sz="18" w:space="0" w:color="auto"/>
            </w:tcBorders>
          </w:tcPr>
          <w:p w14:paraId="0D346A7C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06F9" w:rsidRPr="00FE2F81" w14:paraId="5B15D411" w14:textId="77777777">
        <w:trPr>
          <w:trHeight w:val="300"/>
        </w:trPr>
        <w:tc>
          <w:tcPr>
            <w:tcW w:w="2123" w:type="dxa"/>
            <w:tcBorders>
              <w:left w:val="single" w:sz="18" w:space="0" w:color="auto"/>
            </w:tcBorders>
            <w:vAlign w:val="center"/>
          </w:tcPr>
          <w:p w14:paraId="3E9A7F3E" w14:textId="77777777" w:rsidR="003C06F9" w:rsidRPr="00954466" w:rsidRDefault="003C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9mm x 19</w:t>
            </w:r>
          </w:p>
        </w:tc>
        <w:tc>
          <w:tcPr>
            <w:tcW w:w="3960" w:type="dxa"/>
            <w:tcBorders>
              <w:right w:val="single" w:sz="12" w:space="0" w:color="auto"/>
            </w:tcBorders>
            <w:noWrap/>
            <w:vAlign w:val="bottom"/>
            <w:hideMark/>
          </w:tcPr>
          <w:p w14:paraId="48104770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E2F81">
              <w:rPr>
                <w:rFonts w:ascii="Aptos Narrow" w:eastAsia="Times New Roman" w:hAnsi="Aptos Narrow" w:cs="Times New Roman"/>
                <w:color w:val="000000"/>
              </w:rPr>
              <w:t>Ball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124288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81" w:type="dxa"/>
                <w:tcBorders>
                  <w:left w:val="single" w:sz="12" w:space="0" w:color="auto"/>
                </w:tcBorders>
                <w:vAlign w:val="center"/>
              </w:tcPr>
              <w:p w14:paraId="33916C54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18890760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right w:val="single" w:sz="12" w:space="0" w:color="auto"/>
                </w:tcBorders>
                <w:vAlign w:val="center"/>
              </w:tcPr>
              <w:p w14:paraId="6CF5A7C8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7208" w:type="dxa"/>
            <w:tcBorders>
              <w:left w:val="single" w:sz="12" w:space="0" w:color="auto"/>
              <w:right w:val="single" w:sz="18" w:space="0" w:color="auto"/>
            </w:tcBorders>
          </w:tcPr>
          <w:p w14:paraId="2732989F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06F9" w:rsidRPr="00FE2F81" w14:paraId="5EDA4058" w14:textId="77777777">
        <w:trPr>
          <w:trHeight w:val="300"/>
        </w:trPr>
        <w:tc>
          <w:tcPr>
            <w:tcW w:w="2123" w:type="dxa"/>
            <w:vMerge w:val="restart"/>
            <w:tcBorders>
              <w:left w:val="single" w:sz="18" w:space="0" w:color="auto"/>
            </w:tcBorders>
            <w:vAlign w:val="center"/>
          </w:tcPr>
          <w:p w14:paraId="6F7574E0" w14:textId="77777777" w:rsidR="003C06F9" w:rsidRPr="00954466" w:rsidRDefault="003C06F9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12.7mm x 99</w:t>
            </w: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  <w:hideMark/>
          </w:tcPr>
          <w:p w14:paraId="0811BA60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E2F81">
              <w:rPr>
                <w:rFonts w:ascii="Aptos Narrow" w:eastAsia="Times New Roman" w:hAnsi="Aptos Narrow" w:cs="Times New Roman"/>
                <w:color w:val="000000"/>
              </w:rPr>
              <w:t>NATO Ball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-10623246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81" w:type="dxa"/>
                <w:tcBorders>
                  <w:left w:val="single" w:sz="12" w:space="0" w:color="auto"/>
                </w:tcBorders>
                <w:vAlign w:val="center"/>
              </w:tcPr>
              <w:p w14:paraId="2B27B83D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-10861520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right w:val="single" w:sz="12" w:space="0" w:color="auto"/>
                </w:tcBorders>
                <w:vAlign w:val="center"/>
              </w:tcPr>
              <w:p w14:paraId="2DD3BAF4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7208" w:type="dxa"/>
            <w:tcBorders>
              <w:left w:val="single" w:sz="12" w:space="0" w:color="auto"/>
              <w:right w:val="single" w:sz="18" w:space="0" w:color="auto"/>
            </w:tcBorders>
          </w:tcPr>
          <w:p w14:paraId="2EB7DE5C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06F9" w:rsidRPr="00FE2F81" w14:paraId="0E6CEDD1" w14:textId="77777777">
        <w:trPr>
          <w:trHeight w:val="300"/>
        </w:trPr>
        <w:tc>
          <w:tcPr>
            <w:tcW w:w="2123" w:type="dxa"/>
            <w:vMerge/>
            <w:tcBorders>
              <w:left w:val="single" w:sz="18" w:space="0" w:color="auto"/>
            </w:tcBorders>
          </w:tcPr>
          <w:p w14:paraId="75E35066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  <w:hideMark/>
          </w:tcPr>
          <w:p w14:paraId="2C90507E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E2F81">
              <w:rPr>
                <w:rFonts w:ascii="Aptos Narrow" w:eastAsia="Times New Roman" w:hAnsi="Aptos Narrow" w:cs="Times New Roman"/>
                <w:color w:val="000000"/>
              </w:rPr>
              <w:t>Tracer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-1257098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81" w:type="dxa"/>
                <w:tcBorders>
                  <w:left w:val="single" w:sz="12" w:space="0" w:color="auto"/>
                </w:tcBorders>
                <w:noWrap/>
                <w:vAlign w:val="center"/>
              </w:tcPr>
              <w:p w14:paraId="376CB9EE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1339655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right w:val="single" w:sz="12" w:space="0" w:color="auto"/>
                </w:tcBorders>
                <w:vAlign w:val="center"/>
              </w:tcPr>
              <w:p w14:paraId="6125B63A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7208" w:type="dxa"/>
            <w:tcBorders>
              <w:left w:val="single" w:sz="12" w:space="0" w:color="auto"/>
              <w:right w:val="single" w:sz="18" w:space="0" w:color="auto"/>
            </w:tcBorders>
          </w:tcPr>
          <w:p w14:paraId="7ECCB5F1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06F9" w:rsidRPr="00FE2F81" w14:paraId="33017824" w14:textId="77777777">
        <w:trPr>
          <w:trHeight w:val="70"/>
        </w:trPr>
        <w:tc>
          <w:tcPr>
            <w:tcW w:w="2123" w:type="dxa"/>
            <w:vMerge/>
            <w:tcBorders>
              <w:left w:val="single" w:sz="18" w:space="0" w:color="auto"/>
            </w:tcBorders>
          </w:tcPr>
          <w:p w14:paraId="03EC29CB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  <w:hideMark/>
          </w:tcPr>
          <w:p w14:paraId="160C136F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proofErr w:type="spellStart"/>
            <w:r w:rsidRPr="00FE2F81">
              <w:rPr>
                <w:rFonts w:ascii="Aptos Narrow" w:eastAsia="Times New Roman" w:hAnsi="Aptos Narrow" w:cs="Times New Roman"/>
                <w:color w:val="000000"/>
              </w:rPr>
              <w:t>Armour</w:t>
            </w:r>
            <w:proofErr w:type="spellEnd"/>
            <w:r w:rsidRPr="00FE2F81">
              <w:rPr>
                <w:rFonts w:ascii="Aptos Narrow" w:eastAsia="Times New Roman" w:hAnsi="Aptos Narrow" w:cs="Times New Roman"/>
                <w:color w:val="000000"/>
              </w:rPr>
              <w:t xml:space="preserve"> Piercing Incendiary (API)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-1588472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81" w:type="dxa"/>
                <w:tcBorders>
                  <w:left w:val="single" w:sz="12" w:space="0" w:color="auto"/>
                </w:tcBorders>
                <w:noWrap/>
                <w:vAlign w:val="center"/>
              </w:tcPr>
              <w:p w14:paraId="68525620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-8332140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right w:val="single" w:sz="12" w:space="0" w:color="auto"/>
                </w:tcBorders>
                <w:vAlign w:val="center"/>
              </w:tcPr>
              <w:p w14:paraId="39BEEA6F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7208" w:type="dxa"/>
            <w:tcBorders>
              <w:left w:val="single" w:sz="12" w:space="0" w:color="auto"/>
              <w:right w:val="single" w:sz="18" w:space="0" w:color="auto"/>
            </w:tcBorders>
          </w:tcPr>
          <w:p w14:paraId="6C3471DF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06F9" w:rsidRPr="00FE2F81" w14:paraId="36EF3B47" w14:textId="77777777">
        <w:trPr>
          <w:trHeight w:val="70"/>
        </w:trPr>
        <w:tc>
          <w:tcPr>
            <w:tcW w:w="2123" w:type="dxa"/>
            <w:vMerge/>
            <w:tcBorders>
              <w:left w:val="single" w:sz="18" w:space="0" w:color="auto"/>
            </w:tcBorders>
          </w:tcPr>
          <w:p w14:paraId="5A6AC7EE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  <w:hideMark/>
          </w:tcPr>
          <w:p w14:paraId="4D84E0E8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E2F81">
              <w:rPr>
                <w:rFonts w:ascii="Aptos Narrow" w:eastAsia="Times New Roman" w:hAnsi="Aptos Narrow" w:cs="Times New Roman"/>
                <w:color w:val="000000"/>
              </w:rPr>
              <w:t>4 Ball 1 Tracer (4B1T)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3806719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81" w:type="dxa"/>
                <w:tcBorders>
                  <w:left w:val="single" w:sz="12" w:space="0" w:color="auto"/>
                </w:tcBorders>
                <w:noWrap/>
                <w:vAlign w:val="center"/>
              </w:tcPr>
              <w:p w14:paraId="7DB51040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-7186630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right w:val="single" w:sz="12" w:space="0" w:color="auto"/>
                </w:tcBorders>
                <w:vAlign w:val="center"/>
              </w:tcPr>
              <w:p w14:paraId="263D5DA3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7208" w:type="dxa"/>
            <w:tcBorders>
              <w:left w:val="single" w:sz="12" w:space="0" w:color="auto"/>
              <w:right w:val="single" w:sz="18" w:space="0" w:color="auto"/>
            </w:tcBorders>
          </w:tcPr>
          <w:p w14:paraId="1B3E0FC2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06F9" w:rsidRPr="00FE2F81" w14:paraId="55BD1CF0" w14:textId="77777777">
        <w:trPr>
          <w:trHeight w:val="70"/>
        </w:trPr>
        <w:tc>
          <w:tcPr>
            <w:tcW w:w="2123" w:type="dxa"/>
            <w:vMerge/>
            <w:tcBorders>
              <w:left w:val="single" w:sz="18" w:space="0" w:color="auto"/>
            </w:tcBorders>
          </w:tcPr>
          <w:p w14:paraId="12C1D64E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960" w:type="dxa"/>
            <w:tcBorders>
              <w:right w:val="single" w:sz="12" w:space="0" w:color="auto"/>
            </w:tcBorders>
            <w:vAlign w:val="center"/>
            <w:hideMark/>
          </w:tcPr>
          <w:p w14:paraId="31473B10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E2F81">
              <w:rPr>
                <w:rFonts w:ascii="Aptos Narrow" w:eastAsia="Times New Roman" w:hAnsi="Aptos Narrow" w:cs="Times New Roman"/>
                <w:color w:val="000000"/>
              </w:rPr>
              <w:t>4 API 1 API-T Linked (M9 Links)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156752555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81" w:type="dxa"/>
                <w:tcBorders>
                  <w:left w:val="single" w:sz="12" w:space="0" w:color="auto"/>
                </w:tcBorders>
                <w:noWrap/>
                <w:vAlign w:val="center"/>
              </w:tcPr>
              <w:p w14:paraId="14B1AEA8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-20192341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right w:val="single" w:sz="12" w:space="0" w:color="auto"/>
                </w:tcBorders>
                <w:vAlign w:val="center"/>
              </w:tcPr>
              <w:p w14:paraId="7F860E56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7208" w:type="dxa"/>
            <w:tcBorders>
              <w:left w:val="single" w:sz="12" w:space="0" w:color="auto"/>
              <w:right w:val="single" w:sz="18" w:space="0" w:color="auto"/>
            </w:tcBorders>
          </w:tcPr>
          <w:p w14:paraId="54E0F8FE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3C06F9" w:rsidRPr="00FE2F81" w14:paraId="7115845F" w14:textId="77777777">
        <w:trPr>
          <w:trHeight w:val="70"/>
        </w:trPr>
        <w:tc>
          <w:tcPr>
            <w:tcW w:w="2123" w:type="dxa"/>
            <w:vMerge/>
            <w:tcBorders>
              <w:left w:val="single" w:sz="18" w:space="0" w:color="auto"/>
              <w:bottom w:val="single" w:sz="18" w:space="0" w:color="auto"/>
            </w:tcBorders>
          </w:tcPr>
          <w:p w14:paraId="530BF5E8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3960" w:type="dxa"/>
            <w:tcBorders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0CE5B381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FE2F81">
              <w:rPr>
                <w:rFonts w:ascii="Aptos Narrow" w:eastAsia="Times New Roman" w:hAnsi="Aptos Narrow" w:cs="Times New Roman"/>
                <w:color w:val="000000"/>
              </w:rPr>
              <w:t>4B 1 API-T Linked (M9 Links)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12924796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81" w:type="dxa"/>
                <w:tcBorders>
                  <w:left w:val="single" w:sz="12" w:space="0" w:color="auto"/>
                  <w:bottom w:val="single" w:sz="18" w:space="0" w:color="auto"/>
                </w:tcBorders>
                <w:noWrap/>
                <w:vAlign w:val="center"/>
              </w:tcPr>
              <w:p w14:paraId="632416C1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-1676311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bottom w:val="single" w:sz="18" w:space="0" w:color="auto"/>
                  <w:right w:val="single" w:sz="12" w:space="0" w:color="auto"/>
                </w:tcBorders>
                <w:vAlign w:val="center"/>
              </w:tcPr>
              <w:p w14:paraId="7A89E179" w14:textId="77777777" w:rsidR="003C06F9" w:rsidRPr="00FE2F81" w:rsidRDefault="003C06F9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7208" w:type="dxa"/>
            <w:tcBorders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14:paraId="169BC65C" w14:textId="77777777" w:rsidR="003C06F9" w:rsidRPr="00FE2F81" w:rsidRDefault="003C06F9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</w:tbl>
    <w:p w14:paraId="566F9B84" w14:textId="77777777" w:rsidR="003C06F9" w:rsidRDefault="003C06F9">
      <w:pPr>
        <w:rPr>
          <w:rFonts w:cstheme="minorHAnsi"/>
        </w:rPr>
      </w:pPr>
      <w:r>
        <w:br w:type="page"/>
      </w:r>
    </w:p>
    <w:p w14:paraId="430C4594" w14:textId="77777777" w:rsidR="005A0160" w:rsidRDefault="005A0160" w:rsidP="009D494D">
      <w:pPr>
        <w:pStyle w:val="Content"/>
        <w:jc w:val="left"/>
      </w:pPr>
    </w:p>
    <w:tbl>
      <w:tblPr>
        <w:tblW w:w="15115" w:type="dxa"/>
        <w:tblLook w:val="04A0" w:firstRow="1" w:lastRow="0" w:firstColumn="1" w:lastColumn="0" w:noHBand="0" w:noVBand="1"/>
      </w:tblPr>
      <w:tblGrid>
        <w:gridCol w:w="1612"/>
        <w:gridCol w:w="1226"/>
        <w:gridCol w:w="1101"/>
        <w:gridCol w:w="1018"/>
        <w:gridCol w:w="1164"/>
        <w:gridCol w:w="1039"/>
        <w:gridCol w:w="1164"/>
        <w:gridCol w:w="2381"/>
        <w:gridCol w:w="4410"/>
      </w:tblGrid>
      <w:tr w:rsidR="007549DD" w:rsidRPr="007549DD" w14:paraId="3CC34250" w14:textId="77777777" w:rsidTr="007549DD">
        <w:trPr>
          <w:trHeight w:val="480"/>
        </w:trPr>
        <w:tc>
          <w:tcPr>
            <w:tcW w:w="15115" w:type="dxa"/>
            <w:gridSpan w:val="9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18314D7" w14:textId="056E5089" w:rsidR="007549DD" w:rsidRPr="007549DD" w:rsidRDefault="007549DD" w:rsidP="003C06F9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Question </w:t>
            </w:r>
            <w:r w:rsidR="003C06F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4</w:t>
            </w:r>
          </w:p>
        </w:tc>
      </w:tr>
      <w:tr w:rsidR="007549DD" w:rsidRPr="007549DD" w14:paraId="3F245287" w14:textId="77777777" w:rsidTr="003C06F9">
        <w:trPr>
          <w:trHeight w:val="449"/>
        </w:trPr>
        <w:tc>
          <w:tcPr>
            <w:tcW w:w="15115" w:type="dxa"/>
            <w:gridSpan w:val="9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9D3D879" w14:textId="1072F3A5" w:rsidR="007549DD" w:rsidRPr="007549DD" w:rsidRDefault="000806B2" w:rsidP="00754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During</w:t>
            </w:r>
            <w:r w:rsidR="007549DD" w:rsidRPr="007549DD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="00AD47FB">
              <w:rPr>
                <w:rFonts w:ascii="Aptos Narrow" w:eastAsia="Times New Roman" w:hAnsi="Aptos Narrow" w:cs="Times New Roman"/>
                <w:color w:val="000000"/>
              </w:rPr>
              <w:t xml:space="preserve">the </w:t>
            </w:r>
            <w:r w:rsidR="00AD47FB" w:rsidRPr="000806B2">
              <w:rPr>
                <w:rFonts w:ascii="Aptos Narrow" w:eastAsia="Times New Roman" w:hAnsi="Aptos Narrow" w:cs="Times New Roman"/>
                <w:b/>
                <w:bCs/>
                <w:color w:val="000000"/>
                <w:u w:val="single"/>
              </w:rPr>
              <w:t>production</w:t>
            </w:r>
            <w:r w:rsidR="00AD47FB">
              <w:rPr>
                <w:rFonts w:ascii="Aptos Narrow" w:eastAsia="Times New Roman" w:hAnsi="Aptos Narrow" w:cs="Times New Roman"/>
                <w:color w:val="000000"/>
              </w:rPr>
              <w:t xml:space="preserve"> of</w:t>
            </w:r>
            <w:r w:rsidR="007549DD" w:rsidRPr="007549DD">
              <w:rPr>
                <w:rFonts w:ascii="Aptos Narrow" w:eastAsia="Times New Roman" w:hAnsi="Aptos Narrow" w:cs="Times New Roman"/>
                <w:color w:val="000000"/>
              </w:rPr>
              <w:t xml:space="preserve"> SAA, which type of </w:t>
            </w:r>
            <w:r w:rsidR="007549DD"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internationally recognized standards</w:t>
            </w:r>
            <w:r w:rsidR="007549DD" w:rsidRPr="007549DD">
              <w:rPr>
                <w:rFonts w:ascii="Aptos Narrow" w:eastAsia="Times New Roman" w:hAnsi="Aptos Narrow" w:cs="Times New Roman"/>
                <w:color w:val="000000"/>
              </w:rPr>
              <w:t xml:space="preserve"> does your company follow/</w:t>
            </w:r>
            <w:r w:rsidR="00267C87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="007549DD" w:rsidRPr="007549DD">
              <w:rPr>
                <w:rFonts w:ascii="Aptos Narrow" w:eastAsia="Times New Roman" w:hAnsi="Aptos Narrow" w:cs="Times New Roman"/>
                <w:color w:val="000000"/>
              </w:rPr>
              <w:t xml:space="preserve">implement? </w:t>
            </w:r>
          </w:p>
        </w:tc>
      </w:tr>
      <w:tr w:rsidR="007549DD" w:rsidRPr="007549DD" w14:paraId="3466DEEE" w14:textId="77777777" w:rsidTr="007549DD">
        <w:trPr>
          <w:trHeight w:val="600"/>
        </w:trPr>
        <w:tc>
          <w:tcPr>
            <w:tcW w:w="1612" w:type="dxa"/>
            <w:vMerge w:val="restart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F7EE433" w14:textId="77777777" w:rsidR="007549DD" w:rsidRPr="002A5B9A" w:rsidRDefault="007549DD" w:rsidP="00754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A5B9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232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2056C97" w14:textId="77777777" w:rsidR="007549DD" w:rsidRPr="007549DD" w:rsidRDefault="007549DD" w:rsidP="00754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NATO standards (STANAGs)</w:t>
            </w:r>
          </w:p>
        </w:tc>
        <w:tc>
          <w:tcPr>
            <w:tcW w:w="2182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523C4A1" w14:textId="09DC0087" w:rsidR="007549DD" w:rsidRPr="007549DD" w:rsidRDefault="007549DD" w:rsidP="00754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International </w:t>
            </w:r>
            <w:r w:rsidR="0073531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</w:t>
            </w: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ilitary standards</w:t>
            </w:r>
          </w:p>
        </w:tc>
        <w:tc>
          <w:tcPr>
            <w:tcW w:w="2203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83B445B" w14:textId="03B12FC9" w:rsidR="007549DD" w:rsidRPr="007549DD" w:rsidRDefault="007549DD" w:rsidP="00754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Civilian </w:t>
            </w:r>
            <w:r w:rsidR="0073531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i</w:t>
            </w: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nternational standards</w:t>
            </w:r>
          </w:p>
        </w:tc>
        <w:tc>
          <w:tcPr>
            <w:tcW w:w="238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4BA382A" w14:textId="77777777" w:rsidR="007549DD" w:rsidRPr="007549DD" w:rsidRDefault="007549DD" w:rsidP="00754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Others</w:t>
            </w:r>
          </w:p>
        </w:tc>
        <w:tc>
          <w:tcPr>
            <w:tcW w:w="441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24030361" w14:textId="77777777" w:rsidR="007549DD" w:rsidRDefault="00636D3B" w:rsidP="00754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Company </w:t>
            </w:r>
            <w:r w:rsidR="007549DD"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Remarks</w:t>
            </w:r>
          </w:p>
          <w:p w14:paraId="27098CAF" w14:textId="710D1D89" w:rsidR="00D26E96" w:rsidRPr="00D26E96" w:rsidRDefault="00D26E96" w:rsidP="00754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D26E96">
              <w:rPr>
                <w:rFonts w:ascii="Aptos Narrow" w:eastAsia="Times New Roman" w:hAnsi="Aptos Narrow" w:cs="Times New Roman"/>
                <w:color w:val="000000"/>
              </w:rPr>
              <w:t xml:space="preserve">(if any) </w:t>
            </w:r>
          </w:p>
        </w:tc>
      </w:tr>
      <w:tr w:rsidR="007549DD" w:rsidRPr="007549DD" w14:paraId="17CAEC05" w14:textId="77777777" w:rsidTr="007549DD">
        <w:trPr>
          <w:trHeight w:val="315"/>
        </w:trPr>
        <w:tc>
          <w:tcPr>
            <w:tcW w:w="161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98323A1" w14:textId="77777777" w:rsidR="007549DD" w:rsidRPr="002A5B9A" w:rsidRDefault="007549DD" w:rsidP="00754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232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6FAC927" w14:textId="77777777" w:rsidR="007549DD" w:rsidRPr="007549DD" w:rsidRDefault="007549DD" w:rsidP="00754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color w:val="000000"/>
              </w:rPr>
              <w:t>(please tick the box)</w:t>
            </w:r>
          </w:p>
        </w:tc>
        <w:tc>
          <w:tcPr>
            <w:tcW w:w="2182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E03CC10" w14:textId="77777777" w:rsidR="007549DD" w:rsidRPr="007549DD" w:rsidRDefault="007549DD" w:rsidP="00754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color w:val="000000"/>
              </w:rPr>
              <w:t>(please tick the box)</w:t>
            </w:r>
          </w:p>
        </w:tc>
        <w:tc>
          <w:tcPr>
            <w:tcW w:w="2203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2B8550F" w14:textId="77777777" w:rsidR="007549DD" w:rsidRPr="007549DD" w:rsidRDefault="007549DD" w:rsidP="00754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color w:val="000000"/>
              </w:rPr>
              <w:t>(please tick the box)</w:t>
            </w:r>
          </w:p>
        </w:tc>
        <w:tc>
          <w:tcPr>
            <w:tcW w:w="2381" w:type="dxa"/>
            <w:vMerge w:val="restart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4A3F2B8" w14:textId="77777777" w:rsidR="007549DD" w:rsidRPr="007549DD" w:rsidRDefault="007549DD" w:rsidP="00754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color w:val="000000"/>
              </w:rPr>
              <w:t>Please indicate other standards if applicable</w:t>
            </w:r>
          </w:p>
        </w:tc>
        <w:tc>
          <w:tcPr>
            <w:tcW w:w="44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00A3679F" w14:textId="77777777" w:rsidR="007549DD" w:rsidRPr="007549DD" w:rsidRDefault="007549DD" w:rsidP="00754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7549DD" w:rsidRPr="007549DD" w14:paraId="328EA501" w14:textId="77777777" w:rsidTr="007549DD">
        <w:trPr>
          <w:trHeight w:val="855"/>
        </w:trPr>
        <w:tc>
          <w:tcPr>
            <w:tcW w:w="1612" w:type="dxa"/>
            <w:vMerge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ECD4A91" w14:textId="77777777" w:rsidR="007549DD" w:rsidRPr="002A5B9A" w:rsidRDefault="007549DD" w:rsidP="00754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27E59" w14:textId="77777777" w:rsidR="007549DD" w:rsidRPr="007549DD" w:rsidRDefault="007549DD" w:rsidP="00754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EA5DA13" w14:textId="77777777" w:rsidR="007549DD" w:rsidRPr="007549DD" w:rsidRDefault="007549DD" w:rsidP="00754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</w:t>
            </w:r>
          </w:p>
        </w:tc>
        <w:tc>
          <w:tcPr>
            <w:tcW w:w="10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ABD827" w14:textId="77777777" w:rsidR="007549DD" w:rsidRPr="007549DD" w:rsidRDefault="007549DD" w:rsidP="00754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1A90346D" w14:textId="77777777" w:rsidR="007549DD" w:rsidRPr="007549DD" w:rsidRDefault="007549DD" w:rsidP="00754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</w:t>
            </w:r>
          </w:p>
        </w:tc>
        <w:tc>
          <w:tcPr>
            <w:tcW w:w="10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37EE6C" w14:textId="77777777" w:rsidR="007549DD" w:rsidRPr="007549DD" w:rsidRDefault="007549DD" w:rsidP="00754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C2813F" w14:textId="77777777" w:rsidR="007549DD" w:rsidRPr="007549DD" w:rsidRDefault="007549DD" w:rsidP="007549DD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</w:t>
            </w:r>
          </w:p>
        </w:tc>
        <w:tc>
          <w:tcPr>
            <w:tcW w:w="2381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7DE529D2" w14:textId="77777777" w:rsidR="007549DD" w:rsidRPr="007549DD" w:rsidRDefault="007549DD" w:rsidP="00754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4410" w:type="dxa"/>
            <w:vMerge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vAlign w:val="center"/>
            <w:hideMark/>
          </w:tcPr>
          <w:p w14:paraId="5B82589F" w14:textId="77777777" w:rsidR="007549DD" w:rsidRPr="007549DD" w:rsidRDefault="007549DD" w:rsidP="00754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7549DD" w:rsidRPr="00EE4C3E" w14:paraId="302B9CF4" w14:textId="77777777" w:rsidTr="007549DD">
        <w:trPr>
          <w:trHeight w:val="300"/>
        </w:trPr>
        <w:tc>
          <w:tcPr>
            <w:tcW w:w="16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55CD7A7" w14:textId="77777777" w:rsidR="007549DD" w:rsidRPr="002A5B9A" w:rsidRDefault="007549DD" w:rsidP="007549DD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A5B9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5.56mm x 45</w:t>
            </w:r>
          </w:p>
        </w:tc>
        <w:tc>
          <w:tcPr>
            <w:tcW w:w="12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C9F5A9" w14:textId="4B39676C" w:rsidR="007549DD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2091066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FE245FC" w14:textId="7441878D" w:rsidR="007549DD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6329445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0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3BC7A" w14:textId="10FA2CF4" w:rsidR="007549DD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6193848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2824553" w14:textId="689B4283" w:rsidR="007549DD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3430594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0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A530C" w14:textId="27538C6F" w:rsidR="007549DD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16961905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2340E1A8" w14:textId="4B3F46EE" w:rsidR="007549DD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179178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B1DABE6" w14:textId="77777777" w:rsidR="007549DD" w:rsidRPr="007549DD" w:rsidRDefault="007549DD" w:rsidP="00754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0C583D12" w14:textId="4A534984" w:rsidR="007549DD" w:rsidRPr="00EE4C3E" w:rsidRDefault="007549DD" w:rsidP="007549DD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fr-BE"/>
              </w:rPr>
            </w:pPr>
            <w:r w:rsidRPr="007549DD">
              <w:rPr>
                <w:rFonts w:ascii="Aptos Narrow" w:eastAsia="Times New Roman" w:hAnsi="Aptos Narrow" w:cs="Times New Roman"/>
                <w:color w:val="000000"/>
              </w:rPr>
              <w:t> </w:t>
            </w:r>
            <w:r w:rsidR="001C75FF" w:rsidRPr="00EE4C3E">
              <w:rPr>
                <w:rFonts w:ascii="Aptos Narrow" w:eastAsia="Times New Roman" w:hAnsi="Aptos Narrow" w:cs="Times New Roman"/>
                <w:color w:val="000000"/>
                <w:lang w:val="fr-BE"/>
              </w:rPr>
              <w:t>(</w:t>
            </w:r>
            <w:proofErr w:type="spellStart"/>
            <w:proofErr w:type="gramStart"/>
            <w:r w:rsidR="00F3414D">
              <w:rPr>
                <w:rFonts w:ascii="Aptos Narrow" w:eastAsia="Times New Roman" w:hAnsi="Aptos Narrow" w:cs="Times New Roman"/>
                <w:color w:val="000000"/>
                <w:lang w:val="fr-BE"/>
              </w:rPr>
              <w:t>e,g</w:t>
            </w:r>
            <w:proofErr w:type="spellEnd"/>
            <w:proofErr w:type="gramEnd"/>
            <w:r w:rsidR="001C75FF" w:rsidRPr="00EE4C3E">
              <w:rPr>
                <w:rFonts w:ascii="Aptos Narrow" w:eastAsia="Times New Roman" w:hAnsi="Aptos Narrow" w:cs="Times New Roman"/>
                <w:color w:val="000000"/>
                <w:lang w:val="fr-BE"/>
              </w:rPr>
              <w:t>: NATO AQAP</w:t>
            </w:r>
            <w:r w:rsidR="00D950AA" w:rsidRPr="00EE4C3E">
              <w:rPr>
                <w:rFonts w:ascii="Aptos Narrow" w:eastAsia="Times New Roman" w:hAnsi="Aptos Narrow" w:cs="Times New Roman"/>
                <w:color w:val="000000"/>
                <w:lang w:val="fr-BE"/>
              </w:rPr>
              <w:t>-2110, NATO AQAP-2120 etc.)</w:t>
            </w:r>
          </w:p>
        </w:tc>
      </w:tr>
      <w:tr w:rsidR="00FD5D61" w:rsidRPr="007549DD" w14:paraId="38F34A7E" w14:textId="77777777" w:rsidTr="007549DD">
        <w:trPr>
          <w:trHeight w:val="300"/>
        </w:trPr>
        <w:tc>
          <w:tcPr>
            <w:tcW w:w="16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4310613" w14:textId="77777777" w:rsidR="00FD5D61" w:rsidRPr="002A5B9A" w:rsidRDefault="00FD5D61" w:rsidP="00FD5D6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A5B9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7.62mm x 51</w:t>
            </w:r>
          </w:p>
        </w:tc>
        <w:tc>
          <w:tcPr>
            <w:tcW w:w="12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2BAAE" w14:textId="164FFC54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14934013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4806C65" w14:textId="692E683B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21402245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0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CB279A" w14:textId="204D00DB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17629487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45BAE84E" w14:textId="72883367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1495797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0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EDC5E" w14:textId="33F48A3C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17282949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E08C86E" w14:textId="797C43EB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14527532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61FE0C56" w14:textId="77777777" w:rsidR="00FD5D61" w:rsidRPr="007549DD" w:rsidRDefault="00FD5D61" w:rsidP="00FD5D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6A2C1A21" w14:textId="77777777" w:rsidR="00FD5D61" w:rsidRPr="007549DD" w:rsidRDefault="00FD5D61" w:rsidP="00FD5D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5D61" w:rsidRPr="007549DD" w14:paraId="3EDDB04B" w14:textId="77777777" w:rsidTr="007549DD">
        <w:trPr>
          <w:trHeight w:val="70"/>
        </w:trPr>
        <w:tc>
          <w:tcPr>
            <w:tcW w:w="161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687D89D4" w14:textId="77777777" w:rsidR="00FD5D61" w:rsidRPr="002A5B9A" w:rsidRDefault="00FD5D61" w:rsidP="00FD5D6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A5B9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9mm x 19</w:t>
            </w:r>
          </w:p>
        </w:tc>
        <w:tc>
          <w:tcPr>
            <w:tcW w:w="1226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1D83DA" w14:textId="6463E805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5068039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E580303" w14:textId="287A922B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2097055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018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784222" w14:textId="01FBC509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800421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5D8E0D75" w14:textId="6E86ACED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2447773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039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72C0E" w14:textId="376CB2CE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15213484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0151D3CE" w14:textId="09C3F0E5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7200157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381" w:type="dxa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  <w:hideMark/>
          </w:tcPr>
          <w:p w14:paraId="3B373A96" w14:textId="77777777" w:rsidR="00FD5D61" w:rsidRPr="007549DD" w:rsidRDefault="00FD5D61" w:rsidP="00FD5D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50CF6189" w14:textId="77777777" w:rsidR="00FD5D61" w:rsidRPr="007549DD" w:rsidRDefault="00FD5D61" w:rsidP="00FD5D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  <w:tr w:rsidR="00FD5D61" w:rsidRPr="007549DD" w14:paraId="679B7936" w14:textId="77777777" w:rsidTr="007549DD">
        <w:trPr>
          <w:trHeight w:val="300"/>
        </w:trPr>
        <w:tc>
          <w:tcPr>
            <w:tcW w:w="1612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59C0F9D2" w14:textId="77777777" w:rsidR="00FD5D61" w:rsidRPr="002A5B9A" w:rsidRDefault="00FD5D61" w:rsidP="00FD5D6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2A5B9A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12.7mm x 99</w:t>
            </w:r>
          </w:p>
        </w:tc>
        <w:tc>
          <w:tcPr>
            <w:tcW w:w="1226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5B3CDF8E" w14:textId="5F432E37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11300812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01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49592480" w14:textId="5E0C6F8F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85646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018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7BDA1B23" w14:textId="64E1BD6A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1838764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79500958" w14:textId="1B1043CC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6460436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039" w:type="dxa"/>
            <w:tcBorders>
              <w:top w:val="nil"/>
              <w:left w:val="single" w:sz="12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14:paraId="0E836A16" w14:textId="26771F98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-2303178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1164" w:type="dxa"/>
            <w:tcBorders>
              <w:top w:val="nil"/>
              <w:left w:val="nil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62897DDF" w14:textId="04E4010F" w:rsidR="00FD5D61" w:rsidRPr="007549DD" w:rsidRDefault="00A66A98" w:rsidP="00FD5D6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1397470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D5D61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tc>
          <w:tcPr>
            <w:tcW w:w="2381" w:type="dxa"/>
            <w:tcBorders>
              <w:top w:val="nil"/>
              <w:left w:val="single" w:sz="12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4FAEB079" w14:textId="77777777" w:rsidR="00FD5D61" w:rsidRPr="007549DD" w:rsidRDefault="00FD5D61" w:rsidP="00FD5D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  <w:tc>
          <w:tcPr>
            <w:tcW w:w="4410" w:type="dxa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bottom"/>
            <w:hideMark/>
          </w:tcPr>
          <w:p w14:paraId="7BB4F156" w14:textId="77777777" w:rsidR="00FD5D61" w:rsidRPr="007549DD" w:rsidRDefault="00FD5D61" w:rsidP="00FD5D6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549DD">
              <w:rPr>
                <w:rFonts w:ascii="Aptos Narrow" w:eastAsia="Times New Roman" w:hAnsi="Aptos Narrow" w:cs="Times New Roman"/>
                <w:color w:val="000000"/>
              </w:rPr>
              <w:t> </w:t>
            </w:r>
          </w:p>
        </w:tc>
      </w:tr>
    </w:tbl>
    <w:p w14:paraId="15FB633A" w14:textId="36648AE8" w:rsidR="002A7A8F" w:rsidRDefault="002A7A8F">
      <w:pPr>
        <w:rPr>
          <w:rFonts w:cstheme="minorHAnsi"/>
        </w:rPr>
      </w:pPr>
    </w:p>
    <w:p w14:paraId="4A31A705" w14:textId="77777777" w:rsidR="002A7A8F" w:rsidRDefault="002A7A8F">
      <w:pPr>
        <w:rPr>
          <w:rFonts w:cstheme="minorHAnsi"/>
        </w:rPr>
      </w:pPr>
      <w:r>
        <w:rPr>
          <w:rFonts w:cstheme="minorHAnsi"/>
        </w:rPr>
        <w:br w:type="page"/>
      </w:r>
    </w:p>
    <w:p w14:paraId="4BFF8DF3" w14:textId="77777777" w:rsidR="00F70B92" w:rsidRDefault="00F70B92" w:rsidP="009D494D">
      <w:pPr>
        <w:pStyle w:val="Content"/>
        <w:jc w:val="left"/>
      </w:pPr>
    </w:p>
    <w:tbl>
      <w:tblPr>
        <w:tblW w:w="15187" w:type="dxa"/>
        <w:tblLook w:val="04A0" w:firstRow="1" w:lastRow="0" w:firstColumn="1" w:lastColumn="0" w:noHBand="0" w:noVBand="1"/>
      </w:tblPr>
      <w:tblGrid>
        <w:gridCol w:w="3160"/>
        <w:gridCol w:w="928"/>
        <w:gridCol w:w="1109"/>
        <w:gridCol w:w="9990"/>
      </w:tblGrid>
      <w:tr w:rsidR="00F70B92" w:rsidRPr="003A2EB0" w14:paraId="3BCF8867" w14:textId="77777777" w:rsidTr="00E14375">
        <w:trPr>
          <w:trHeight w:val="300"/>
        </w:trPr>
        <w:tc>
          <w:tcPr>
            <w:tcW w:w="1518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6325CA52" w14:textId="016BB51B" w:rsidR="00F70B92" w:rsidRPr="003A2EB0" w:rsidRDefault="00F70B9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Question </w:t>
            </w:r>
            <w:r w:rsidR="008E3967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</w:t>
            </w:r>
          </w:p>
        </w:tc>
      </w:tr>
      <w:tr w:rsidR="00F70B92" w:rsidRPr="005104E9" w14:paraId="4B5B373F" w14:textId="77777777" w:rsidTr="00E14375">
        <w:trPr>
          <w:trHeight w:val="457"/>
        </w:trPr>
        <w:tc>
          <w:tcPr>
            <w:tcW w:w="15187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23B09E61" w14:textId="175E9ED0" w:rsidR="00F70B92" w:rsidRPr="005104E9" w:rsidRDefault="006A2216">
            <w:pPr>
              <w:spacing w:after="0" w:line="240" w:lineRule="auto"/>
              <w:rPr>
                <w:rFonts w:eastAsia="Aptos Narrow" w:cstheme="minorHAnsi"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 xml:space="preserve">Is the </w:t>
            </w:r>
            <w:r w:rsidR="00CB2799">
              <w:rPr>
                <w:rFonts w:ascii="Aptos Narrow" w:eastAsia="Times New Roman" w:hAnsi="Aptos Narrow" w:cs="Times New Roman"/>
                <w:color w:val="000000"/>
              </w:rPr>
              <w:t>SAA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="00401BE5">
              <w:rPr>
                <w:rFonts w:ascii="Aptos Narrow" w:eastAsia="Times New Roman" w:hAnsi="Aptos Narrow" w:cs="Times New Roman"/>
                <w:color w:val="000000"/>
              </w:rPr>
              <w:t>manufactured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by your company</w:t>
            </w:r>
            <w:r w:rsidR="00F70B92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="00F70B92" w:rsidRPr="002535EE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qualified</w:t>
            </w:r>
            <w:r w:rsidR="00F70B92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in accordance with NATO standards?</w:t>
            </w:r>
          </w:p>
          <w:p w14:paraId="49B8A33D" w14:textId="77777777" w:rsidR="00F70B92" w:rsidRPr="005104E9" w:rsidRDefault="00F70B92">
            <w:pPr>
              <w:spacing w:after="0" w:line="240" w:lineRule="auto"/>
              <w:rPr>
                <w:rFonts w:eastAsia="Aptos Narrow" w:cstheme="minorHAnsi"/>
              </w:rPr>
            </w:pPr>
          </w:p>
        </w:tc>
      </w:tr>
      <w:tr w:rsidR="00697766" w:rsidRPr="000571C6" w14:paraId="3EF6D0C5" w14:textId="77777777" w:rsidTr="00871288">
        <w:trPr>
          <w:trHeight w:val="300"/>
        </w:trPr>
        <w:tc>
          <w:tcPr>
            <w:tcW w:w="31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05634ECC" w14:textId="77777777" w:rsidR="00697766" w:rsidRPr="003A2EB0" w:rsidRDefault="006977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0EE9F9E1" w14:textId="77777777" w:rsidR="00697766" w:rsidRPr="000571C6" w:rsidRDefault="00697766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0C05A8">
              <w:rPr>
                <w:rFonts w:ascii="Aptos Narrow" w:eastAsia="Times New Roman" w:hAnsi="Aptos Narrow" w:cs="Times New Roman"/>
                <w:color w:val="000000"/>
              </w:rPr>
              <w:t>(please tick the box)</w:t>
            </w:r>
          </w:p>
        </w:tc>
        <w:tc>
          <w:tcPr>
            <w:tcW w:w="9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64917821" w14:textId="77777777" w:rsidR="00697766" w:rsidRDefault="006977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Company remarks</w:t>
            </w:r>
          </w:p>
          <w:p w14:paraId="4DD29298" w14:textId="0BD77ADF" w:rsidR="00697766" w:rsidRPr="000571C6" w:rsidRDefault="006977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 xml:space="preserve"> </w:t>
            </w:r>
            <w:r w:rsidRPr="004C67D8">
              <w:rPr>
                <w:rFonts w:ascii="Aptos Narrow" w:eastAsia="Times New Roman" w:hAnsi="Aptos Narrow" w:cs="Times New Roman"/>
                <w:color w:val="000000" w:themeColor="text1"/>
              </w:rPr>
              <w:t>(if any)</w:t>
            </w:r>
          </w:p>
        </w:tc>
      </w:tr>
      <w:tr w:rsidR="00697766" w:rsidRPr="003A2EB0" w14:paraId="686255E4" w14:textId="77777777" w:rsidTr="00871288">
        <w:trPr>
          <w:trHeight w:val="50"/>
        </w:trPr>
        <w:tc>
          <w:tcPr>
            <w:tcW w:w="3160" w:type="dxa"/>
            <w:vMerge/>
            <w:tcBorders>
              <w:left w:val="single" w:sz="18" w:space="0" w:color="auto"/>
              <w:right w:val="single" w:sz="12" w:space="0" w:color="auto"/>
            </w:tcBorders>
            <w:noWrap/>
            <w:vAlign w:val="center"/>
            <w:hideMark/>
          </w:tcPr>
          <w:p w14:paraId="1DB3DD33" w14:textId="77777777" w:rsidR="00697766" w:rsidRPr="003A2EB0" w:rsidRDefault="006977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1839B9E2" w14:textId="77777777" w:rsidR="00697766" w:rsidRPr="003A2EB0" w:rsidRDefault="006977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109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799CCA19" w14:textId="77777777" w:rsidR="00697766" w:rsidRPr="003A2EB0" w:rsidRDefault="006977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</w:t>
            </w:r>
          </w:p>
        </w:tc>
        <w:tc>
          <w:tcPr>
            <w:tcW w:w="9990" w:type="dxa"/>
            <w:vMerge/>
            <w:tcBorders>
              <w:left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14:paraId="0F02075D" w14:textId="737D32FA" w:rsidR="00697766" w:rsidRPr="003A2EB0" w:rsidRDefault="006977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697766" w:rsidRPr="00AA1C27" w14:paraId="5F9FCC19" w14:textId="77777777" w:rsidTr="00871288">
        <w:trPr>
          <w:trHeight w:val="300"/>
        </w:trPr>
        <w:tc>
          <w:tcPr>
            <w:tcW w:w="31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F85EDC3" w14:textId="77777777" w:rsidR="00697766" w:rsidRPr="00954466" w:rsidRDefault="00697766" w:rsidP="00C2678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5.56mm x 45</w:t>
            </w:r>
          </w:p>
        </w:tc>
        <w:tc>
          <w:tcPr>
            <w:tcW w:w="9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F14D3" w14:textId="77777777" w:rsidR="00697766" w:rsidRPr="003A2EB0" w:rsidRDefault="00A66A98" w:rsidP="00C26782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356264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97766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19999204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09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27CECB54" w14:textId="77777777" w:rsidR="00697766" w:rsidRPr="003A2EB0" w:rsidRDefault="00697766" w:rsidP="00C26782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9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435B25EA" w14:textId="7C45BF0A" w:rsidR="00697766" w:rsidRPr="00AA1C27" w:rsidRDefault="00697766" w:rsidP="00C267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</w:tr>
      <w:tr w:rsidR="00697766" w:rsidRPr="00AF0A43" w14:paraId="38423A21" w14:textId="77777777" w:rsidTr="00871288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065C6D5" w14:textId="77777777" w:rsidR="00697766" w:rsidRPr="00954466" w:rsidRDefault="00697766" w:rsidP="00C2678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7.62mm x 51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-192726064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28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2B899480" w14:textId="77777777" w:rsidR="00697766" w:rsidRPr="003A2EB0" w:rsidRDefault="00697766" w:rsidP="00C26782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-19509937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09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5812B20A" w14:textId="77777777" w:rsidR="00697766" w:rsidRPr="003A2EB0" w:rsidRDefault="00697766" w:rsidP="00C26782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9990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604504AB" w14:textId="7C89EBA5" w:rsidR="00697766" w:rsidRPr="00AF0A43" w:rsidRDefault="00697766" w:rsidP="00C267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</w:tr>
      <w:tr w:rsidR="00697766" w:rsidRPr="009C5D0B" w14:paraId="163F684A" w14:textId="77777777" w:rsidTr="00871288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5FBCD835" w14:textId="77777777" w:rsidR="00697766" w:rsidRPr="00954466" w:rsidRDefault="00697766" w:rsidP="00C26782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9mm x 19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6613534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28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6ABF4962" w14:textId="77777777" w:rsidR="00697766" w:rsidRPr="003A2EB0" w:rsidRDefault="00697766" w:rsidP="00C26782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-4507837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09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476F3687" w14:textId="77777777" w:rsidR="00697766" w:rsidRPr="003A2EB0" w:rsidRDefault="00697766" w:rsidP="00C26782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9990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108BB189" w14:textId="217C1176" w:rsidR="00697766" w:rsidRPr="009C5D0B" w:rsidRDefault="00697766" w:rsidP="00C26782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</w:tr>
      <w:tr w:rsidR="00697766" w:rsidRPr="009C5D0B" w14:paraId="0CDECC33" w14:textId="77777777" w:rsidTr="00871288">
        <w:trPr>
          <w:trHeight w:val="70"/>
        </w:trPr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990A65E" w14:textId="77777777" w:rsidR="00697766" w:rsidRPr="00954466" w:rsidRDefault="00697766" w:rsidP="00C26782">
            <w:pPr>
              <w:widowControl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12.7mm x 99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-3794074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28" w:type="dxa"/>
                <w:tcBorders>
                  <w:top w:val="nil"/>
                  <w:left w:val="single" w:sz="12" w:space="0" w:color="auto"/>
                  <w:bottom w:val="single" w:sz="18" w:space="0" w:color="auto"/>
                  <w:right w:val="single" w:sz="4" w:space="0" w:color="auto"/>
                </w:tcBorders>
                <w:vAlign w:val="center"/>
                <w:hideMark/>
              </w:tcPr>
              <w:p w14:paraId="5D4B2290" w14:textId="77777777" w:rsidR="00697766" w:rsidRPr="003A2EB0" w:rsidRDefault="00697766" w:rsidP="00C26782">
                <w:pPr>
                  <w:widowControl w:val="0"/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-173538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109" w:type="dxa"/>
                <w:tcBorders>
                  <w:top w:val="nil"/>
                  <w:left w:val="single" w:sz="12" w:space="0" w:color="auto"/>
                  <w:bottom w:val="single" w:sz="18" w:space="0" w:color="auto"/>
                  <w:right w:val="single" w:sz="12" w:space="0" w:color="auto"/>
                </w:tcBorders>
                <w:vAlign w:val="center"/>
              </w:tcPr>
              <w:p w14:paraId="2679D3EB" w14:textId="77777777" w:rsidR="00697766" w:rsidRPr="003A2EB0" w:rsidRDefault="00697766" w:rsidP="00C26782">
                <w:pPr>
                  <w:widowControl w:val="0"/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9990" w:type="dxa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2AC39D8A" w14:textId="384C3D27" w:rsidR="00697766" w:rsidRPr="009C5D0B" w:rsidRDefault="00697766" w:rsidP="00C26782">
            <w:pPr>
              <w:widowControl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</w:tr>
    </w:tbl>
    <w:p w14:paraId="56BF2EB5" w14:textId="00E5E186" w:rsidR="00EC7E91" w:rsidRDefault="00EC7E91" w:rsidP="009D494D">
      <w:pPr>
        <w:pStyle w:val="Content"/>
        <w:jc w:val="left"/>
      </w:pPr>
    </w:p>
    <w:p w14:paraId="0E097B7E" w14:textId="77777777" w:rsidR="00EC7E91" w:rsidRDefault="00EC7E91">
      <w:pPr>
        <w:rPr>
          <w:rFonts w:cstheme="minorHAnsi"/>
        </w:rPr>
      </w:pPr>
      <w:r>
        <w:br w:type="page"/>
      </w:r>
    </w:p>
    <w:p w14:paraId="3EFCBCDB" w14:textId="77777777" w:rsidR="00F70B92" w:rsidRDefault="00F70B92" w:rsidP="009D494D">
      <w:pPr>
        <w:pStyle w:val="Content"/>
        <w:jc w:val="left"/>
      </w:pPr>
    </w:p>
    <w:tbl>
      <w:tblPr>
        <w:tblW w:w="15187" w:type="dxa"/>
        <w:tblLook w:val="04A0" w:firstRow="1" w:lastRow="0" w:firstColumn="1" w:lastColumn="0" w:noHBand="0" w:noVBand="1"/>
      </w:tblPr>
      <w:tblGrid>
        <w:gridCol w:w="3160"/>
        <w:gridCol w:w="957"/>
        <w:gridCol w:w="1080"/>
        <w:gridCol w:w="9990"/>
      </w:tblGrid>
      <w:tr w:rsidR="003A2EB0" w:rsidRPr="003A2EB0" w14:paraId="12D5A50B" w14:textId="77777777" w:rsidTr="00871288">
        <w:trPr>
          <w:trHeight w:val="300"/>
        </w:trPr>
        <w:tc>
          <w:tcPr>
            <w:tcW w:w="15187" w:type="dxa"/>
            <w:gridSpan w:val="4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1F797DA3" w14:textId="44EADB2F" w:rsidR="003A2EB0" w:rsidRPr="003A2EB0" w:rsidRDefault="00E56162" w:rsidP="0050041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br w:type="page"/>
            </w:r>
            <w:r w:rsidR="003A2EB0"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Question </w:t>
            </w:r>
            <w:r w:rsidR="00526279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6</w:t>
            </w:r>
            <w:r w:rsidR="00304153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 </w:t>
            </w:r>
          </w:p>
        </w:tc>
      </w:tr>
      <w:tr w:rsidR="003A2EB0" w:rsidRPr="003A2EB0" w14:paraId="30994FF1" w14:textId="77777777" w:rsidTr="00871288">
        <w:trPr>
          <w:trHeight w:val="457"/>
        </w:trPr>
        <w:tc>
          <w:tcPr>
            <w:tcW w:w="15187" w:type="dxa"/>
            <w:gridSpan w:val="4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68C268E6" w14:textId="3391F725" w:rsidR="00503FCB" w:rsidRPr="005104E9" w:rsidRDefault="1D6CF21A" w:rsidP="0050041C">
            <w:pPr>
              <w:spacing w:after="0" w:line="240" w:lineRule="auto"/>
              <w:rPr>
                <w:rFonts w:eastAsia="Aptos Narrow" w:cstheme="minorHAnsi"/>
                <w:color w:val="000000" w:themeColor="text1"/>
              </w:rPr>
            </w:pPr>
            <w:r w:rsidRPr="005104E9">
              <w:rPr>
                <w:rFonts w:eastAsia="Aptos Narrow" w:cstheme="minorHAnsi"/>
                <w:color w:val="000000" w:themeColor="text1"/>
              </w:rPr>
              <w:t xml:space="preserve">Is </w:t>
            </w:r>
            <w:r w:rsidR="006A2216">
              <w:rPr>
                <w:rFonts w:ascii="Aptos Narrow" w:eastAsia="Times New Roman" w:hAnsi="Aptos Narrow" w:cs="Times New Roman"/>
                <w:color w:val="000000"/>
              </w:rPr>
              <w:t xml:space="preserve">the ammunition </w:t>
            </w:r>
            <w:r w:rsidR="007A2700">
              <w:rPr>
                <w:rFonts w:ascii="Aptos Narrow" w:eastAsia="Times New Roman" w:hAnsi="Aptos Narrow" w:cs="Times New Roman"/>
                <w:color w:val="000000"/>
              </w:rPr>
              <w:t>manufactured</w:t>
            </w:r>
            <w:r w:rsidR="006A2216">
              <w:rPr>
                <w:rFonts w:ascii="Aptos Narrow" w:eastAsia="Times New Roman" w:hAnsi="Aptos Narrow" w:cs="Times New Roman"/>
                <w:color w:val="000000"/>
              </w:rPr>
              <w:t xml:space="preserve"> by your </w:t>
            </w:r>
            <w:r w:rsidR="00D0479C">
              <w:rPr>
                <w:rFonts w:ascii="Aptos Narrow" w:eastAsia="Times New Roman" w:hAnsi="Aptos Narrow" w:cs="Times New Roman"/>
                <w:color w:val="000000"/>
              </w:rPr>
              <w:t xml:space="preserve">company </w:t>
            </w:r>
            <w:r w:rsidR="00526279">
              <w:rPr>
                <w:rFonts w:eastAsia="Aptos Narrow" w:cstheme="minorHAnsi"/>
                <w:b/>
                <w:bCs/>
                <w:color w:val="000000" w:themeColor="text1"/>
              </w:rPr>
              <w:t>marked</w:t>
            </w:r>
            <w:r w:rsidR="006621B4" w:rsidRPr="009E3F4B">
              <w:rPr>
                <w:rFonts w:eastAsia="Aptos Narrow" w:cstheme="minorHAnsi"/>
                <w:b/>
                <w:bCs/>
                <w:color w:val="000000" w:themeColor="text1"/>
              </w:rPr>
              <w:t xml:space="preserve"> </w:t>
            </w:r>
            <w:r w:rsidR="007D3B68" w:rsidRPr="009E3F4B">
              <w:rPr>
                <w:rFonts w:eastAsia="Aptos Narrow" w:cstheme="minorHAnsi"/>
                <w:b/>
                <w:bCs/>
                <w:color w:val="000000" w:themeColor="text1"/>
              </w:rPr>
              <w:t>with the</w:t>
            </w:r>
            <w:r w:rsidR="007D3B68" w:rsidRPr="005104E9">
              <w:rPr>
                <w:rFonts w:eastAsia="Aptos Narrow" w:cstheme="minorHAnsi"/>
                <w:color w:val="000000" w:themeColor="text1"/>
              </w:rPr>
              <w:t xml:space="preserve"> </w:t>
            </w:r>
            <w:r w:rsidR="00504191" w:rsidRPr="00E76063">
              <w:rPr>
                <w:rFonts w:eastAsia="Aptos Narrow" w:cstheme="minorHAnsi"/>
                <w:b/>
                <w:bCs/>
                <w:color w:val="000000" w:themeColor="text1"/>
                <w:u w:val="single"/>
              </w:rPr>
              <w:t xml:space="preserve">NATO </w:t>
            </w:r>
            <w:r w:rsidR="007D3B68" w:rsidRPr="00E76063">
              <w:rPr>
                <w:rFonts w:eastAsia="Aptos Narrow" w:cstheme="minorHAnsi"/>
                <w:b/>
                <w:bCs/>
                <w:color w:val="000000" w:themeColor="text1"/>
                <w:u w:val="single"/>
              </w:rPr>
              <w:t>s</w:t>
            </w:r>
            <w:r w:rsidR="00504191" w:rsidRPr="00E76063">
              <w:rPr>
                <w:rFonts w:eastAsia="Aptos Narrow" w:cstheme="minorHAnsi"/>
                <w:b/>
                <w:bCs/>
                <w:color w:val="000000" w:themeColor="text1"/>
                <w:u w:val="single"/>
              </w:rPr>
              <w:t xml:space="preserve">ymbol of </w:t>
            </w:r>
            <w:r w:rsidRPr="00E76063">
              <w:rPr>
                <w:rFonts w:eastAsia="Aptos Narrow" w:cstheme="minorHAnsi"/>
                <w:b/>
                <w:bCs/>
                <w:color w:val="000000" w:themeColor="text1"/>
                <w:u w:val="single"/>
              </w:rPr>
              <w:t>interchangeability</w:t>
            </w:r>
            <w:r w:rsidR="00504191" w:rsidRPr="005104E9">
              <w:rPr>
                <w:rFonts w:eastAsia="Aptos Narrow" w:cstheme="minorHAnsi"/>
                <w:b/>
                <w:bCs/>
                <w:color w:val="000000" w:themeColor="text1"/>
              </w:rPr>
              <w:t xml:space="preserve"> </w:t>
            </w:r>
            <w:r w:rsidR="00503FCB" w:rsidRPr="005104E9">
              <w:rPr>
                <w:rFonts w:cstheme="minorHAnsi"/>
                <w:color w:val="0A0A0A"/>
                <w:shd w:val="clear" w:color="auto" w:fill="FFFFFF"/>
              </w:rPr>
              <w:t>according</w:t>
            </w:r>
            <w:r w:rsidR="008129C3" w:rsidRPr="005104E9">
              <w:rPr>
                <w:rFonts w:cstheme="minorHAnsi"/>
                <w:color w:val="0A0A0A"/>
                <w:shd w:val="clear" w:color="auto" w:fill="FFFFFF"/>
              </w:rPr>
              <w:t xml:space="preserve"> to </w:t>
            </w:r>
            <w:r w:rsidR="007436C3">
              <w:rPr>
                <w:rFonts w:cstheme="minorHAnsi"/>
                <w:color w:val="0A0A0A"/>
                <w:shd w:val="clear" w:color="auto" w:fill="FFFFFF"/>
              </w:rPr>
              <w:t>NATO standards</w:t>
            </w:r>
            <w:r w:rsidR="006507D9">
              <w:rPr>
                <w:rFonts w:cstheme="minorHAnsi"/>
                <w:color w:val="0A0A0A"/>
                <w:shd w:val="clear" w:color="auto" w:fill="FFFFFF"/>
              </w:rPr>
              <w:t>,</w:t>
            </w:r>
            <w:r w:rsidR="007436C3">
              <w:rPr>
                <w:rFonts w:cstheme="minorHAnsi"/>
                <w:color w:val="0A0A0A"/>
                <w:shd w:val="clear" w:color="auto" w:fill="FFFFFF"/>
              </w:rPr>
              <w:t xml:space="preserve"> </w:t>
            </w:r>
            <w:r w:rsidR="00A46640" w:rsidRPr="005104E9">
              <w:rPr>
                <w:rFonts w:eastAsia="Aptos Narrow" w:cstheme="minorHAnsi"/>
                <w:color w:val="000000" w:themeColor="text1"/>
              </w:rPr>
              <w:t>to</w:t>
            </w:r>
            <w:r w:rsidR="00642355" w:rsidRPr="005104E9">
              <w:rPr>
                <w:rFonts w:eastAsia="Aptos Narrow" w:cstheme="minorHAnsi"/>
                <w:color w:val="000000" w:themeColor="text1"/>
              </w:rPr>
              <w:t xml:space="preserve"> </w:t>
            </w:r>
            <w:r w:rsidR="00526279">
              <w:rPr>
                <w:rFonts w:eastAsia="Aptos Narrow" w:cstheme="minorHAnsi"/>
                <w:color w:val="000000" w:themeColor="text1"/>
              </w:rPr>
              <w:t>indicate</w:t>
            </w:r>
            <w:r w:rsidR="00642355" w:rsidRPr="004A6381">
              <w:rPr>
                <w:rFonts w:eastAsia="Aptos Narrow" w:cstheme="minorHAnsi"/>
                <w:b/>
                <w:bCs/>
                <w:color w:val="000000" w:themeColor="text1"/>
              </w:rPr>
              <w:t xml:space="preserve"> </w:t>
            </w:r>
            <w:r w:rsidR="00526279" w:rsidRPr="004A6381">
              <w:rPr>
                <w:rFonts w:eastAsia="Aptos Narrow" w:cstheme="minorHAnsi"/>
                <w:b/>
                <w:bCs/>
                <w:color w:val="000000" w:themeColor="text1"/>
              </w:rPr>
              <w:t>conformance</w:t>
            </w:r>
            <w:r w:rsidR="00D035E4" w:rsidRPr="004A6381">
              <w:rPr>
                <w:rFonts w:eastAsia="Aptos Narrow" w:cstheme="minorHAnsi"/>
                <w:b/>
                <w:bCs/>
                <w:color w:val="000000" w:themeColor="text1"/>
              </w:rPr>
              <w:t xml:space="preserve"> </w:t>
            </w:r>
            <w:r w:rsidR="006507D9" w:rsidRPr="004A6381">
              <w:rPr>
                <w:rFonts w:eastAsia="Aptos Narrow" w:cstheme="minorHAnsi"/>
                <w:b/>
                <w:bCs/>
                <w:color w:val="000000" w:themeColor="text1"/>
              </w:rPr>
              <w:t>to</w:t>
            </w:r>
            <w:r w:rsidR="00D035E4" w:rsidRPr="004A6381">
              <w:rPr>
                <w:rFonts w:eastAsia="Aptos Narrow" w:cstheme="minorHAnsi"/>
                <w:b/>
                <w:bCs/>
                <w:color w:val="000000" w:themeColor="text1"/>
              </w:rPr>
              <w:t xml:space="preserve"> standard</w:t>
            </w:r>
            <w:r w:rsidR="006507D9" w:rsidRPr="004A6381">
              <w:rPr>
                <w:rFonts w:eastAsia="Aptos Narrow" w:cstheme="minorHAnsi"/>
                <w:b/>
                <w:bCs/>
                <w:color w:val="000000" w:themeColor="text1"/>
              </w:rPr>
              <w:t>s</w:t>
            </w:r>
            <w:r w:rsidR="00D0479C" w:rsidRPr="004A6381">
              <w:rPr>
                <w:rFonts w:eastAsia="Aptos Narrow" w:cstheme="minorHAnsi"/>
                <w:b/>
                <w:bCs/>
                <w:color w:val="000000" w:themeColor="text1"/>
              </w:rPr>
              <w:t xml:space="preserve"> for </w:t>
            </w:r>
            <w:r w:rsidR="00CC216A" w:rsidRPr="004A6381">
              <w:rPr>
                <w:rFonts w:eastAsia="Aptos Narrow" w:cstheme="minorHAnsi"/>
                <w:b/>
                <w:bCs/>
                <w:color w:val="000000" w:themeColor="text1"/>
              </w:rPr>
              <w:t>Interchangeability</w:t>
            </w:r>
            <w:r w:rsidR="00113C89" w:rsidRPr="004A6381">
              <w:rPr>
                <w:rFonts w:eastAsia="Aptos Narrow" w:cstheme="minorHAnsi"/>
                <w:b/>
                <w:bCs/>
                <w:color w:val="000000" w:themeColor="text1"/>
              </w:rPr>
              <w:t>?</w:t>
            </w:r>
          </w:p>
          <w:p w14:paraId="29294DC5" w14:textId="71BD0AB3" w:rsidR="003A2EB0" w:rsidRPr="005104E9" w:rsidRDefault="003A2EB0" w:rsidP="0050041C">
            <w:pPr>
              <w:spacing w:after="0" w:line="240" w:lineRule="auto"/>
              <w:rPr>
                <w:rFonts w:eastAsia="Aptos Narrow" w:cstheme="minorHAnsi"/>
              </w:rPr>
            </w:pPr>
          </w:p>
        </w:tc>
      </w:tr>
      <w:tr w:rsidR="00871288" w:rsidRPr="003A2EB0" w14:paraId="33D12B15" w14:textId="77777777" w:rsidTr="00871288">
        <w:trPr>
          <w:trHeight w:val="267"/>
        </w:trPr>
        <w:tc>
          <w:tcPr>
            <w:tcW w:w="3160" w:type="dxa"/>
            <w:vMerge w:val="restart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7522F5AF" w14:textId="1407ABC0" w:rsidR="00871288" w:rsidRPr="003A2EB0" w:rsidRDefault="00871288" w:rsidP="003A2E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2037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</w:tcPr>
          <w:p w14:paraId="5848EB87" w14:textId="0E1B3C3B" w:rsidR="00871288" w:rsidRPr="000571C6" w:rsidRDefault="00871288" w:rsidP="00CF37A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0C05A8">
              <w:rPr>
                <w:rFonts w:ascii="Aptos Narrow" w:eastAsia="Times New Roman" w:hAnsi="Aptos Narrow" w:cs="Times New Roman"/>
                <w:color w:val="000000"/>
              </w:rPr>
              <w:t>(please tick the box)</w:t>
            </w:r>
          </w:p>
        </w:tc>
        <w:tc>
          <w:tcPr>
            <w:tcW w:w="9990" w:type="dxa"/>
            <w:vMerge w:val="restart"/>
            <w:tcBorders>
              <w:top w:val="single" w:sz="12" w:space="0" w:color="auto"/>
              <w:left w:val="single" w:sz="12" w:space="0" w:color="auto"/>
              <w:right w:val="single" w:sz="18" w:space="0" w:color="auto"/>
            </w:tcBorders>
            <w:vAlign w:val="center"/>
          </w:tcPr>
          <w:p w14:paraId="7116C07C" w14:textId="47D294F3" w:rsidR="00871288" w:rsidRPr="00871288" w:rsidRDefault="00871288" w:rsidP="008712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Company remarks</w:t>
            </w:r>
          </w:p>
          <w:p w14:paraId="024F35D7" w14:textId="2E7C495A" w:rsidR="00871288" w:rsidRPr="000571C6" w:rsidRDefault="00871288" w:rsidP="00871288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977356">
              <w:rPr>
                <w:rFonts w:ascii="Aptos Narrow" w:eastAsia="Times New Roman" w:hAnsi="Aptos Narrow" w:cs="Times New Roman"/>
                <w:color w:val="000000" w:themeColor="text1"/>
              </w:rPr>
              <w:t>(if any)</w:t>
            </w:r>
          </w:p>
        </w:tc>
      </w:tr>
      <w:tr w:rsidR="00871288" w:rsidRPr="003A2EB0" w14:paraId="141842E9" w14:textId="77777777" w:rsidTr="00871288">
        <w:trPr>
          <w:trHeight w:val="50"/>
        </w:trPr>
        <w:tc>
          <w:tcPr>
            <w:tcW w:w="3160" w:type="dxa"/>
            <w:vMerge/>
            <w:tcBorders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049C8E12" w14:textId="041510E2" w:rsidR="00871288" w:rsidRPr="003A2EB0" w:rsidRDefault="00871288" w:rsidP="003A2E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38A4034C" w14:textId="63B0B0C4" w:rsidR="00871288" w:rsidRPr="003A2EB0" w:rsidRDefault="00871288" w:rsidP="003A2E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Yes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0300E4" w14:textId="48653B8F" w:rsidR="00871288" w:rsidRPr="003A2EB0" w:rsidRDefault="00871288" w:rsidP="003A2EB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No</w:t>
            </w:r>
          </w:p>
        </w:tc>
        <w:tc>
          <w:tcPr>
            <w:tcW w:w="9990" w:type="dxa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noWrap/>
            <w:vAlign w:val="center"/>
            <w:hideMark/>
          </w:tcPr>
          <w:p w14:paraId="4B2F290C" w14:textId="698904FD" w:rsidR="00871288" w:rsidRPr="003A2EB0" w:rsidRDefault="00871288" w:rsidP="00871288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</w:p>
        </w:tc>
      </w:tr>
      <w:tr w:rsidR="00782EAC" w:rsidRPr="003A2EB0" w14:paraId="7439C5AD" w14:textId="77777777" w:rsidTr="00871288">
        <w:trPr>
          <w:trHeight w:val="300"/>
        </w:trPr>
        <w:tc>
          <w:tcPr>
            <w:tcW w:w="316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1CBA4DD" w14:textId="5799D0CB" w:rsidR="00782EAC" w:rsidRPr="00954466" w:rsidRDefault="00782EAC" w:rsidP="003A2E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5.56mm x 45</w:t>
            </w:r>
          </w:p>
        </w:tc>
        <w:tc>
          <w:tcPr>
            <w:tcW w:w="95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B9E0D" w14:textId="755E01ED" w:rsidR="00782EAC" w:rsidRPr="003A2EB0" w:rsidRDefault="00A66A98" w:rsidP="002C21F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sdt>
              <w:sdtPr>
                <w:rPr>
                  <w:rFonts w:ascii="Aptos Narrow" w:eastAsia="Times New Roman" w:hAnsi="Aptos Narrow" w:cs="Times New Roman"/>
                  <w:color w:val="000000"/>
                </w:rPr>
                <w:id w:val="429868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2EAC"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sdtContent>
            </w:sdt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12042121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single" w:sz="12" w:space="0" w:color="auto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7C8058F2" w14:textId="01A42884" w:rsidR="00782EAC" w:rsidRPr="003A2EB0" w:rsidRDefault="00782EAC" w:rsidP="002C21FC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999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78CD315C" w14:textId="7294F9DD" w:rsidR="00782EAC" w:rsidRPr="00AA1C27" w:rsidRDefault="00782EAC" w:rsidP="00216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A1C2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  <w:r w:rsidRPr="005104E9">
              <w:rPr>
                <w:rFonts w:eastAsia="Aptos Narrow" w:cstheme="minorHAnsi"/>
                <w:color w:val="000000" w:themeColor="text1"/>
              </w:rPr>
              <w:t xml:space="preserve"> </w:t>
            </w:r>
          </w:p>
        </w:tc>
      </w:tr>
      <w:tr w:rsidR="00782EAC" w:rsidRPr="003A2EB0" w14:paraId="25605429" w14:textId="77777777" w:rsidTr="00871288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7617608" w14:textId="42EBE71E" w:rsidR="00782EAC" w:rsidRPr="00954466" w:rsidRDefault="00782EAC" w:rsidP="003A2EB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7.62mm x 51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-13228045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5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4C0A9385" w14:textId="1C2CC7FF" w:rsidR="00782EAC" w:rsidRPr="003A2EB0" w:rsidRDefault="00782EAC" w:rsidP="002C21FC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1513486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20F9F83C" w14:textId="47DEF958" w:rsidR="00782EAC" w:rsidRPr="003A2EB0" w:rsidRDefault="00782EAC" w:rsidP="002C21FC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9990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2E091C92" w14:textId="0DBC2D2D" w:rsidR="00782EAC" w:rsidRPr="00AA1C27" w:rsidRDefault="00782EAC" w:rsidP="00216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A1C2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  <w:r w:rsidRPr="005104E9">
              <w:rPr>
                <w:rFonts w:eastAsia="Aptos Narrow" w:cstheme="minorHAnsi"/>
                <w:color w:val="000000" w:themeColor="text1"/>
              </w:rPr>
              <w:t xml:space="preserve"> </w:t>
            </w:r>
          </w:p>
        </w:tc>
      </w:tr>
      <w:tr w:rsidR="00782EAC" w:rsidRPr="003A2EB0" w14:paraId="26CB2093" w14:textId="77777777" w:rsidTr="00871288">
        <w:trPr>
          <w:trHeight w:val="300"/>
        </w:trPr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7B896DD3" w14:textId="6F0E4EE6" w:rsidR="00782EAC" w:rsidRPr="00954466" w:rsidRDefault="00782EAC" w:rsidP="002C21F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9mm x 19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12971032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57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4" w:space="0" w:color="auto"/>
                </w:tcBorders>
                <w:vAlign w:val="center"/>
                <w:hideMark/>
              </w:tcPr>
              <w:p w14:paraId="1A5CB224" w14:textId="39D247E8" w:rsidR="00782EAC" w:rsidRPr="003A2EB0" w:rsidRDefault="00782EAC" w:rsidP="002C21FC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-1593158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nil"/>
                  <w:left w:val="single" w:sz="12" w:space="0" w:color="auto"/>
                  <w:bottom w:val="single" w:sz="4" w:space="0" w:color="auto"/>
                  <w:right w:val="single" w:sz="12" w:space="0" w:color="auto"/>
                </w:tcBorders>
                <w:vAlign w:val="center"/>
              </w:tcPr>
              <w:p w14:paraId="62473C0D" w14:textId="0C978155" w:rsidR="00782EAC" w:rsidRPr="003A2EB0" w:rsidRDefault="00782EAC" w:rsidP="002C21FC">
                <w:pPr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9990" w:type="dxa"/>
            <w:tcBorders>
              <w:top w:val="nil"/>
              <w:left w:val="single" w:sz="12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65AF2D6" w14:textId="71B9F414" w:rsidR="00782EAC" w:rsidRPr="009C5D0B" w:rsidRDefault="00782EAC" w:rsidP="002164B3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</w:tr>
      <w:tr w:rsidR="00782EAC" w:rsidRPr="003A2EB0" w14:paraId="5FE0B843" w14:textId="77777777" w:rsidTr="00871288">
        <w:trPr>
          <w:trHeight w:val="116"/>
        </w:trPr>
        <w:tc>
          <w:tcPr>
            <w:tcW w:w="3160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59AD601F" w14:textId="12F5C811" w:rsidR="00782EAC" w:rsidRPr="00954466" w:rsidRDefault="00782EAC" w:rsidP="002164B3">
            <w:pPr>
              <w:widowControl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12.7mm x 99</w:t>
            </w:r>
          </w:p>
        </w:tc>
        <w:sdt>
          <w:sdtPr>
            <w:rPr>
              <w:rFonts w:ascii="Aptos Narrow" w:eastAsia="Times New Roman" w:hAnsi="Aptos Narrow" w:cs="Times New Roman"/>
              <w:color w:val="000000"/>
            </w:rPr>
            <w:id w:val="1302236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957" w:type="dxa"/>
                <w:tcBorders>
                  <w:top w:val="nil"/>
                  <w:left w:val="single" w:sz="12" w:space="0" w:color="auto"/>
                  <w:bottom w:val="single" w:sz="18" w:space="0" w:color="auto"/>
                  <w:right w:val="single" w:sz="4" w:space="0" w:color="auto"/>
                </w:tcBorders>
                <w:vAlign w:val="center"/>
                <w:hideMark/>
              </w:tcPr>
              <w:p w14:paraId="16E3A5AF" w14:textId="6EDEAA66" w:rsidR="00782EAC" w:rsidRPr="003A2EB0" w:rsidRDefault="00782EAC" w:rsidP="002164B3">
                <w:pPr>
                  <w:widowControl w:val="0"/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sdt>
          <w:sdtPr>
            <w:rPr>
              <w:rFonts w:ascii="Aptos Narrow" w:eastAsia="Times New Roman" w:hAnsi="Aptos Narrow" w:cs="Times New Roman"/>
              <w:color w:val="000000"/>
            </w:rPr>
            <w:id w:val="20004585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>
            <w:rPr>
              <w:color w:val="000000" w:themeColor="text1"/>
            </w:rPr>
          </w:sdtEndPr>
          <w:sdtContent>
            <w:tc>
              <w:tcPr>
                <w:tcW w:w="1080" w:type="dxa"/>
                <w:tcBorders>
                  <w:top w:val="nil"/>
                  <w:left w:val="single" w:sz="12" w:space="0" w:color="auto"/>
                  <w:bottom w:val="single" w:sz="18" w:space="0" w:color="auto"/>
                  <w:right w:val="single" w:sz="12" w:space="0" w:color="auto"/>
                </w:tcBorders>
                <w:vAlign w:val="center"/>
              </w:tcPr>
              <w:p w14:paraId="6B4D725B" w14:textId="031BBD97" w:rsidR="00782EAC" w:rsidRPr="003A2EB0" w:rsidRDefault="00782EAC" w:rsidP="002164B3">
                <w:pPr>
                  <w:widowControl w:val="0"/>
                  <w:spacing w:after="0" w:line="240" w:lineRule="auto"/>
                  <w:jc w:val="center"/>
                  <w:rPr>
                    <w:rFonts w:ascii="Aptos Narrow" w:eastAsia="Times New Roman" w:hAnsi="Aptos Narrow" w:cs="Times New Roman"/>
                    <w:color w:val="000000"/>
                  </w:rPr>
                </w:pPr>
                <w:r>
                  <w:rPr>
                    <w:rFonts w:ascii="MS Gothic" w:eastAsia="MS Gothic" w:hAnsi="MS Gothic" w:cs="Times New Roman" w:hint="eastAsia"/>
                    <w:color w:val="000000"/>
                  </w:rPr>
                  <w:t>☐</w:t>
                </w:r>
              </w:p>
            </w:tc>
          </w:sdtContent>
        </w:sdt>
        <w:tc>
          <w:tcPr>
            <w:tcW w:w="9990" w:type="dxa"/>
            <w:tcBorders>
              <w:top w:val="nil"/>
              <w:left w:val="single" w:sz="12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13116C8" w14:textId="5B8C597E" w:rsidR="00782EAC" w:rsidRPr="009C5D0B" w:rsidRDefault="00782EAC" w:rsidP="002164B3">
            <w:pPr>
              <w:widowControl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</w:tr>
    </w:tbl>
    <w:p w14:paraId="3B5D174C" w14:textId="575B5DE0" w:rsidR="00E56162" w:rsidRDefault="00E56162" w:rsidP="009D494D">
      <w:pPr>
        <w:pStyle w:val="Content"/>
        <w:jc w:val="left"/>
      </w:pPr>
    </w:p>
    <w:p w14:paraId="05018406" w14:textId="1CD351E4" w:rsidR="00EC7E91" w:rsidRDefault="00EC7E91">
      <w:pPr>
        <w:rPr>
          <w:rFonts w:cstheme="minorHAnsi"/>
        </w:rPr>
      </w:pPr>
      <w:r>
        <w:br w:type="page"/>
      </w:r>
    </w:p>
    <w:p w14:paraId="71F950E2" w14:textId="77777777" w:rsidR="008B24AB" w:rsidRDefault="008B24AB" w:rsidP="009D494D">
      <w:pPr>
        <w:pStyle w:val="Content"/>
        <w:jc w:val="left"/>
      </w:pPr>
    </w:p>
    <w:tbl>
      <w:tblPr>
        <w:tblW w:w="15295" w:type="dxa"/>
        <w:tblLook w:val="04A0" w:firstRow="1" w:lastRow="0" w:firstColumn="1" w:lastColumn="0" w:noHBand="0" w:noVBand="1"/>
      </w:tblPr>
      <w:tblGrid>
        <w:gridCol w:w="3946"/>
        <w:gridCol w:w="2871"/>
        <w:gridCol w:w="8478"/>
      </w:tblGrid>
      <w:tr w:rsidR="00AB2A1C" w:rsidRPr="00AB2A1C" w14:paraId="2A272FA9" w14:textId="77777777" w:rsidTr="001A38D1">
        <w:trPr>
          <w:trHeight w:val="300"/>
        </w:trPr>
        <w:tc>
          <w:tcPr>
            <w:tcW w:w="15295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noWrap/>
            <w:vAlign w:val="center"/>
            <w:hideMark/>
          </w:tcPr>
          <w:p w14:paraId="2CCF5CC8" w14:textId="74F4A9E4" w:rsidR="00AB2A1C" w:rsidRPr="00AB2A1C" w:rsidRDefault="00E56162" w:rsidP="007D45C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06DD4">
              <w:br w:type="page"/>
            </w:r>
            <w:r w:rsidR="00AB2A1C" w:rsidRPr="00AB2A1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Question </w:t>
            </w:r>
            <w:r w:rsidR="007751D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</w:t>
            </w:r>
          </w:p>
        </w:tc>
      </w:tr>
      <w:tr w:rsidR="00AB2A1C" w:rsidRPr="00AB2A1C" w14:paraId="39137B3D" w14:textId="77777777" w:rsidTr="003C4C9E">
        <w:trPr>
          <w:trHeight w:val="70"/>
        </w:trPr>
        <w:tc>
          <w:tcPr>
            <w:tcW w:w="15295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  <w:hideMark/>
          </w:tcPr>
          <w:p w14:paraId="685878D3" w14:textId="77777777" w:rsidR="00F3414D" w:rsidRDefault="00B738E7" w:rsidP="007D45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 w:rsidRPr="00706DD4">
              <w:rPr>
                <w:rFonts w:ascii="Aptos Narrow" w:eastAsia="Times New Roman" w:hAnsi="Aptos Narrow" w:cs="Times New Roman"/>
                <w:color w:val="000000"/>
              </w:rPr>
              <w:t xml:space="preserve">For the SAA </w:t>
            </w:r>
            <w:r w:rsidR="002B1A11">
              <w:rPr>
                <w:rFonts w:ascii="Aptos Narrow" w:eastAsia="Times New Roman" w:hAnsi="Aptos Narrow" w:cs="Times New Roman"/>
                <w:color w:val="000000"/>
              </w:rPr>
              <w:t>manufactured</w:t>
            </w:r>
            <w:r w:rsidRPr="00706DD4">
              <w:rPr>
                <w:rFonts w:ascii="Aptos Narrow" w:eastAsia="Times New Roman" w:hAnsi="Aptos Narrow" w:cs="Times New Roman"/>
                <w:color w:val="000000"/>
              </w:rPr>
              <w:t xml:space="preserve"> by your company, w</w:t>
            </w:r>
            <w:r w:rsidR="000374E3" w:rsidRPr="00706DD4">
              <w:rPr>
                <w:rFonts w:ascii="Aptos Narrow" w:eastAsia="Times New Roman" w:hAnsi="Aptos Narrow" w:cs="Times New Roman"/>
                <w:color w:val="000000"/>
              </w:rPr>
              <w:t>h</w:t>
            </w:r>
            <w:r w:rsidR="00922EC6">
              <w:rPr>
                <w:rFonts w:ascii="Aptos Narrow" w:eastAsia="Times New Roman" w:hAnsi="Aptos Narrow" w:cs="Times New Roman"/>
                <w:color w:val="000000"/>
              </w:rPr>
              <w:t>at</w:t>
            </w:r>
            <w:r w:rsidR="000374E3" w:rsidRPr="00706DD4">
              <w:rPr>
                <w:rFonts w:ascii="Aptos Narrow" w:eastAsia="Times New Roman" w:hAnsi="Aptos Narrow" w:cs="Times New Roman"/>
                <w:color w:val="000000"/>
              </w:rPr>
              <w:t xml:space="preserve"> is </w:t>
            </w:r>
            <w:r w:rsidRPr="00706DD4">
              <w:rPr>
                <w:rFonts w:ascii="Aptos Narrow" w:eastAsia="Times New Roman" w:hAnsi="Aptos Narrow" w:cs="Times New Roman"/>
                <w:color w:val="000000"/>
              </w:rPr>
              <w:t xml:space="preserve">the </w:t>
            </w:r>
            <w:r w:rsidR="008551AA" w:rsidRPr="00706DD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ammunition </w:t>
            </w:r>
            <w:r w:rsidR="00821A0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s</w:t>
            </w:r>
            <w:r w:rsidR="00AB2A1C" w:rsidRPr="00706DD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helf life</w:t>
            </w:r>
            <w:r w:rsidR="00AB2A1C" w:rsidRPr="00706DD4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Pr="00706DD4">
              <w:rPr>
                <w:rFonts w:ascii="Aptos Narrow" w:eastAsia="Times New Roman" w:hAnsi="Aptos Narrow" w:cs="Times New Roman"/>
                <w:color w:val="000000"/>
              </w:rPr>
              <w:t>for</w:t>
            </w:r>
            <w:r w:rsidR="00AB2A1C" w:rsidRPr="00706DD4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="002B1A11">
              <w:rPr>
                <w:rFonts w:ascii="Aptos Narrow" w:eastAsia="Times New Roman" w:hAnsi="Aptos Narrow" w:cs="Times New Roman"/>
                <w:color w:val="000000"/>
              </w:rPr>
              <w:t>specific</w:t>
            </w:r>
            <w:r w:rsidRPr="00706DD4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="00AB2A1C" w:rsidRPr="00706DD4">
              <w:rPr>
                <w:rFonts w:ascii="Aptos Narrow" w:eastAsia="Times New Roman" w:hAnsi="Aptos Narrow" w:cs="Times New Roman"/>
                <w:color w:val="000000"/>
              </w:rPr>
              <w:t xml:space="preserve">storage </w:t>
            </w:r>
            <w:r w:rsidR="00706DD4" w:rsidRPr="00706DD4">
              <w:rPr>
                <w:rFonts w:ascii="Aptos Narrow" w:eastAsia="Times New Roman" w:hAnsi="Aptos Narrow" w:cs="Times New Roman"/>
                <w:color w:val="000000"/>
              </w:rPr>
              <w:t>conditions</w:t>
            </w:r>
            <w:r w:rsidR="002B1A11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  <w:p w14:paraId="3C5C396A" w14:textId="40A53D8A" w:rsidR="00AB2A1C" w:rsidRPr="00AB2A1C" w:rsidRDefault="002B1A11" w:rsidP="007D45C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  <w:r>
              <w:rPr>
                <w:rFonts w:ascii="Aptos Narrow" w:eastAsia="Times New Roman" w:hAnsi="Aptos Narrow" w:cs="Times New Roman"/>
                <w:color w:val="000000"/>
              </w:rPr>
              <w:t>(ref</w:t>
            </w:r>
            <w:r w:rsidR="00F3414D">
              <w:rPr>
                <w:rFonts w:ascii="Aptos Narrow" w:eastAsia="Times New Roman" w:hAnsi="Aptos Narrow" w:cs="Times New Roman"/>
                <w:color w:val="000000"/>
              </w:rPr>
              <w:t>.</w:t>
            </w:r>
            <w:r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  <w:r w:rsidR="00B27048">
              <w:rPr>
                <w:rFonts w:ascii="Aptos Narrow" w:eastAsia="Times New Roman" w:hAnsi="Aptos Narrow" w:cs="Times New Roman"/>
                <w:color w:val="000000"/>
              </w:rPr>
              <w:t>NATO AQAP-2131 Section 2.4 ‘Preservation’)</w:t>
            </w:r>
            <w:r w:rsidR="00706DD4" w:rsidRPr="00706DD4">
              <w:rPr>
                <w:rFonts w:ascii="Aptos Narrow" w:eastAsia="Times New Roman" w:hAnsi="Aptos Narrow" w:cs="Times New Roman"/>
                <w:color w:val="000000"/>
              </w:rPr>
              <w:t>?</w:t>
            </w:r>
          </w:p>
        </w:tc>
      </w:tr>
      <w:tr w:rsidR="00AB2A1C" w:rsidRPr="00AB2A1C" w14:paraId="6FD0551A" w14:textId="77777777" w:rsidTr="00E2648E">
        <w:trPr>
          <w:trHeight w:val="300"/>
        </w:trPr>
        <w:tc>
          <w:tcPr>
            <w:tcW w:w="3946" w:type="dxa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noWrap/>
            <w:vAlign w:val="center"/>
            <w:hideMark/>
          </w:tcPr>
          <w:p w14:paraId="3B6BA3EF" w14:textId="77777777" w:rsidR="00AB2A1C" w:rsidRPr="00AB2A1C" w:rsidRDefault="00AB2A1C" w:rsidP="00AB2A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AB2A1C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vAlign w:val="center"/>
            <w:hideMark/>
          </w:tcPr>
          <w:p w14:paraId="4376E4E2" w14:textId="37D2F09C" w:rsidR="00B60901" w:rsidRPr="00706DD4" w:rsidRDefault="00706DD4" w:rsidP="00AB2A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  <w:r w:rsidRPr="00706DD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</w:t>
            </w:r>
            <w:r w:rsidR="00B738E7" w:rsidRPr="00706DD4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mmunition Shelf life</w:t>
            </w:r>
            <w:r w:rsidR="00B738E7" w:rsidRPr="00706DD4">
              <w:rPr>
                <w:rFonts w:ascii="Aptos Narrow" w:eastAsia="Times New Roman" w:hAnsi="Aptos Narrow" w:cs="Times New Roman"/>
                <w:color w:val="000000"/>
              </w:rPr>
              <w:t xml:space="preserve"> </w:t>
            </w:r>
          </w:p>
          <w:p w14:paraId="234FC451" w14:textId="3DF6E333" w:rsidR="00706DD4" w:rsidRPr="00706DD4" w:rsidRDefault="00B738E7" w:rsidP="00AB2A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706DD4">
              <w:rPr>
                <w:rFonts w:ascii="Aptos Narrow" w:eastAsia="Times New Roman" w:hAnsi="Aptos Narrow" w:cs="Times New Roman"/>
                <w:color w:val="000000"/>
              </w:rPr>
              <w:t>(in years)</w:t>
            </w: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FB55413" w14:textId="77777777" w:rsidR="00E40D88" w:rsidRDefault="001E3C16" w:rsidP="00AB2A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 xml:space="preserve">Company remarks </w:t>
            </w:r>
          </w:p>
          <w:p w14:paraId="2B7CDA52" w14:textId="6243021F" w:rsidR="00AB2A1C" w:rsidRPr="00AB2A1C" w:rsidRDefault="001E3C16" w:rsidP="00AB2A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77356">
              <w:rPr>
                <w:rFonts w:ascii="Aptos Narrow" w:eastAsia="Times New Roman" w:hAnsi="Aptos Narrow" w:cs="Times New Roman"/>
                <w:color w:val="000000" w:themeColor="text1"/>
              </w:rPr>
              <w:t>(if any)</w:t>
            </w:r>
          </w:p>
        </w:tc>
      </w:tr>
      <w:tr w:rsidR="00954466" w:rsidRPr="00AB2A1C" w14:paraId="50C45E32" w14:textId="77777777" w:rsidTr="00954466">
        <w:trPr>
          <w:trHeight w:val="300"/>
        </w:trPr>
        <w:tc>
          <w:tcPr>
            <w:tcW w:w="3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65DB411" w14:textId="33D40761" w:rsidR="00954466" w:rsidRPr="00954466" w:rsidRDefault="00954466" w:rsidP="00AB2A1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5.56mm x 45</w:t>
            </w:r>
          </w:p>
        </w:tc>
        <w:tc>
          <w:tcPr>
            <w:tcW w:w="287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ED6B81" w14:textId="33EB22F1" w:rsidR="00954466" w:rsidRDefault="00954466" w:rsidP="006B1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847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3D1C01F" w14:textId="1B24E838" w:rsidR="00954466" w:rsidRPr="00AB2A1C" w:rsidRDefault="00954466" w:rsidP="00AB2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954466" w:rsidRPr="00AB2A1C" w14:paraId="2AFF9F0A" w14:textId="77777777" w:rsidTr="00954466">
        <w:trPr>
          <w:trHeight w:val="300"/>
        </w:trPr>
        <w:tc>
          <w:tcPr>
            <w:tcW w:w="3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185E8499" w14:textId="0D4F1719" w:rsidR="00954466" w:rsidRPr="00954466" w:rsidRDefault="00954466" w:rsidP="00AB2A1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7.62mm x 51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DCA7D1" w14:textId="1FFA2E51" w:rsidR="00954466" w:rsidRPr="00AB2A1C" w:rsidRDefault="00954466" w:rsidP="006B1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7D11B2A7" w14:textId="0A780175" w:rsidR="00954466" w:rsidRPr="00AB2A1C" w:rsidRDefault="00954466" w:rsidP="00AB2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954466" w:rsidRPr="00AB2A1C" w14:paraId="087AC197" w14:textId="77777777" w:rsidTr="00954466">
        <w:trPr>
          <w:trHeight w:val="300"/>
        </w:trPr>
        <w:tc>
          <w:tcPr>
            <w:tcW w:w="3946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  <w:hideMark/>
          </w:tcPr>
          <w:p w14:paraId="2B850B8A" w14:textId="246336B9" w:rsidR="00954466" w:rsidRPr="00954466" w:rsidRDefault="00954466" w:rsidP="00AB2A1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9mm x 19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D6882A" w14:textId="5BCFA780" w:rsidR="00954466" w:rsidRPr="00AB2A1C" w:rsidRDefault="00954466" w:rsidP="006B1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vAlign w:val="bottom"/>
          </w:tcPr>
          <w:p w14:paraId="2A187CDC" w14:textId="5AEB9C42" w:rsidR="00954466" w:rsidRPr="00AB2A1C" w:rsidRDefault="00954466" w:rsidP="00AB2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  <w:tr w:rsidR="00954466" w:rsidRPr="00AB2A1C" w14:paraId="11771C2C" w14:textId="77777777" w:rsidTr="00954466">
        <w:trPr>
          <w:trHeight w:val="70"/>
        </w:trPr>
        <w:tc>
          <w:tcPr>
            <w:tcW w:w="3946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  <w:hideMark/>
          </w:tcPr>
          <w:p w14:paraId="68618423" w14:textId="3164D144" w:rsidR="00954466" w:rsidRPr="00954466" w:rsidRDefault="00954466" w:rsidP="00AB2A1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12.7mm x 99</w:t>
            </w:r>
          </w:p>
        </w:tc>
        <w:tc>
          <w:tcPr>
            <w:tcW w:w="2871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  <w:noWrap/>
            <w:vAlign w:val="bottom"/>
            <w:hideMark/>
          </w:tcPr>
          <w:p w14:paraId="7E63B17D" w14:textId="4859BDAE" w:rsidR="00954466" w:rsidRPr="00AB2A1C" w:rsidRDefault="00954466" w:rsidP="006B178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</w:rPr>
            </w:pPr>
          </w:p>
        </w:tc>
        <w:tc>
          <w:tcPr>
            <w:tcW w:w="8478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vAlign w:val="bottom"/>
          </w:tcPr>
          <w:p w14:paraId="00171B18" w14:textId="14438C22" w:rsidR="00954466" w:rsidRPr="00AB2A1C" w:rsidRDefault="00954466" w:rsidP="00AB2A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</w:rPr>
            </w:pPr>
          </w:p>
        </w:tc>
      </w:tr>
    </w:tbl>
    <w:p w14:paraId="164A829D" w14:textId="77777777" w:rsidR="009D494D" w:rsidRDefault="009D494D" w:rsidP="009D494D">
      <w:pPr>
        <w:pStyle w:val="Content"/>
        <w:jc w:val="left"/>
      </w:pPr>
    </w:p>
    <w:p w14:paraId="034BA474" w14:textId="77777777" w:rsidR="007751DC" w:rsidRDefault="007751DC"/>
    <w:p w14:paraId="369984B8" w14:textId="4056DDF1" w:rsidR="003C4C9E" w:rsidRDefault="003C4C9E">
      <w:r>
        <w:br w:type="page"/>
      </w:r>
    </w:p>
    <w:p w14:paraId="5F8D49C1" w14:textId="77777777" w:rsidR="007751DC" w:rsidRDefault="007751DC"/>
    <w:tbl>
      <w:tblPr>
        <w:tblW w:w="15277" w:type="dxa"/>
        <w:tblInd w:w="23" w:type="dxa"/>
        <w:tblLook w:val="04A0" w:firstRow="1" w:lastRow="0" w:firstColumn="1" w:lastColumn="0" w:noHBand="0" w:noVBand="1"/>
      </w:tblPr>
      <w:tblGrid>
        <w:gridCol w:w="2655"/>
        <w:gridCol w:w="3075"/>
        <w:gridCol w:w="9547"/>
      </w:tblGrid>
      <w:tr w:rsidR="00CE4731" w:rsidRPr="003A2EB0" w14:paraId="277C8042" w14:textId="77777777" w:rsidTr="3A8959EA">
        <w:trPr>
          <w:trHeight w:val="300"/>
        </w:trPr>
        <w:tc>
          <w:tcPr>
            <w:tcW w:w="1527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4B7D784A" w14:textId="0BEB0EA4" w:rsidR="00CE4731" w:rsidRPr="003A2EB0" w:rsidRDefault="00CE473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br w:type="page"/>
            </w:r>
            <w:r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Question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8</w:t>
            </w:r>
          </w:p>
        </w:tc>
      </w:tr>
      <w:tr w:rsidR="00CE4731" w:rsidRPr="003A2EB0" w14:paraId="4E38084D" w14:textId="77777777" w:rsidTr="3A8959EA">
        <w:trPr>
          <w:trHeight w:val="116"/>
        </w:trPr>
        <w:tc>
          <w:tcPr>
            <w:tcW w:w="15277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97EBD7C" w14:textId="00884EE1" w:rsidR="00CE4731" w:rsidRPr="00CE4731" w:rsidRDefault="00012422" w:rsidP="3A8959EA">
            <w:pPr>
              <w:spacing w:after="0" w:line="240" w:lineRule="auto"/>
              <w:rPr>
                <w:rFonts w:eastAsia="Aptos Narrow"/>
                <w:color w:val="000000" w:themeColor="text1"/>
              </w:rPr>
            </w:pPr>
            <w:r w:rsidRPr="3A8959EA">
              <w:rPr>
                <w:rFonts w:eastAsia="Aptos Narrow"/>
                <w:color w:val="000000" w:themeColor="text1"/>
              </w:rPr>
              <w:t xml:space="preserve">For the SAA manufactured by your company, what is the </w:t>
            </w:r>
            <w:r w:rsidRPr="3A8959EA">
              <w:rPr>
                <w:rFonts w:eastAsia="Aptos Narrow"/>
                <w:b/>
                <w:bCs/>
                <w:color w:val="000000" w:themeColor="text1"/>
              </w:rPr>
              <w:t>warranty period</w:t>
            </w:r>
            <w:r w:rsidR="1BF9E801" w:rsidRPr="3A8959EA">
              <w:rPr>
                <w:rFonts w:eastAsia="Aptos Narrow"/>
                <w:b/>
                <w:bCs/>
                <w:color w:val="000000" w:themeColor="text1"/>
              </w:rPr>
              <w:t xml:space="preserve"> upon delivery</w:t>
            </w:r>
            <w:r w:rsidR="003C4C9E" w:rsidRPr="3A8959EA">
              <w:rPr>
                <w:rFonts w:eastAsia="Aptos Narrow"/>
                <w:b/>
                <w:bCs/>
                <w:color w:val="000000" w:themeColor="text1"/>
              </w:rPr>
              <w:t>?</w:t>
            </w:r>
          </w:p>
        </w:tc>
      </w:tr>
      <w:tr w:rsidR="00CE4731" w:rsidRPr="003A2EB0" w14:paraId="0508699F" w14:textId="77777777" w:rsidTr="3A8959EA">
        <w:trPr>
          <w:trHeight w:val="749"/>
        </w:trPr>
        <w:tc>
          <w:tcPr>
            <w:tcW w:w="2655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56A34C09" w14:textId="77777777" w:rsidR="00CE4731" w:rsidRPr="003A2EB0" w:rsidRDefault="00CE47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307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C55A9AF" w14:textId="4BDCC89D" w:rsidR="00CE4731" w:rsidRDefault="00CE4731" w:rsidP="00CE47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3A8959EA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Warranty</w:t>
            </w:r>
            <w:r w:rsidR="003C4C9E" w:rsidRPr="3A8959EA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 xml:space="preserve"> </w:t>
            </w:r>
            <w:r w:rsidR="75B6CDC9" w:rsidRPr="3A8959EA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p</w:t>
            </w:r>
            <w:r w:rsidR="003C4C9E" w:rsidRPr="3A8959EA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eriod</w:t>
            </w:r>
            <w:r w:rsidR="0A990CE7" w:rsidRPr="3A8959EA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 xml:space="preserve"> upon delivery</w:t>
            </w:r>
          </w:p>
          <w:p w14:paraId="2E20B71F" w14:textId="2B508D9E" w:rsidR="00CE4731" w:rsidRPr="00CE4731" w:rsidRDefault="00CE4731" w:rsidP="00CE47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E4731">
              <w:rPr>
                <w:rFonts w:ascii="Aptos Narrow" w:eastAsia="Times New Roman" w:hAnsi="Aptos Narrow" w:cs="Times New Roman"/>
                <w:color w:val="000000" w:themeColor="text1"/>
              </w:rPr>
              <w:t>(in years)</w:t>
            </w:r>
          </w:p>
        </w:tc>
        <w:tc>
          <w:tcPr>
            <w:tcW w:w="9547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5606E0DB" w14:textId="0B6B4AC9" w:rsidR="00CE4731" w:rsidRPr="00871288" w:rsidRDefault="00CE47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Company remarks</w:t>
            </w:r>
          </w:p>
          <w:p w14:paraId="60ED2745" w14:textId="77777777" w:rsidR="00CE4731" w:rsidRPr="000571C6" w:rsidRDefault="00CE4731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977356">
              <w:rPr>
                <w:rFonts w:ascii="Aptos Narrow" w:eastAsia="Times New Roman" w:hAnsi="Aptos Narrow" w:cs="Times New Roman"/>
                <w:color w:val="000000" w:themeColor="text1"/>
              </w:rPr>
              <w:t>(if any)</w:t>
            </w:r>
          </w:p>
        </w:tc>
      </w:tr>
      <w:tr w:rsidR="00CE4731" w:rsidRPr="003A2EB0" w14:paraId="5C8F5AEE" w14:textId="77777777" w:rsidTr="3A8959EA">
        <w:trPr>
          <w:trHeight w:val="300"/>
        </w:trPr>
        <w:tc>
          <w:tcPr>
            <w:tcW w:w="265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FB39DE9" w14:textId="77777777" w:rsidR="00CE4731" w:rsidRPr="00954466" w:rsidRDefault="00CE473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5.56mm x 45</w:t>
            </w:r>
          </w:p>
        </w:tc>
        <w:tc>
          <w:tcPr>
            <w:tcW w:w="307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08AF02DF" w14:textId="77777777" w:rsidR="00CE4731" w:rsidRPr="00AA1C27" w:rsidRDefault="00CE47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54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521DCEB2" w14:textId="05898B3B" w:rsidR="00CE4731" w:rsidRPr="00AA1C27" w:rsidRDefault="00CE47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A1C2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  <w:r w:rsidRPr="005104E9">
              <w:rPr>
                <w:rFonts w:eastAsia="Aptos Narrow" w:cstheme="minorHAnsi"/>
                <w:color w:val="000000" w:themeColor="text1"/>
              </w:rPr>
              <w:t xml:space="preserve"> </w:t>
            </w:r>
          </w:p>
        </w:tc>
      </w:tr>
      <w:tr w:rsidR="00CE4731" w:rsidRPr="003A2EB0" w14:paraId="09C04FB2" w14:textId="77777777" w:rsidTr="3A8959EA">
        <w:trPr>
          <w:trHeight w:val="300"/>
        </w:trPr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02A03541" w14:textId="77777777" w:rsidR="00CE4731" w:rsidRPr="00954466" w:rsidRDefault="00CE473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7.62mm x 51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3EC9103C" w14:textId="77777777" w:rsidR="00CE4731" w:rsidRPr="00AA1C27" w:rsidRDefault="00CE47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D052745" w14:textId="225C0218" w:rsidR="00CE4731" w:rsidRPr="00AA1C27" w:rsidRDefault="00CE47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A1C2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  <w:r w:rsidRPr="005104E9">
              <w:rPr>
                <w:rFonts w:eastAsia="Aptos Narrow" w:cstheme="minorHAnsi"/>
                <w:color w:val="000000" w:themeColor="text1"/>
              </w:rPr>
              <w:t xml:space="preserve"> </w:t>
            </w:r>
          </w:p>
        </w:tc>
      </w:tr>
      <w:tr w:rsidR="00CE4731" w:rsidRPr="003A2EB0" w14:paraId="6E82D109" w14:textId="77777777" w:rsidTr="3A8959EA">
        <w:trPr>
          <w:trHeight w:val="300"/>
        </w:trPr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31BE1A09" w14:textId="77777777" w:rsidR="00CE4731" w:rsidRPr="00954466" w:rsidRDefault="00CE4731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9mm x 19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B6136F7" w14:textId="77777777" w:rsidR="00CE4731" w:rsidRPr="009C5D0B" w:rsidRDefault="00CE47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3F08DF4" w14:textId="4A1965BF" w:rsidR="00CE4731" w:rsidRPr="009C5D0B" w:rsidRDefault="00CE4731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</w:tr>
      <w:tr w:rsidR="00CE4731" w:rsidRPr="003A2EB0" w14:paraId="71C1B090" w14:textId="77777777" w:rsidTr="3A8959EA">
        <w:trPr>
          <w:trHeight w:val="116"/>
        </w:trPr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2B9A28CD" w14:textId="77777777" w:rsidR="00CE4731" w:rsidRPr="00954466" w:rsidRDefault="00CE4731">
            <w:pPr>
              <w:widowControl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12.7mm x 99</w:t>
            </w:r>
          </w:p>
        </w:tc>
        <w:tc>
          <w:tcPr>
            <w:tcW w:w="307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7DB702A5" w14:textId="77777777" w:rsidR="00CE4731" w:rsidRPr="009C5D0B" w:rsidRDefault="00CE4731">
            <w:pPr>
              <w:widowControl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954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4D347D8F" w14:textId="6E8BA147" w:rsidR="00CE4731" w:rsidRPr="009C5D0B" w:rsidRDefault="00CE4731">
            <w:pPr>
              <w:widowControl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</w:tr>
    </w:tbl>
    <w:p w14:paraId="4ED79049" w14:textId="77777777" w:rsidR="000D18F0" w:rsidRDefault="000D18F0"/>
    <w:p w14:paraId="76063BB4" w14:textId="77777777" w:rsidR="000D18F0" w:rsidRDefault="000D18F0">
      <w:r>
        <w:br w:type="page"/>
      </w:r>
    </w:p>
    <w:p w14:paraId="51E31166" w14:textId="4A7EFD92" w:rsidR="000D18F0" w:rsidRPr="003C4C9E" w:rsidRDefault="000D18F0"/>
    <w:tbl>
      <w:tblPr>
        <w:tblW w:w="15277" w:type="dxa"/>
        <w:tblInd w:w="23" w:type="dxa"/>
        <w:tblLook w:val="04A0" w:firstRow="1" w:lastRow="0" w:firstColumn="1" w:lastColumn="0" w:noHBand="0" w:noVBand="1"/>
      </w:tblPr>
      <w:tblGrid>
        <w:gridCol w:w="2655"/>
        <w:gridCol w:w="3689"/>
        <w:gridCol w:w="8933"/>
      </w:tblGrid>
      <w:tr w:rsidR="000D18F0" w:rsidRPr="003A2EB0" w14:paraId="3EBEDC12" w14:textId="77777777">
        <w:trPr>
          <w:trHeight w:val="300"/>
        </w:trPr>
        <w:tc>
          <w:tcPr>
            <w:tcW w:w="15277" w:type="dxa"/>
            <w:gridSpan w:val="3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0F1F4C4D" w14:textId="1EC36D79" w:rsidR="000D18F0" w:rsidRPr="003A2EB0" w:rsidRDefault="000D18F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>
              <w:br w:type="page"/>
            </w:r>
            <w:r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 xml:space="preserve">Question </w:t>
            </w:r>
            <w:r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</w:t>
            </w:r>
          </w:p>
        </w:tc>
      </w:tr>
      <w:tr w:rsidR="000D18F0" w:rsidRPr="003A2EB0" w14:paraId="0FA4A958" w14:textId="77777777">
        <w:trPr>
          <w:trHeight w:val="116"/>
        </w:trPr>
        <w:tc>
          <w:tcPr>
            <w:tcW w:w="15277" w:type="dxa"/>
            <w:gridSpan w:val="3"/>
            <w:tcBorders>
              <w:top w:val="single" w:sz="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3B0D7DEC" w14:textId="5BC91022" w:rsidR="000D18F0" w:rsidRPr="00CE4731" w:rsidRDefault="000D18F0">
            <w:pPr>
              <w:spacing w:after="0" w:line="240" w:lineRule="auto"/>
              <w:rPr>
                <w:rFonts w:eastAsia="Aptos Narrow"/>
                <w:color w:val="000000" w:themeColor="text1"/>
              </w:rPr>
            </w:pPr>
            <w:r w:rsidRPr="3A8959EA">
              <w:rPr>
                <w:rFonts w:eastAsia="Aptos Narrow"/>
                <w:color w:val="000000" w:themeColor="text1"/>
              </w:rPr>
              <w:t xml:space="preserve">For the SAA manufactured by your company, what is the </w:t>
            </w:r>
            <w:r w:rsidR="007C2B84">
              <w:rPr>
                <w:rFonts w:eastAsia="Aptos Narrow"/>
                <w:b/>
                <w:bCs/>
                <w:color w:val="000000" w:themeColor="text1"/>
              </w:rPr>
              <w:t xml:space="preserve">maximum time </w:t>
            </w:r>
            <w:proofErr w:type="gramStart"/>
            <w:r w:rsidR="50154BF0" w:rsidRPr="279E6FF1">
              <w:rPr>
                <w:rFonts w:eastAsia="Aptos Narrow"/>
                <w:b/>
                <w:bCs/>
                <w:color w:val="000000" w:themeColor="text1"/>
              </w:rPr>
              <w:t>from</w:t>
            </w:r>
            <w:proofErr w:type="gramEnd"/>
            <w:r w:rsidR="50154BF0" w:rsidRPr="279E6FF1">
              <w:rPr>
                <w:rFonts w:eastAsia="Aptos Narrow"/>
                <w:b/>
                <w:bCs/>
                <w:color w:val="000000" w:themeColor="text1"/>
              </w:rPr>
              <w:t xml:space="preserve"> the order </w:t>
            </w:r>
            <w:r w:rsidR="00EB5066" w:rsidRPr="0037546A">
              <w:rPr>
                <w:rFonts w:eastAsia="Aptos Narrow"/>
                <w:color w:val="000000" w:themeColor="text1"/>
              </w:rPr>
              <w:t>to complete</w:t>
            </w:r>
            <w:r w:rsidR="00EB5066">
              <w:rPr>
                <w:rFonts w:eastAsia="Aptos Narrow"/>
                <w:b/>
                <w:bCs/>
                <w:color w:val="000000" w:themeColor="text1"/>
              </w:rPr>
              <w:t xml:space="preserve"> a delivery </w:t>
            </w:r>
            <w:r w:rsidR="00EB5066" w:rsidRPr="0037546A">
              <w:rPr>
                <w:rFonts w:eastAsia="Aptos Narrow"/>
                <w:color w:val="000000" w:themeColor="text1"/>
              </w:rPr>
              <w:t>within Europe for an</w:t>
            </w:r>
            <w:r w:rsidR="00EB5066">
              <w:rPr>
                <w:rFonts w:eastAsia="Aptos Narrow"/>
                <w:b/>
                <w:bCs/>
                <w:color w:val="000000" w:themeColor="text1"/>
              </w:rPr>
              <w:t xml:space="preserve"> average quantity</w:t>
            </w:r>
            <w:r w:rsidR="00567827">
              <w:rPr>
                <w:rFonts w:eastAsia="Aptos Narrow"/>
                <w:b/>
                <w:bCs/>
                <w:color w:val="000000" w:themeColor="text1"/>
              </w:rPr>
              <w:t xml:space="preserve"> of ammunition</w:t>
            </w:r>
            <w:r w:rsidR="00EB5066">
              <w:rPr>
                <w:rFonts w:eastAsia="Aptos Narrow"/>
                <w:b/>
                <w:bCs/>
                <w:color w:val="000000" w:themeColor="text1"/>
              </w:rPr>
              <w:t xml:space="preserve">? </w:t>
            </w:r>
          </w:p>
        </w:tc>
      </w:tr>
      <w:tr w:rsidR="000D18F0" w:rsidRPr="003A2EB0" w14:paraId="46390423" w14:textId="77777777" w:rsidTr="00567827">
        <w:trPr>
          <w:trHeight w:val="749"/>
        </w:trPr>
        <w:tc>
          <w:tcPr>
            <w:tcW w:w="2655" w:type="dxa"/>
            <w:tcBorders>
              <w:top w:val="single" w:sz="12" w:space="0" w:color="auto"/>
              <w:left w:val="single" w:sz="18" w:space="0" w:color="auto"/>
              <w:right w:val="single" w:sz="12" w:space="0" w:color="auto"/>
            </w:tcBorders>
            <w:noWrap/>
            <w:vAlign w:val="center"/>
          </w:tcPr>
          <w:p w14:paraId="3B0149F2" w14:textId="77777777" w:rsidR="000D18F0" w:rsidRPr="003A2EB0" w:rsidRDefault="000D1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3A2EB0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Ammunition Type</w:t>
            </w:r>
          </w:p>
        </w:tc>
        <w:tc>
          <w:tcPr>
            <w:tcW w:w="36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3B7E8C80" w14:textId="202A3F76" w:rsidR="000D18F0" w:rsidRDefault="00EB5066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Delivery time</w:t>
            </w:r>
            <w:r w:rsidR="00567827"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 xml:space="preserve"> after an order is placed</w:t>
            </w:r>
          </w:p>
          <w:p w14:paraId="00E0DE33" w14:textId="77777777" w:rsidR="000D18F0" w:rsidRPr="00CE4731" w:rsidRDefault="000D1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 w:themeColor="text1"/>
              </w:rPr>
            </w:pPr>
            <w:r w:rsidRPr="00CE4731">
              <w:rPr>
                <w:rFonts w:ascii="Aptos Narrow" w:eastAsia="Times New Roman" w:hAnsi="Aptos Narrow" w:cs="Times New Roman"/>
                <w:color w:val="000000" w:themeColor="text1"/>
              </w:rPr>
              <w:t>(in years)</w:t>
            </w:r>
          </w:p>
        </w:tc>
        <w:tc>
          <w:tcPr>
            <w:tcW w:w="8933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4DB8F9E2" w14:textId="77777777" w:rsidR="000D18F0" w:rsidRPr="00871288" w:rsidRDefault="000D1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  <w:t>Company remarks</w:t>
            </w:r>
          </w:p>
          <w:p w14:paraId="4C572526" w14:textId="77777777" w:rsidR="000D18F0" w:rsidRPr="000571C6" w:rsidRDefault="000D18F0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 w:themeColor="text1"/>
              </w:rPr>
            </w:pPr>
            <w:r w:rsidRPr="00977356">
              <w:rPr>
                <w:rFonts w:ascii="Aptos Narrow" w:eastAsia="Times New Roman" w:hAnsi="Aptos Narrow" w:cs="Times New Roman"/>
                <w:color w:val="000000" w:themeColor="text1"/>
              </w:rPr>
              <w:t>(if any)</w:t>
            </w:r>
          </w:p>
        </w:tc>
      </w:tr>
      <w:tr w:rsidR="000D18F0" w:rsidRPr="003A2EB0" w14:paraId="5875154E" w14:textId="77777777" w:rsidTr="00567827">
        <w:trPr>
          <w:trHeight w:val="300"/>
        </w:trPr>
        <w:tc>
          <w:tcPr>
            <w:tcW w:w="2655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4608AAF" w14:textId="77777777" w:rsidR="000D18F0" w:rsidRPr="00954466" w:rsidRDefault="000D18F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5.56mm x 45</w:t>
            </w:r>
          </w:p>
        </w:tc>
        <w:tc>
          <w:tcPr>
            <w:tcW w:w="3689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56B5187D" w14:textId="77777777" w:rsidR="000D18F0" w:rsidRPr="00AA1C27" w:rsidRDefault="000D1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893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  <w:hideMark/>
          </w:tcPr>
          <w:p w14:paraId="7C796719" w14:textId="77777777" w:rsidR="000D18F0" w:rsidRPr="00AA1C27" w:rsidRDefault="000D1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A1C2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  <w:r w:rsidRPr="005104E9">
              <w:rPr>
                <w:rFonts w:eastAsia="Aptos Narrow" w:cstheme="minorHAnsi"/>
                <w:color w:val="000000" w:themeColor="text1"/>
              </w:rPr>
              <w:t xml:space="preserve"> </w:t>
            </w:r>
          </w:p>
        </w:tc>
      </w:tr>
      <w:tr w:rsidR="000D18F0" w:rsidRPr="003A2EB0" w14:paraId="04FFF42F" w14:textId="77777777" w:rsidTr="00567827">
        <w:trPr>
          <w:trHeight w:val="300"/>
        </w:trPr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1EBF287B" w14:textId="77777777" w:rsidR="000D18F0" w:rsidRPr="00954466" w:rsidRDefault="000D18F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7.62mm x 51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2680B3AD" w14:textId="77777777" w:rsidR="000D18F0" w:rsidRPr="00AA1C27" w:rsidRDefault="000D1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3279C825" w14:textId="77777777" w:rsidR="000D18F0" w:rsidRPr="00AA1C27" w:rsidRDefault="000D1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  <w:r w:rsidRPr="00AA1C27"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  <w:t> </w:t>
            </w:r>
            <w:r w:rsidRPr="005104E9">
              <w:rPr>
                <w:rFonts w:eastAsia="Aptos Narrow" w:cstheme="minorHAnsi"/>
                <w:color w:val="000000" w:themeColor="text1"/>
              </w:rPr>
              <w:t xml:space="preserve"> </w:t>
            </w:r>
          </w:p>
        </w:tc>
      </w:tr>
      <w:tr w:rsidR="000D18F0" w:rsidRPr="003A2EB0" w14:paraId="1B3D49DE" w14:textId="77777777" w:rsidTr="00567827">
        <w:trPr>
          <w:trHeight w:val="300"/>
        </w:trPr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  <w:noWrap/>
            <w:vAlign w:val="center"/>
          </w:tcPr>
          <w:p w14:paraId="6A476026" w14:textId="77777777" w:rsidR="000D18F0" w:rsidRPr="00954466" w:rsidRDefault="000D18F0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9mm x 19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F409108" w14:textId="77777777" w:rsidR="000D18F0" w:rsidRPr="009C5D0B" w:rsidRDefault="000D1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noWrap/>
            <w:vAlign w:val="bottom"/>
          </w:tcPr>
          <w:p w14:paraId="7B08CA14" w14:textId="77777777" w:rsidR="000D18F0" w:rsidRPr="009C5D0B" w:rsidRDefault="000D18F0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</w:tr>
      <w:tr w:rsidR="000D18F0" w:rsidRPr="003A2EB0" w14:paraId="12BF2870" w14:textId="77777777" w:rsidTr="00567827">
        <w:trPr>
          <w:trHeight w:val="116"/>
        </w:trPr>
        <w:tc>
          <w:tcPr>
            <w:tcW w:w="2655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14:paraId="19479302" w14:textId="77777777" w:rsidR="000D18F0" w:rsidRPr="00954466" w:rsidRDefault="000D18F0">
            <w:pPr>
              <w:widowControl w:val="0"/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</w:rPr>
            </w:pPr>
            <w:r w:rsidRPr="00954466">
              <w:rPr>
                <w:rFonts w:ascii="Aptos Narrow" w:eastAsia="Times New Roman" w:hAnsi="Aptos Narrow" w:cs="Times New Roman"/>
                <w:b/>
                <w:bCs/>
                <w:color w:val="000000"/>
              </w:rPr>
              <w:t>12.7mm x 99</w:t>
            </w:r>
          </w:p>
        </w:tc>
        <w:tc>
          <w:tcPr>
            <w:tcW w:w="3689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  <w:right w:val="single" w:sz="4" w:space="0" w:color="auto"/>
            </w:tcBorders>
          </w:tcPr>
          <w:p w14:paraId="69DF6088" w14:textId="77777777" w:rsidR="000D18F0" w:rsidRPr="009C5D0B" w:rsidRDefault="000D18F0">
            <w:pPr>
              <w:widowControl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noWrap/>
            <w:vAlign w:val="center"/>
          </w:tcPr>
          <w:p w14:paraId="39873313" w14:textId="77777777" w:rsidR="000D18F0" w:rsidRPr="009C5D0B" w:rsidRDefault="000D18F0">
            <w:pPr>
              <w:widowControl w:val="0"/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sz w:val="20"/>
                <w:szCs w:val="20"/>
              </w:rPr>
            </w:pPr>
          </w:p>
        </w:tc>
      </w:tr>
    </w:tbl>
    <w:p w14:paraId="0905737F" w14:textId="7BA707CC" w:rsidR="00E56162" w:rsidRPr="003C4C9E" w:rsidRDefault="00E56162"/>
    <w:p w14:paraId="75E6C1DB" w14:textId="7CBD6DFF" w:rsidR="00E73F9F" w:rsidRDefault="00E73F9F">
      <w:pPr>
        <w:rPr>
          <w:rFonts w:cstheme="minorHAnsi"/>
        </w:rPr>
      </w:pPr>
      <w:r>
        <w:br w:type="page"/>
      </w:r>
    </w:p>
    <w:p w14:paraId="0A31CA5F" w14:textId="77777777" w:rsidR="00E56162" w:rsidRPr="00F7027B" w:rsidRDefault="00E56162" w:rsidP="009D494D">
      <w:pPr>
        <w:pStyle w:val="Content"/>
        <w:jc w:val="left"/>
      </w:pPr>
    </w:p>
    <w:tbl>
      <w:tblPr>
        <w:tblW w:w="154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85"/>
        <w:gridCol w:w="5490"/>
        <w:gridCol w:w="5400"/>
      </w:tblGrid>
      <w:tr w:rsidR="009D494D" w:rsidRPr="00C14831" w14:paraId="2B4CF3D9" w14:textId="77777777">
        <w:trPr>
          <w:trHeight w:val="469"/>
        </w:trPr>
        <w:tc>
          <w:tcPr>
            <w:tcW w:w="4585" w:type="dxa"/>
          </w:tcPr>
          <w:p w14:paraId="6F48E4F6" w14:textId="77777777" w:rsidR="009D494D" w:rsidRPr="00C14831" w:rsidRDefault="009D494D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C14831">
              <w:rPr>
                <w:rFonts w:ascii="Calibri" w:eastAsia="Calibri" w:hAnsi="Calibri" w:cs="Times New Roman"/>
                <w:b/>
                <w:bCs/>
                <w:lang w:val="en-GB"/>
              </w:rPr>
              <w:t>Date of signature</w:t>
            </w:r>
          </w:p>
        </w:tc>
        <w:tc>
          <w:tcPr>
            <w:tcW w:w="5490" w:type="dxa"/>
          </w:tcPr>
          <w:p w14:paraId="5A84ADD2" w14:textId="77777777" w:rsidR="009D494D" w:rsidRPr="00C14831" w:rsidRDefault="009D494D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C14831">
              <w:rPr>
                <w:rFonts w:ascii="Calibri" w:eastAsia="Calibri" w:hAnsi="Calibri" w:cs="Times New Roman"/>
                <w:b/>
                <w:bCs/>
                <w:lang w:val="en-GB"/>
              </w:rPr>
              <w:t>Name and title/position</w:t>
            </w:r>
          </w:p>
        </w:tc>
        <w:tc>
          <w:tcPr>
            <w:tcW w:w="5400" w:type="dxa"/>
          </w:tcPr>
          <w:p w14:paraId="2F0D4641" w14:textId="77777777" w:rsidR="009D494D" w:rsidRPr="00C14831" w:rsidRDefault="009D494D">
            <w:pPr>
              <w:rPr>
                <w:rFonts w:ascii="Calibri" w:eastAsia="Calibri" w:hAnsi="Calibri" w:cs="Times New Roman"/>
                <w:b/>
                <w:bCs/>
                <w:lang w:val="en-GB"/>
              </w:rPr>
            </w:pPr>
            <w:r w:rsidRPr="00C14831">
              <w:rPr>
                <w:rFonts w:ascii="Calibri" w:eastAsia="Calibri" w:hAnsi="Calibri" w:cs="Times New Roman"/>
                <w:b/>
                <w:bCs/>
                <w:lang w:val="en-GB"/>
              </w:rPr>
              <w:t>Signature</w:t>
            </w:r>
          </w:p>
        </w:tc>
      </w:tr>
      <w:tr w:rsidR="009D494D" w:rsidRPr="00C14831" w14:paraId="2A41BAB0" w14:textId="77777777">
        <w:trPr>
          <w:trHeight w:val="469"/>
        </w:trPr>
        <w:tc>
          <w:tcPr>
            <w:tcW w:w="4585" w:type="dxa"/>
          </w:tcPr>
          <w:p w14:paraId="42338334" w14:textId="77777777" w:rsidR="009D494D" w:rsidRPr="00C14831" w:rsidRDefault="009D494D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5490" w:type="dxa"/>
          </w:tcPr>
          <w:p w14:paraId="4D3D44A5" w14:textId="77777777" w:rsidR="009D494D" w:rsidRPr="00C14831" w:rsidRDefault="009D494D">
            <w:pPr>
              <w:rPr>
                <w:rFonts w:ascii="Calibri" w:eastAsia="Calibri" w:hAnsi="Calibri" w:cs="Times New Roman"/>
                <w:lang w:val="en-GB"/>
              </w:rPr>
            </w:pPr>
          </w:p>
        </w:tc>
        <w:tc>
          <w:tcPr>
            <w:tcW w:w="5400" w:type="dxa"/>
          </w:tcPr>
          <w:p w14:paraId="427F5737" w14:textId="77777777" w:rsidR="009D494D" w:rsidRPr="00C14831" w:rsidRDefault="009D494D">
            <w:pPr>
              <w:tabs>
                <w:tab w:val="left" w:pos="3508"/>
              </w:tabs>
              <w:rPr>
                <w:rFonts w:ascii="Calibri" w:eastAsia="Calibri" w:hAnsi="Calibri" w:cs="Times New Roman"/>
                <w:lang w:val="en-GB"/>
              </w:rPr>
            </w:pPr>
          </w:p>
        </w:tc>
      </w:tr>
    </w:tbl>
    <w:p w14:paraId="36A3C662" w14:textId="77777777" w:rsidR="009D494D" w:rsidRDefault="009D494D" w:rsidP="009D494D">
      <w:pPr>
        <w:pStyle w:val="Content"/>
        <w:jc w:val="left"/>
      </w:pPr>
    </w:p>
    <w:p w14:paraId="2B0A9BCB" w14:textId="77777777" w:rsidR="00073139" w:rsidRDefault="00073139" w:rsidP="00073139">
      <w:pPr>
        <w:pStyle w:val="Content"/>
        <w:jc w:val="right"/>
      </w:pPr>
    </w:p>
    <w:sectPr w:rsidR="00073139" w:rsidSect="00FC2E7F">
      <w:headerReference w:type="default" r:id="rId12"/>
      <w:footerReference w:type="default" r:id="rId13"/>
      <w:headerReference w:type="first" r:id="rId14"/>
      <w:footerReference w:type="first" r:id="rId15"/>
      <w:pgSz w:w="16838" w:h="11906" w:orient="landscape"/>
      <w:pgMar w:top="1134" w:right="720" w:bottom="720" w:left="720" w:header="425" w:footer="92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621CDD" w14:textId="77777777" w:rsidR="00A66A98" w:rsidRDefault="00A66A98" w:rsidP="00DF1C24">
      <w:pPr>
        <w:spacing w:after="0" w:line="240" w:lineRule="auto"/>
      </w:pPr>
      <w:r>
        <w:separator/>
      </w:r>
    </w:p>
    <w:p w14:paraId="70F9F777" w14:textId="77777777" w:rsidR="00A66A98" w:rsidRDefault="00A66A98"/>
  </w:endnote>
  <w:endnote w:type="continuationSeparator" w:id="0">
    <w:p w14:paraId="0ED80351" w14:textId="77777777" w:rsidR="00A66A98" w:rsidRDefault="00A66A98" w:rsidP="00DF1C24">
      <w:pPr>
        <w:spacing w:after="0" w:line="240" w:lineRule="auto"/>
      </w:pPr>
      <w:r>
        <w:continuationSeparator/>
      </w:r>
    </w:p>
    <w:p w14:paraId="1003F71F" w14:textId="77777777" w:rsidR="00A66A98" w:rsidRDefault="00A66A98"/>
  </w:endnote>
  <w:endnote w:type="continuationNotice" w:id="1">
    <w:p w14:paraId="4DBBC2CC" w14:textId="77777777" w:rsidR="00A66A98" w:rsidRDefault="00A66A98">
      <w:pPr>
        <w:spacing w:after="0" w:line="240" w:lineRule="auto"/>
      </w:pPr>
    </w:p>
    <w:p w14:paraId="372CE20E" w14:textId="77777777" w:rsidR="00A66A98" w:rsidRDefault="00A66A9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86C75" w14:textId="68738A9D" w:rsidR="002A0823" w:rsidRPr="00EB24DE" w:rsidRDefault="00D87D95" w:rsidP="00956DBC">
    <w:pPr>
      <w:pStyle w:val="Footer"/>
      <w:pBdr>
        <w:top w:val="single" w:sz="4" w:space="4" w:color="BFBFBF" w:themeColor="background1" w:themeShade="BF"/>
      </w:pBdr>
      <w:rPr>
        <w:rFonts w:eastAsia="Times New Roman" w:cstheme="minorHAnsi"/>
        <w:color w:val="767171"/>
        <w:sz w:val="16"/>
        <w:szCs w:val="18"/>
        <w:lang w:val="fr-BE" w:eastAsia="zh-CN"/>
      </w:rPr>
    </w:pPr>
    <w:r w:rsidRPr="00D87D95">
      <w:rPr>
        <w:rFonts w:eastAsia="Times New Roman" w:cstheme="minorHAnsi"/>
        <w:b/>
        <w:color w:val="767171" w:themeColor="background2" w:themeShade="80"/>
        <w:sz w:val="16"/>
        <w:szCs w:val="18"/>
        <w:lang w:val="fr-BE" w:eastAsia="zh-CN"/>
      </w:rPr>
      <w:t xml:space="preserve">EUROPEAN DEFENCE </w:t>
    </w:r>
    <w:r w:rsidR="00EA1AC6" w:rsidRPr="00D87D95">
      <w:rPr>
        <w:rFonts w:eastAsia="Times New Roman" w:cstheme="minorHAnsi"/>
        <w:b/>
        <w:color w:val="767171" w:themeColor="background2" w:themeShade="80"/>
        <w:sz w:val="16"/>
        <w:szCs w:val="18"/>
        <w:lang w:val="fr-BE" w:eastAsia="zh-CN"/>
      </w:rPr>
      <w:t>AGENCY</w:t>
    </w:r>
    <w:r w:rsidR="00EA1AC6" w:rsidRPr="00D87D95">
      <w:rPr>
        <w:rFonts w:eastAsia="Times New Roman" w:cstheme="minorHAnsi"/>
        <w:color w:val="767171" w:themeColor="background2" w:themeShade="80"/>
        <w:sz w:val="16"/>
        <w:szCs w:val="18"/>
        <w:lang w:val="fr-BE" w:eastAsia="zh-CN"/>
      </w:rPr>
      <w:t xml:space="preserve"> RUE</w:t>
    </w:r>
    <w:r w:rsidR="00587A3E" w:rsidRPr="00367CC4">
      <w:rPr>
        <w:rFonts w:eastAsia="Times New Roman" w:cstheme="minorHAnsi"/>
        <w:color w:val="767171" w:themeColor="background2" w:themeShade="80"/>
        <w:sz w:val="16"/>
        <w:szCs w:val="18"/>
        <w:lang w:val="fr-BE" w:eastAsia="zh-CN"/>
      </w:rPr>
      <w:t xml:space="preserve"> DES </w:t>
    </w:r>
    <w:r w:rsidR="00587A3E" w:rsidRPr="00367CC4">
      <w:rPr>
        <w:rFonts w:eastAsia="Times New Roman" w:cstheme="minorHAnsi"/>
        <w:color w:val="767171"/>
        <w:sz w:val="16"/>
        <w:szCs w:val="18"/>
        <w:lang w:val="fr-BE" w:eastAsia="zh-CN"/>
      </w:rPr>
      <w:t>DRAPIERS</w:t>
    </w:r>
    <w:r w:rsidR="00587A3E" w:rsidRPr="00367CC4">
      <w:rPr>
        <w:rFonts w:eastAsia="Times New Roman" w:cstheme="minorHAnsi"/>
        <w:color w:val="767171" w:themeColor="background2" w:themeShade="80"/>
        <w:sz w:val="16"/>
        <w:szCs w:val="18"/>
        <w:lang w:val="fr-BE" w:eastAsia="zh-CN"/>
      </w:rPr>
      <w:t xml:space="preserve"> 17-23, B-1050 </w:t>
    </w:r>
    <w:r w:rsidR="00587A3E" w:rsidRPr="00EB24DE">
      <w:rPr>
        <w:rFonts w:eastAsia="Times New Roman" w:cstheme="minorHAnsi"/>
        <w:color w:val="767171"/>
        <w:sz w:val="16"/>
        <w:szCs w:val="18"/>
        <w:lang w:val="fr-BE" w:eastAsia="zh-CN"/>
      </w:rPr>
      <w:t>BRUSSELS</w:t>
    </w:r>
    <w:r w:rsidR="00587A3E">
      <w:rPr>
        <w:rFonts w:eastAsia="Times New Roman" w:cstheme="minorHAnsi"/>
        <w:color w:val="767171" w:themeColor="background2" w:themeShade="80"/>
        <w:sz w:val="18"/>
        <w:szCs w:val="18"/>
        <w:lang w:val="fr-BE" w:eastAsia="zh-CN"/>
      </w:rPr>
      <w:tab/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begin"/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instrText xml:space="preserve"> PAGE  \* Arabic  \* MERGEFORMAT </w:instrText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separate"/>
    </w:r>
    <w:r w:rsidR="00741B3B" w:rsidRPr="00EB24DE">
      <w:rPr>
        <w:rFonts w:eastAsia="Times New Roman" w:cstheme="minorHAnsi"/>
        <w:noProof/>
        <w:color w:val="767171"/>
        <w:sz w:val="18"/>
        <w:szCs w:val="18"/>
        <w:lang w:val="fr-BE" w:eastAsia="zh-CN"/>
      </w:rPr>
      <w:t>3</w:t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end"/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t xml:space="preserve"> </w:t>
    </w:r>
    <w:r w:rsidR="00741B3B" w:rsidRPr="00EB24DE">
      <w:rPr>
        <w:rFonts w:eastAsia="Times New Roman" w:cstheme="minorHAnsi"/>
        <w:color w:val="767171"/>
        <w:sz w:val="16"/>
        <w:szCs w:val="18"/>
        <w:lang w:val="fr-BE" w:eastAsia="zh-CN"/>
      </w:rPr>
      <w:t>ǀ</w:t>
    </w:r>
    <w:r w:rsidR="00741B3B" w:rsidRPr="00EB24DE">
      <w:rPr>
        <w:rFonts w:eastAsia="Times New Roman" w:cstheme="minorHAnsi"/>
        <w:color w:val="767171"/>
        <w:sz w:val="18"/>
        <w:szCs w:val="18"/>
        <w:lang w:val="fr-BE" w:eastAsia="zh-CN"/>
      </w:rPr>
      <w:t xml:space="preserve"> </w:t>
    </w:r>
    <w:r w:rsidR="00187B2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begin"/>
    </w:r>
    <w:r w:rsidR="00187B2B" w:rsidRPr="00EB24DE">
      <w:rPr>
        <w:rFonts w:eastAsia="Times New Roman" w:cstheme="minorHAnsi"/>
        <w:color w:val="767171"/>
        <w:sz w:val="18"/>
        <w:szCs w:val="18"/>
        <w:lang w:val="fr-BE" w:eastAsia="zh-CN"/>
      </w:rPr>
      <w:instrText xml:space="preserve"> NUMPAGES   \* MERGEFORMAT </w:instrText>
    </w:r>
    <w:r w:rsidR="00187B2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separate"/>
    </w:r>
    <w:r w:rsidR="00187B2B" w:rsidRPr="00EB24DE">
      <w:rPr>
        <w:rFonts w:eastAsia="Times New Roman" w:cstheme="minorHAnsi"/>
        <w:color w:val="767171"/>
        <w:sz w:val="18"/>
        <w:szCs w:val="18"/>
        <w:lang w:val="fr-BE" w:eastAsia="zh-CN"/>
      </w:rPr>
      <w:t>2</w:t>
    </w:r>
    <w:r w:rsidR="00187B2B" w:rsidRPr="00EB24DE">
      <w:rPr>
        <w:rFonts w:eastAsia="Times New Roman" w:cstheme="minorHAnsi"/>
        <w:color w:val="767171"/>
        <w:sz w:val="18"/>
        <w:szCs w:val="18"/>
        <w:lang w:val="fr-BE" w:eastAsia="zh-C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AA297" w14:textId="77777777" w:rsidR="0031045D" w:rsidRPr="004E6791" w:rsidRDefault="0031045D" w:rsidP="0031045D">
    <w:pPr>
      <w:pStyle w:val="Footer"/>
      <w:pBdr>
        <w:top w:val="single" w:sz="4" w:space="4" w:color="BFBFBF" w:themeColor="background1" w:themeShade="BF"/>
      </w:pBdr>
      <w:rPr>
        <w:rFonts w:eastAsia="Times New Roman" w:cstheme="minorHAnsi"/>
        <w:color w:val="767171"/>
        <w:sz w:val="16"/>
        <w:szCs w:val="18"/>
        <w:lang w:val="fr-BE" w:eastAsia="zh-CN"/>
      </w:rPr>
    </w:pPr>
    <w:r w:rsidRPr="004E6791">
      <w:rPr>
        <w:rFonts w:eastAsia="Times New Roman" w:cstheme="minorHAnsi"/>
        <w:b/>
        <w:color w:val="767171"/>
        <w:sz w:val="16"/>
        <w:szCs w:val="18"/>
        <w:lang w:val="fr-BE" w:eastAsia="zh-CN"/>
      </w:rPr>
      <w:t>EUROPEAN DEFENCE AGENCY</w:t>
    </w:r>
    <w:r w:rsidRPr="004E6791">
      <w:rPr>
        <w:rFonts w:eastAsia="Times New Roman" w:cstheme="minorHAnsi"/>
        <w:color w:val="767171"/>
        <w:sz w:val="16"/>
        <w:szCs w:val="18"/>
        <w:lang w:val="fr-BE" w:eastAsia="zh-CN"/>
      </w:rPr>
      <w:t xml:space="preserve"> RUE DES DRAPIERS 17-23, B-1050 BRUSSELS</w:t>
    </w:r>
    <w:r w:rsidRPr="004E6791">
      <w:rPr>
        <w:rFonts w:eastAsia="Times New Roman" w:cstheme="minorHAnsi"/>
        <w:color w:val="767171"/>
        <w:sz w:val="18"/>
        <w:szCs w:val="18"/>
        <w:lang w:val="fr-BE" w:eastAsia="zh-CN"/>
      </w:rPr>
      <w:tab/>
    </w:r>
    <w:r w:rsidRPr="004E6791">
      <w:rPr>
        <w:rFonts w:eastAsia="Times New Roman" w:cstheme="minorHAnsi"/>
        <w:color w:val="767171"/>
        <w:sz w:val="16"/>
        <w:szCs w:val="18"/>
        <w:lang w:val="fr-BE" w:eastAsia="zh-CN"/>
      </w:rPr>
      <w:t>WWW.EDA.EUROPA.EU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96F81" w14:textId="77777777" w:rsidR="00A66A98" w:rsidRDefault="00A66A98" w:rsidP="00DF1C24">
      <w:pPr>
        <w:spacing w:after="0" w:line="240" w:lineRule="auto"/>
      </w:pPr>
      <w:r>
        <w:separator/>
      </w:r>
    </w:p>
    <w:p w14:paraId="34B76F0C" w14:textId="77777777" w:rsidR="00A66A98" w:rsidRDefault="00A66A98"/>
  </w:footnote>
  <w:footnote w:type="continuationSeparator" w:id="0">
    <w:p w14:paraId="3B7A486D" w14:textId="77777777" w:rsidR="00A66A98" w:rsidRDefault="00A66A98" w:rsidP="00DF1C24">
      <w:pPr>
        <w:spacing w:after="0" w:line="240" w:lineRule="auto"/>
      </w:pPr>
      <w:r>
        <w:continuationSeparator/>
      </w:r>
    </w:p>
    <w:p w14:paraId="5D3961A0" w14:textId="77777777" w:rsidR="00A66A98" w:rsidRDefault="00A66A98"/>
  </w:footnote>
  <w:footnote w:type="continuationNotice" w:id="1">
    <w:p w14:paraId="5F6024F1" w14:textId="77777777" w:rsidR="00A66A98" w:rsidRDefault="00A66A98">
      <w:pPr>
        <w:spacing w:after="0" w:line="240" w:lineRule="auto"/>
      </w:pPr>
    </w:p>
    <w:p w14:paraId="06760C71" w14:textId="77777777" w:rsidR="00A66A98" w:rsidRDefault="00A66A9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F27D48" w14:textId="77777777" w:rsidR="00191B92" w:rsidRDefault="00191B92" w:rsidP="00191B92">
    <w:pPr>
      <w:pStyle w:val="Header"/>
    </w:pPr>
    <w:r w:rsidRPr="00676A9D">
      <w:rPr>
        <w:noProof/>
        <w:lang w:val="fr-BE" w:eastAsia="fr-BE"/>
      </w:rPr>
      <w:drawing>
        <wp:inline distT="0" distB="0" distL="0" distR="0" wp14:anchorId="2C81664C" wp14:editId="7B3E38DD">
          <wp:extent cx="1276709" cy="508923"/>
          <wp:effectExtent l="0" t="0" r="0" b="5715"/>
          <wp:docPr id="270429564" name="Picture 4" descr="Description: LogoEDA_EN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EDA_EN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300" cy="519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A44E6D" w14:textId="77777777" w:rsidR="009D494D" w:rsidRPr="00676A9D" w:rsidRDefault="009D494D" w:rsidP="00191B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54824" w14:textId="77777777" w:rsidR="004429CA" w:rsidRDefault="004429CA" w:rsidP="004429CA">
    <w:pPr>
      <w:pStyle w:val="Header"/>
    </w:pPr>
    <w:r>
      <w:rPr>
        <w:noProof/>
        <w:lang w:eastAsia="fr-BE"/>
      </w:rPr>
      <w:drawing>
        <wp:inline distT="0" distB="0" distL="0" distR="0" wp14:anchorId="66259DD0" wp14:editId="4C2428A0">
          <wp:extent cx="1276709" cy="508923"/>
          <wp:effectExtent l="0" t="0" r="0" b="5715"/>
          <wp:docPr id="712393537" name="Picture 712393537" descr="Description: LogoEDA_EN_4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escription: LogoEDA_EN_4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04300" cy="51992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B9C466B" w14:textId="72160B46" w:rsidR="004F03D2" w:rsidRPr="004429CA" w:rsidRDefault="004429CA" w:rsidP="004429CA">
    <w:pPr>
      <w:pStyle w:val="Category"/>
      <w:rPr>
        <w:caps/>
      </w:rPr>
    </w:pPr>
    <w:r w:rsidRPr="00696F36">
      <w:rPr>
        <w:caps/>
      </w:rPr>
      <w:t>COMMUNICATION</w:t>
    </w:r>
  </w:p>
  <w:p w14:paraId="4F56D25E" w14:textId="5007A78F" w:rsidR="004F03D2" w:rsidRPr="00FE2B8A" w:rsidRDefault="004F03D2" w:rsidP="005C228E">
    <w:pPr>
      <w:pStyle w:val="Category"/>
      <w:rPr>
        <w:cap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03A35"/>
    <w:multiLevelType w:val="hybridMultilevel"/>
    <w:tmpl w:val="FFFFFFFF"/>
    <w:lvl w:ilvl="0" w:tplc="8F74D32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25EDF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9722A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8E0B0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7921D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DDECF8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64A3F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F01D0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78E184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A3C7C"/>
    <w:multiLevelType w:val="multilevel"/>
    <w:tmpl w:val="310039B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7247683"/>
    <w:multiLevelType w:val="multilevel"/>
    <w:tmpl w:val="8F7276B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7117B"/>
    <w:multiLevelType w:val="multilevel"/>
    <w:tmpl w:val="91607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2AEC4946"/>
    <w:multiLevelType w:val="hybridMultilevel"/>
    <w:tmpl w:val="FFFFFFFF"/>
    <w:lvl w:ilvl="0" w:tplc="55F63036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1506E0C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4625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31694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D34F7B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E7614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1602AD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9C24E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63CA44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375581B"/>
    <w:multiLevelType w:val="hybridMultilevel"/>
    <w:tmpl w:val="4380DA9E"/>
    <w:lvl w:ilvl="0" w:tplc="110690B6">
      <w:start w:val="7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FC540C"/>
    <w:multiLevelType w:val="hybridMultilevel"/>
    <w:tmpl w:val="509285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7A154A1"/>
    <w:multiLevelType w:val="multilevel"/>
    <w:tmpl w:val="DBE22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ADA7D4D"/>
    <w:multiLevelType w:val="multilevel"/>
    <w:tmpl w:val="AB72AB5E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24C286E"/>
    <w:multiLevelType w:val="multilevel"/>
    <w:tmpl w:val="660EBE46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4FB5891"/>
    <w:multiLevelType w:val="multilevel"/>
    <w:tmpl w:val="0A140F6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51E1E29"/>
    <w:multiLevelType w:val="multilevel"/>
    <w:tmpl w:val="8E9679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9BE26BB"/>
    <w:multiLevelType w:val="multilevel"/>
    <w:tmpl w:val="20B4E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5D042EC4"/>
    <w:multiLevelType w:val="multilevel"/>
    <w:tmpl w:val="BD26F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5E0F2F8E"/>
    <w:multiLevelType w:val="multilevel"/>
    <w:tmpl w:val="41F84F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7131F50"/>
    <w:multiLevelType w:val="multilevel"/>
    <w:tmpl w:val="0FA20B0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40E0165"/>
    <w:multiLevelType w:val="multilevel"/>
    <w:tmpl w:val="63C85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5854FBD"/>
    <w:multiLevelType w:val="hybridMultilevel"/>
    <w:tmpl w:val="BEA099E8"/>
    <w:lvl w:ilvl="0" w:tplc="324A9EDA">
      <w:start w:val="5"/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7B7CBD"/>
    <w:multiLevelType w:val="multilevel"/>
    <w:tmpl w:val="7618122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F886150"/>
    <w:multiLevelType w:val="multilevel"/>
    <w:tmpl w:val="E7B6DE1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7740151">
    <w:abstractNumId w:val="0"/>
  </w:num>
  <w:num w:numId="2" w16cid:durableId="1396900473">
    <w:abstractNumId w:val="4"/>
  </w:num>
  <w:num w:numId="3" w16cid:durableId="2010332174">
    <w:abstractNumId w:val="6"/>
  </w:num>
  <w:num w:numId="4" w16cid:durableId="1334643271">
    <w:abstractNumId w:val="14"/>
  </w:num>
  <w:num w:numId="5" w16cid:durableId="1363477767">
    <w:abstractNumId w:val="12"/>
  </w:num>
  <w:num w:numId="6" w16cid:durableId="1838037149">
    <w:abstractNumId w:val="3"/>
  </w:num>
  <w:num w:numId="7" w16cid:durableId="947663249">
    <w:abstractNumId w:val="11"/>
  </w:num>
  <w:num w:numId="8" w16cid:durableId="1187406604">
    <w:abstractNumId w:val="16"/>
  </w:num>
  <w:num w:numId="9" w16cid:durableId="2079286864">
    <w:abstractNumId w:val="7"/>
  </w:num>
  <w:num w:numId="10" w16cid:durableId="201485008">
    <w:abstractNumId w:val="2"/>
  </w:num>
  <w:num w:numId="11" w16cid:durableId="2111468120">
    <w:abstractNumId w:val="15"/>
  </w:num>
  <w:num w:numId="12" w16cid:durableId="1852255424">
    <w:abstractNumId w:val="19"/>
  </w:num>
  <w:num w:numId="13" w16cid:durableId="1731804214">
    <w:abstractNumId w:val="13"/>
  </w:num>
  <w:num w:numId="14" w16cid:durableId="1891265404">
    <w:abstractNumId w:val="1"/>
  </w:num>
  <w:num w:numId="15" w16cid:durableId="1473866643">
    <w:abstractNumId w:val="10"/>
  </w:num>
  <w:num w:numId="16" w16cid:durableId="1790859432">
    <w:abstractNumId w:val="8"/>
  </w:num>
  <w:num w:numId="17" w16cid:durableId="954796953">
    <w:abstractNumId w:val="18"/>
  </w:num>
  <w:num w:numId="18" w16cid:durableId="2073580959">
    <w:abstractNumId w:val="9"/>
  </w:num>
  <w:num w:numId="19" w16cid:durableId="442655223">
    <w:abstractNumId w:val="17"/>
  </w:num>
  <w:num w:numId="20" w16cid:durableId="5284950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243D"/>
    <w:rsid w:val="00001E83"/>
    <w:rsid w:val="000041E9"/>
    <w:rsid w:val="000064BA"/>
    <w:rsid w:val="0000789E"/>
    <w:rsid w:val="0001166B"/>
    <w:rsid w:val="00012422"/>
    <w:rsid w:val="0001673C"/>
    <w:rsid w:val="0001676C"/>
    <w:rsid w:val="00016BE7"/>
    <w:rsid w:val="00017A6B"/>
    <w:rsid w:val="00017F1A"/>
    <w:rsid w:val="0002375C"/>
    <w:rsid w:val="00023D64"/>
    <w:rsid w:val="00024D9C"/>
    <w:rsid w:val="00025BC0"/>
    <w:rsid w:val="000271C9"/>
    <w:rsid w:val="00027461"/>
    <w:rsid w:val="00027B59"/>
    <w:rsid w:val="00030EA8"/>
    <w:rsid w:val="000313A7"/>
    <w:rsid w:val="000315BB"/>
    <w:rsid w:val="00031AA2"/>
    <w:rsid w:val="00031DE1"/>
    <w:rsid w:val="0003214E"/>
    <w:rsid w:val="00033AA2"/>
    <w:rsid w:val="000374E3"/>
    <w:rsid w:val="00037AAE"/>
    <w:rsid w:val="00041421"/>
    <w:rsid w:val="000424D2"/>
    <w:rsid w:val="00042CD3"/>
    <w:rsid w:val="00043DBD"/>
    <w:rsid w:val="00044849"/>
    <w:rsid w:val="00045881"/>
    <w:rsid w:val="00046A5B"/>
    <w:rsid w:val="00052CCD"/>
    <w:rsid w:val="000544A8"/>
    <w:rsid w:val="00054A52"/>
    <w:rsid w:val="000571C6"/>
    <w:rsid w:val="00060E1A"/>
    <w:rsid w:val="00062372"/>
    <w:rsid w:val="00063D8B"/>
    <w:rsid w:val="00065526"/>
    <w:rsid w:val="00066CF1"/>
    <w:rsid w:val="00071129"/>
    <w:rsid w:val="0007113F"/>
    <w:rsid w:val="0007196A"/>
    <w:rsid w:val="0007243D"/>
    <w:rsid w:val="00073139"/>
    <w:rsid w:val="00073C2B"/>
    <w:rsid w:val="0007439E"/>
    <w:rsid w:val="000751FF"/>
    <w:rsid w:val="000755E7"/>
    <w:rsid w:val="000757FC"/>
    <w:rsid w:val="00076DDB"/>
    <w:rsid w:val="0008032B"/>
    <w:rsid w:val="00080487"/>
    <w:rsid w:val="000806B2"/>
    <w:rsid w:val="0008118D"/>
    <w:rsid w:val="0008273F"/>
    <w:rsid w:val="00084F17"/>
    <w:rsid w:val="000866C2"/>
    <w:rsid w:val="00086C2C"/>
    <w:rsid w:val="00090F8C"/>
    <w:rsid w:val="00093FAA"/>
    <w:rsid w:val="000944DD"/>
    <w:rsid w:val="00095035"/>
    <w:rsid w:val="0009516B"/>
    <w:rsid w:val="0009667F"/>
    <w:rsid w:val="00096720"/>
    <w:rsid w:val="000A0A27"/>
    <w:rsid w:val="000A1061"/>
    <w:rsid w:val="000A1FD7"/>
    <w:rsid w:val="000A4E65"/>
    <w:rsid w:val="000A6BBB"/>
    <w:rsid w:val="000A6D76"/>
    <w:rsid w:val="000A6D8F"/>
    <w:rsid w:val="000B0321"/>
    <w:rsid w:val="000B1743"/>
    <w:rsid w:val="000B33CB"/>
    <w:rsid w:val="000B33D0"/>
    <w:rsid w:val="000B40D5"/>
    <w:rsid w:val="000B6319"/>
    <w:rsid w:val="000B78C3"/>
    <w:rsid w:val="000B7E49"/>
    <w:rsid w:val="000C05A8"/>
    <w:rsid w:val="000C06D1"/>
    <w:rsid w:val="000C09DB"/>
    <w:rsid w:val="000C1914"/>
    <w:rsid w:val="000C2C98"/>
    <w:rsid w:val="000C3858"/>
    <w:rsid w:val="000C4E5C"/>
    <w:rsid w:val="000C638F"/>
    <w:rsid w:val="000D04A3"/>
    <w:rsid w:val="000D18F0"/>
    <w:rsid w:val="000D2BE3"/>
    <w:rsid w:val="000D5DB7"/>
    <w:rsid w:val="000D5F5A"/>
    <w:rsid w:val="000D6092"/>
    <w:rsid w:val="000D6229"/>
    <w:rsid w:val="000E0B4B"/>
    <w:rsid w:val="000E1D48"/>
    <w:rsid w:val="000E4452"/>
    <w:rsid w:val="000E6465"/>
    <w:rsid w:val="000E66D6"/>
    <w:rsid w:val="000F1A20"/>
    <w:rsid w:val="000F2071"/>
    <w:rsid w:val="000F4661"/>
    <w:rsid w:val="000F5FE6"/>
    <w:rsid w:val="000F63C7"/>
    <w:rsid w:val="000F7C55"/>
    <w:rsid w:val="00101581"/>
    <w:rsid w:val="001038BB"/>
    <w:rsid w:val="00104283"/>
    <w:rsid w:val="00104E08"/>
    <w:rsid w:val="0010646D"/>
    <w:rsid w:val="00106EAC"/>
    <w:rsid w:val="0011131D"/>
    <w:rsid w:val="00111500"/>
    <w:rsid w:val="00112E2B"/>
    <w:rsid w:val="001134AB"/>
    <w:rsid w:val="00113B91"/>
    <w:rsid w:val="00113C89"/>
    <w:rsid w:val="00115D8C"/>
    <w:rsid w:val="00116799"/>
    <w:rsid w:val="00116DC8"/>
    <w:rsid w:val="00122477"/>
    <w:rsid w:val="00123D0B"/>
    <w:rsid w:val="00125485"/>
    <w:rsid w:val="00126544"/>
    <w:rsid w:val="001268F9"/>
    <w:rsid w:val="001303D1"/>
    <w:rsid w:val="00131CDD"/>
    <w:rsid w:val="00131E2C"/>
    <w:rsid w:val="00132BBD"/>
    <w:rsid w:val="001335D0"/>
    <w:rsid w:val="00133A50"/>
    <w:rsid w:val="001340D8"/>
    <w:rsid w:val="001404DF"/>
    <w:rsid w:val="00140E67"/>
    <w:rsid w:val="0014127B"/>
    <w:rsid w:val="00141CBC"/>
    <w:rsid w:val="001444F0"/>
    <w:rsid w:val="00144753"/>
    <w:rsid w:val="0014514A"/>
    <w:rsid w:val="0014590F"/>
    <w:rsid w:val="00147F07"/>
    <w:rsid w:val="00152097"/>
    <w:rsid w:val="00153969"/>
    <w:rsid w:val="00154164"/>
    <w:rsid w:val="0015619D"/>
    <w:rsid w:val="00157DA6"/>
    <w:rsid w:val="00161B43"/>
    <w:rsid w:val="00162296"/>
    <w:rsid w:val="001632C5"/>
    <w:rsid w:val="00166E80"/>
    <w:rsid w:val="00166F75"/>
    <w:rsid w:val="00167CBD"/>
    <w:rsid w:val="001725F6"/>
    <w:rsid w:val="00173319"/>
    <w:rsid w:val="00175228"/>
    <w:rsid w:val="00177EF7"/>
    <w:rsid w:val="00181D70"/>
    <w:rsid w:val="0018352E"/>
    <w:rsid w:val="001842BB"/>
    <w:rsid w:val="00184869"/>
    <w:rsid w:val="00184BE4"/>
    <w:rsid w:val="0018523E"/>
    <w:rsid w:val="00187B2B"/>
    <w:rsid w:val="0019074D"/>
    <w:rsid w:val="00190A96"/>
    <w:rsid w:val="00191B92"/>
    <w:rsid w:val="001926EF"/>
    <w:rsid w:val="00195769"/>
    <w:rsid w:val="00197732"/>
    <w:rsid w:val="00197A6F"/>
    <w:rsid w:val="00197FBA"/>
    <w:rsid w:val="001A07B9"/>
    <w:rsid w:val="001A12C1"/>
    <w:rsid w:val="001A3061"/>
    <w:rsid w:val="001A30C4"/>
    <w:rsid w:val="001A38D1"/>
    <w:rsid w:val="001A5006"/>
    <w:rsid w:val="001A639E"/>
    <w:rsid w:val="001A797D"/>
    <w:rsid w:val="001B1DD5"/>
    <w:rsid w:val="001B447E"/>
    <w:rsid w:val="001B50BD"/>
    <w:rsid w:val="001B71F8"/>
    <w:rsid w:val="001C1076"/>
    <w:rsid w:val="001C1B80"/>
    <w:rsid w:val="001C2BC2"/>
    <w:rsid w:val="001C3C10"/>
    <w:rsid w:val="001C3D2E"/>
    <w:rsid w:val="001C513F"/>
    <w:rsid w:val="001C52F0"/>
    <w:rsid w:val="001C67BB"/>
    <w:rsid w:val="001C75FF"/>
    <w:rsid w:val="001C7DA5"/>
    <w:rsid w:val="001D058A"/>
    <w:rsid w:val="001D2780"/>
    <w:rsid w:val="001D2B8F"/>
    <w:rsid w:val="001D4C37"/>
    <w:rsid w:val="001D68CC"/>
    <w:rsid w:val="001E170D"/>
    <w:rsid w:val="001E25B1"/>
    <w:rsid w:val="001E2DC1"/>
    <w:rsid w:val="001E381E"/>
    <w:rsid w:val="001E3C16"/>
    <w:rsid w:val="001E748B"/>
    <w:rsid w:val="001F0669"/>
    <w:rsid w:val="001F0A14"/>
    <w:rsid w:val="001F234B"/>
    <w:rsid w:val="001F303B"/>
    <w:rsid w:val="001F3269"/>
    <w:rsid w:val="001F4304"/>
    <w:rsid w:val="001F4D1A"/>
    <w:rsid w:val="001F5FE5"/>
    <w:rsid w:val="001F6329"/>
    <w:rsid w:val="001F6F6B"/>
    <w:rsid w:val="001F71D6"/>
    <w:rsid w:val="00200AFD"/>
    <w:rsid w:val="00201339"/>
    <w:rsid w:val="00202653"/>
    <w:rsid w:val="002033B1"/>
    <w:rsid w:val="00205822"/>
    <w:rsid w:val="00205AE6"/>
    <w:rsid w:val="00206004"/>
    <w:rsid w:val="00206947"/>
    <w:rsid w:val="00210A8F"/>
    <w:rsid w:val="0021207F"/>
    <w:rsid w:val="00212E59"/>
    <w:rsid w:val="002162BE"/>
    <w:rsid w:val="002164B3"/>
    <w:rsid w:val="002216B3"/>
    <w:rsid w:val="0022277F"/>
    <w:rsid w:val="00235804"/>
    <w:rsid w:val="0023646B"/>
    <w:rsid w:val="0023696E"/>
    <w:rsid w:val="00236985"/>
    <w:rsid w:val="00237B9F"/>
    <w:rsid w:val="00240661"/>
    <w:rsid w:val="00240C9F"/>
    <w:rsid w:val="002418C8"/>
    <w:rsid w:val="002469EB"/>
    <w:rsid w:val="00246C3C"/>
    <w:rsid w:val="00247017"/>
    <w:rsid w:val="00247DBB"/>
    <w:rsid w:val="002535EE"/>
    <w:rsid w:val="00253D78"/>
    <w:rsid w:val="00254815"/>
    <w:rsid w:val="00256422"/>
    <w:rsid w:val="00257662"/>
    <w:rsid w:val="0026373D"/>
    <w:rsid w:val="00263886"/>
    <w:rsid w:val="00263D8B"/>
    <w:rsid w:val="00267C87"/>
    <w:rsid w:val="002708ED"/>
    <w:rsid w:val="002711C1"/>
    <w:rsid w:val="00271D01"/>
    <w:rsid w:val="00276350"/>
    <w:rsid w:val="002823D5"/>
    <w:rsid w:val="00282604"/>
    <w:rsid w:val="0028451C"/>
    <w:rsid w:val="0028526C"/>
    <w:rsid w:val="0029052B"/>
    <w:rsid w:val="0029184D"/>
    <w:rsid w:val="002947AC"/>
    <w:rsid w:val="00294B1B"/>
    <w:rsid w:val="00297983"/>
    <w:rsid w:val="00297D70"/>
    <w:rsid w:val="002A0823"/>
    <w:rsid w:val="002A0AEB"/>
    <w:rsid w:val="002A0D26"/>
    <w:rsid w:val="002A341B"/>
    <w:rsid w:val="002A5B17"/>
    <w:rsid w:val="002A5B9A"/>
    <w:rsid w:val="002A6200"/>
    <w:rsid w:val="002A7170"/>
    <w:rsid w:val="002A7A8F"/>
    <w:rsid w:val="002B1A11"/>
    <w:rsid w:val="002B1C6F"/>
    <w:rsid w:val="002B20DF"/>
    <w:rsid w:val="002B2782"/>
    <w:rsid w:val="002B3C87"/>
    <w:rsid w:val="002B4F28"/>
    <w:rsid w:val="002B5005"/>
    <w:rsid w:val="002B7B44"/>
    <w:rsid w:val="002C0AD1"/>
    <w:rsid w:val="002C0C51"/>
    <w:rsid w:val="002C0EB8"/>
    <w:rsid w:val="002C17AA"/>
    <w:rsid w:val="002C21FC"/>
    <w:rsid w:val="002C266F"/>
    <w:rsid w:val="002C353D"/>
    <w:rsid w:val="002C4E6F"/>
    <w:rsid w:val="002C5EE6"/>
    <w:rsid w:val="002C71CF"/>
    <w:rsid w:val="002C7C46"/>
    <w:rsid w:val="002C7FC3"/>
    <w:rsid w:val="002D1975"/>
    <w:rsid w:val="002E18CD"/>
    <w:rsid w:val="002E47E0"/>
    <w:rsid w:val="002E595E"/>
    <w:rsid w:val="002E6C84"/>
    <w:rsid w:val="002F498C"/>
    <w:rsid w:val="002F4DA5"/>
    <w:rsid w:val="002F58B9"/>
    <w:rsid w:val="002F6AB4"/>
    <w:rsid w:val="003037D9"/>
    <w:rsid w:val="00304153"/>
    <w:rsid w:val="00305368"/>
    <w:rsid w:val="00305F3A"/>
    <w:rsid w:val="003067A3"/>
    <w:rsid w:val="0030697D"/>
    <w:rsid w:val="00307C08"/>
    <w:rsid w:val="0031045D"/>
    <w:rsid w:val="003109E2"/>
    <w:rsid w:val="003110D1"/>
    <w:rsid w:val="003111FA"/>
    <w:rsid w:val="003114BE"/>
    <w:rsid w:val="003119BC"/>
    <w:rsid w:val="0031309C"/>
    <w:rsid w:val="00315395"/>
    <w:rsid w:val="00317233"/>
    <w:rsid w:val="003222A7"/>
    <w:rsid w:val="003229CC"/>
    <w:rsid w:val="00325EA7"/>
    <w:rsid w:val="00326834"/>
    <w:rsid w:val="00326844"/>
    <w:rsid w:val="00327E9D"/>
    <w:rsid w:val="00333413"/>
    <w:rsid w:val="00336059"/>
    <w:rsid w:val="003378C9"/>
    <w:rsid w:val="0034034D"/>
    <w:rsid w:val="003424DD"/>
    <w:rsid w:val="00346B27"/>
    <w:rsid w:val="00346D0E"/>
    <w:rsid w:val="00347519"/>
    <w:rsid w:val="003475E2"/>
    <w:rsid w:val="00354123"/>
    <w:rsid w:val="0035459F"/>
    <w:rsid w:val="00354B8F"/>
    <w:rsid w:val="003557CE"/>
    <w:rsid w:val="00355B6A"/>
    <w:rsid w:val="003601A8"/>
    <w:rsid w:val="00360B7D"/>
    <w:rsid w:val="00361723"/>
    <w:rsid w:val="00362854"/>
    <w:rsid w:val="003636C3"/>
    <w:rsid w:val="003658EB"/>
    <w:rsid w:val="00367CC4"/>
    <w:rsid w:val="00367EC3"/>
    <w:rsid w:val="00371AC2"/>
    <w:rsid w:val="00373AB9"/>
    <w:rsid w:val="0037546A"/>
    <w:rsid w:val="0037658B"/>
    <w:rsid w:val="00377949"/>
    <w:rsid w:val="0038105A"/>
    <w:rsid w:val="00382275"/>
    <w:rsid w:val="0038402A"/>
    <w:rsid w:val="00386AB0"/>
    <w:rsid w:val="0038780C"/>
    <w:rsid w:val="0039040A"/>
    <w:rsid w:val="0039150B"/>
    <w:rsid w:val="0039167C"/>
    <w:rsid w:val="003952F3"/>
    <w:rsid w:val="00397A3B"/>
    <w:rsid w:val="003A1027"/>
    <w:rsid w:val="003A17B1"/>
    <w:rsid w:val="003A190C"/>
    <w:rsid w:val="003A19BF"/>
    <w:rsid w:val="003A20E4"/>
    <w:rsid w:val="003A2EB0"/>
    <w:rsid w:val="003A51E8"/>
    <w:rsid w:val="003B0492"/>
    <w:rsid w:val="003B2ACB"/>
    <w:rsid w:val="003B3038"/>
    <w:rsid w:val="003B3EE9"/>
    <w:rsid w:val="003C06F9"/>
    <w:rsid w:val="003C0A2C"/>
    <w:rsid w:val="003C4B9B"/>
    <w:rsid w:val="003C4C9E"/>
    <w:rsid w:val="003C6E08"/>
    <w:rsid w:val="003C7CB8"/>
    <w:rsid w:val="003C7CEF"/>
    <w:rsid w:val="003C7F7A"/>
    <w:rsid w:val="003D0717"/>
    <w:rsid w:val="003D0821"/>
    <w:rsid w:val="003D150B"/>
    <w:rsid w:val="003D1F03"/>
    <w:rsid w:val="003D2F7D"/>
    <w:rsid w:val="003D6103"/>
    <w:rsid w:val="003D7A02"/>
    <w:rsid w:val="003E08EC"/>
    <w:rsid w:val="003E1F03"/>
    <w:rsid w:val="003E4C10"/>
    <w:rsid w:val="003E5DE4"/>
    <w:rsid w:val="003F00FD"/>
    <w:rsid w:val="003F31E0"/>
    <w:rsid w:val="003F34C3"/>
    <w:rsid w:val="003F3BB4"/>
    <w:rsid w:val="003F6ACD"/>
    <w:rsid w:val="00401A57"/>
    <w:rsid w:val="00401BE5"/>
    <w:rsid w:val="00401D0F"/>
    <w:rsid w:val="004027C6"/>
    <w:rsid w:val="00403F3D"/>
    <w:rsid w:val="00404B26"/>
    <w:rsid w:val="0040516D"/>
    <w:rsid w:val="00405F38"/>
    <w:rsid w:val="00407141"/>
    <w:rsid w:val="00407955"/>
    <w:rsid w:val="004079D0"/>
    <w:rsid w:val="004109B8"/>
    <w:rsid w:val="004114AA"/>
    <w:rsid w:val="0041251B"/>
    <w:rsid w:val="004128BA"/>
    <w:rsid w:val="004172B3"/>
    <w:rsid w:val="004203AF"/>
    <w:rsid w:val="00423C06"/>
    <w:rsid w:val="00424BE9"/>
    <w:rsid w:val="00426789"/>
    <w:rsid w:val="00427FBB"/>
    <w:rsid w:val="00432B86"/>
    <w:rsid w:val="004370A3"/>
    <w:rsid w:val="00437252"/>
    <w:rsid w:val="004429CA"/>
    <w:rsid w:val="00443C2D"/>
    <w:rsid w:val="00443CE2"/>
    <w:rsid w:val="00445BC5"/>
    <w:rsid w:val="0044644E"/>
    <w:rsid w:val="00446F81"/>
    <w:rsid w:val="004478D9"/>
    <w:rsid w:val="00451FFC"/>
    <w:rsid w:val="004579D6"/>
    <w:rsid w:val="00457A73"/>
    <w:rsid w:val="00457EA4"/>
    <w:rsid w:val="00457EE7"/>
    <w:rsid w:val="004607C0"/>
    <w:rsid w:val="00460CB0"/>
    <w:rsid w:val="00462EC3"/>
    <w:rsid w:val="00463E4F"/>
    <w:rsid w:val="00465281"/>
    <w:rsid w:val="00470EAC"/>
    <w:rsid w:val="004729A2"/>
    <w:rsid w:val="00474EC0"/>
    <w:rsid w:val="00475DFD"/>
    <w:rsid w:val="004768B3"/>
    <w:rsid w:val="00476B61"/>
    <w:rsid w:val="0047729F"/>
    <w:rsid w:val="004774CB"/>
    <w:rsid w:val="004807DA"/>
    <w:rsid w:val="004817C4"/>
    <w:rsid w:val="00481D1E"/>
    <w:rsid w:val="00485ACD"/>
    <w:rsid w:val="00485F11"/>
    <w:rsid w:val="004865B5"/>
    <w:rsid w:val="0048673B"/>
    <w:rsid w:val="004867FA"/>
    <w:rsid w:val="0048682F"/>
    <w:rsid w:val="00487A27"/>
    <w:rsid w:val="00487B4C"/>
    <w:rsid w:val="00487D95"/>
    <w:rsid w:val="00490115"/>
    <w:rsid w:val="00491A84"/>
    <w:rsid w:val="00493C54"/>
    <w:rsid w:val="004A0A55"/>
    <w:rsid w:val="004A4F15"/>
    <w:rsid w:val="004A51F3"/>
    <w:rsid w:val="004A61A5"/>
    <w:rsid w:val="004A6381"/>
    <w:rsid w:val="004A7180"/>
    <w:rsid w:val="004A79CA"/>
    <w:rsid w:val="004A7E94"/>
    <w:rsid w:val="004B4C32"/>
    <w:rsid w:val="004B4CA8"/>
    <w:rsid w:val="004B6773"/>
    <w:rsid w:val="004C06A3"/>
    <w:rsid w:val="004C1D95"/>
    <w:rsid w:val="004C2F5D"/>
    <w:rsid w:val="004C31D3"/>
    <w:rsid w:val="004C43F1"/>
    <w:rsid w:val="004C5B4A"/>
    <w:rsid w:val="004C67D8"/>
    <w:rsid w:val="004C6D43"/>
    <w:rsid w:val="004C7AEB"/>
    <w:rsid w:val="004D3600"/>
    <w:rsid w:val="004D5732"/>
    <w:rsid w:val="004E0843"/>
    <w:rsid w:val="004E09EA"/>
    <w:rsid w:val="004E4512"/>
    <w:rsid w:val="004E6036"/>
    <w:rsid w:val="004E6791"/>
    <w:rsid w:val="004E7DE9"/>
    <w:rsid w:val="004F03D2"/>
    <w:rsid w:val="004F6E85"/>
    <w:rsid w:val="004F722E"/>
    <w:rsid w:val="004F7A5B"/>
    <w:rsid w:val="0050041C"/>
    <w:rsid w:val="0050163B"/>
    <w:rsid w:val="00501A51"/>
    <w:rsid w:val="00502037"/>
    <w:rsid w:val="00503FCB"/>
    <w:rsid w:val="00504191"/>
    <w:rsid w:val="005046FE"/>
    <w:rsid w:val="00504EC0"/>
    <w:rsid w:val="00505574"/>
    <w:rsid w:val="00505884"/>
    <w:rsid w:val="005068BC"/>
    <w:rsid w:val="00506FAD"/>
    <w:rsid w:val="005075DF"/>
    <w:rsid w:val="005104E9"/>
    <w:rsid w:val="0051176B"/>
    <w:rsid w:val="00512230"/>
    <w:rsid w:val="005129D5"/>
    <w:rsid w:val="00514762"/>
    <w:rsid w:val="005171FF"/>
    <w:rsid w:val="0052121C"/>
    <w:rsid w:val="00521FC0"/>
    <w:rsid w:val="00523338"/>
    <w:rsid w:val="00526279"/>
    <w:rsid w:val="00526414"/>
    <w:rsid w:val="00526ADA"/>
    <w:rsid w:val="005300F0"/>
    <w:rsid w:val="00530FD0"/>
    <w:rsid w:val="0053258F"/>
    <w:rsid w:val="00535718"/>
    <w:rsid w:val="00536706"/>
    <w:rsid w:val="00537C30"/>
    <w:rsid w:val="00540A16"/>
    <w:rsid w:val="00542FB2"/>
    <w:rsid w:val="005433CE"/>
    <w:rsid w:val="005452AB"/>
    <w:rsid w:val="005478AF"/>
    <w:rsid w:val="00547EC6"/>
    <w:rsid w:val="00552D1C"/>
    <w:rsid w:val="00560512"/>
    <w:rsid w:val="00561898"/>
    <w:rsid w:val="00563CE3"/>
    <w:rsid w:val="00567787"/>
    <w:rsid w:val="00567827"/>
    <w:rsid w:val="00572996"/>
    <w:rsid w:val="0057424E"/>
    <w:rsid w:val="00576225"/>
    <w:rsid w:val="005770F0"/>
    <w:rsid w:val="0058478E"/>
    <w:rsid w:val="00584A24"/>
    <w:rsid w:val="00585E8F"/>
    <w:rsid w:val="00587A3E"/>
    <w:rsid w:val="00587B96"/>
    <w:rsid w:val="00587FB6"/>
    <w:rsid w:val="00590040"/>
    <w:rsid w:val="00592344"/>
    <w:rsid w:val="0059582C"/>
    <w:rsid w:val="00596396"/>
    <w:rsid w:val="005969C0"/>
    <w:rsid w:val="00596A25"/>
    <w:rsid w:val="005977D0"/>
    <w:rsid w:val="005A0160"/>
    <w:rsid w:val="005A0465"/>
    <w:rsid w:val="005A0EC3"/>
    <w:rsid w:val="005A5B9C"/>
    <w:rsid w:val="005A5C31"/>
    <w:rsid w:val="005A70DB"/>
    <w:rsid w:val="005B0224"/>
    <w:rsid w:val="005B0F86"/>
    <w:rsid w:val="005B18FB"/>
    <w:rsid w:val="005B1EB3"/>
    <w:rsid w:val="005B205D"/>
    <w:rsid w:val="005B2E15"/>
    <w:rsid w:val="005B3B31"/>
    <w:rsid w:val="005B4714"/>
    <w:rsid w:val="005B5A87"/>
    <w:rsid w:val="005B5F9B"/>
    <w:rsid w:val="005B6136"/>
    <w:rsid w:val="005B64CA"/>
    <w:rsid w:val="005B70ED"/>
    <w:rsid w:val="005C0A69"/>
    <w:rsid w:val="005C0BD7"/>
    <w:rsid w:val="005C228E"/>
    <w:rsid w:val="005C2B1B"/>
    <w:rsid w:val="005C3E45"/>
    <w:rsid w:val="005C4204"/>
    <w:rsid w:val="005C5BE7"/>
    <w:rsid w:val="005D202C"/>
    <w:rsid w:val="005D3500"/>
    <w:rsid w:val="005D3535"/>
    <w:rsid w:val="005D3B24"/>
    <w:rsid w:val="005D3FFB"/>
    <w:rsid w:val="005D506F"/>
    <w:rsid w:val="005D5BD5"/>
    <w:rsid w:val="005D7845"/>
    <w:rsid w:val="005D796A"/>
    <w:rsid w:val="005D7AE5"/>
    <w:rsid w:val="005E066A"/>
    <w:rsid w:val="005E0D15"/>
    <w:rsid w:val="005E127D"/>
    <w:rsid w:val="005E1688"/>
    <w:rsid w:val="005E1E81"/>
    <w:rsid w:val="005E672D"/>
    <w:rsid w:val="005F45B7"/>
    <w:rsid w:val="005F791F"/>
    <w:rsid w:val="006029F0"/>
    <w:rsid w:val="0060389B"/>
    <w:rsid w:val="006050E5"/>
    <w:rsid w:val="006063EC"/>
    <w:rsid w:val="0060651A"/>
    <w:rsid w:val="0061068F"/>
    <w:rsid w:val="00612DEA"/>
    <w:rsid w:val="00615782"/>
    <w:rsid w:val="00615CB5"/>
    <w:rsid w:val="006161D7"/>
    <w:rsid w:val="00620E38"/>
    <w:rsid w:val="006229A5"/>
    <w:rsid w:val="0062394C"/>
    <w:rsid w:val="0062475A"/>
    <w:rsid w:val="0062488C"/>
    <w:rsid w:val="006257C0"/>
    <w:rsid w:val="00630A8E"/>
    <w:rsid w:val="00631417"/>
    <w:rsid w:val="0063409F"/>
    <w:rsid w:val="00634937"/>
    <w:rsid w:val="00635DBE"/>
    <w:rsid w:val="00636577"/>
    <w:rsid w:val="00636D3B"/>
    <w:rsid w:val="00637269"/>
    <w:rsid w:val="0064030D"/>
    <w:rsid w:val="00642355"/>
    <w:rsid w:val="006446B8"/>
    <w:rsid w:val="0064515E"/>
    <w:rsid w:val="0064630A"/>
    <w:rsid w:val="006500B2"/>
    <w:rsid w:val="006500C9"/>
    <w:rsid w:val="0065054F"/>
    <w:rsid w:val="006506EC"/>
    <w:rsid w:val="006507D9"/>
    <w:rsid w:val="00651906"/>
    <w:rsid w:val="00652C46"/>
    <w:rsid w:val="0065347E"/>
    <w:rsid w:val="006568C1"/>
    <w:rsid w:val="00656DD2"/>
    <w:rsid w:val="0065724F"/>
    <w:rsid w:val="00661424"/>
    <w:rsid w:val="006621B4"/>
    <w:rsid w:val="00662E00"/>
    <w:rsid w:val="0066376F"/>
    <w:rsid w:val="00664265"/>
    <w:rsid w:val="00671338"/>
    <w:rsid w:val="00672AA3"/>
    <w:rsid w:val="00673C65"/>
    <w:rsid w:val="00674E02"/>
    <w:rsid w:val="0067536A"/>
    <w:rsid w:val="00676A9D"/>
    <w:rsid w:val="00681AC0"/>
    <w:rsid w:val="00683D7B"/>
    <w:rsid w:val="006850D0"/>
    <w:rsid w:val="0068561E"/>
    <w:rsid w:val="006917F4"/>
    <w:rsid w:val="00693ACA"/>
    <w:rsid w:val="0069425C"/>
    <w:rsid w:val="00696F36"/>
    <w:rsid w:val="00697724"/>
    <w:rsid w:val="00697766"/>
    <w:rsid w:val="00697C0D"/>
    <w:rsid w:val="006A2216"/>
    <w:rsid w:val="006A2BC0"/>
    <w:rsid w:val="006A351F"/>
    <w:rsid w:val="006A5831"/>
    <w:rsid w:val="006A6E46"/>
    <w:rsid w:val="006A6FA3"/>
    <w:rsid w:val="006B0054"/>
    <w:rsid w:val="006B12AB"/>
    <w:rsid w:val="006B178E"/>
    <w:rsid w:val="006B6EE6"/>
    <w:rsid w:val="006B7987"/>
    <w:rsid w:val="006C0DEC"/>
    <w:rsid w:val="006C1DBD"/>
    <w:rsid w:val="006C3BBD"/>
    <w:rsid w:val="006C62AE"/>
    <w:rsid w:val="006D39B3"/>
    <w:rsid w:val="006D6EDF"/>
    <w:rsid w:val="006E0412"/>
    <w:rsid w:val="006E0D04"/>
    <w:rsid w:val="006E46AA"/>
    <w:rsid w:val="006E53B3"/>
    <w:rsid w:val="006E7E20"/>
    <w:rsid w:val="006F0422"/>
    <w:rsid w:val="006F2CA3"/>
    <w:rsid w:val="006F58C0"/>
    <w:rsid w:val="00703ECE"/>
    <w:rsid w:val="00706DD4"/>
    <w:rsid w:val="00706F32"/>
    <w:rsid w:val="00707D81"/>
    <w:rsid w:val="00712EEF"/>
    <w:rsid w:val="007140C1"/>
    <w:rsid w:val="007147E3"/>
    <w:rsid w:val="007148B2"/>
    <w:rsid w:val="00714CF6"/>
    <w:rsid w:val="00715BC7"/>
    <w:rsid w:val="00715F55"/>
    <w:rsid w:val="00716C7D"/>
    <w:rsid w:val="00716EDD"/>
    <w:rsid w:val="00717116"/>
    <w:rsid w:val="007171F9"/>
    <w:rsid w:val="0072273D"/>
    <w:rsid w:val="00723139"/>
    <w:rsid w:val="00725C33"/>
    <w:rsid w:val="00725CA2"/>
    <w:rsid w:val="00726A1F"/>
    <w:rsid w:val="0072787A"/>
    <w:rsid w:val="00730316"/>
    <w:rsid w:val="0073208A"/>
    <w:rsid w:val="007344BF"/>
    <w:rsid w:val="00735218"/>
    <w:rsid w:val="0073531E"/>
    <w:rsid w:val="0073550D"/>
    <w:rsid w:val="00741B3B"/>
    <w:rsid w:val="00742B80"/>
    <w:rsid w:val="00742D4F"/>
    <w:rsid w:val="007436C3"/>
    <w:rsid w:val="00743739"/>
    <w:rsid w:val="007472EA"/>
    <w:rsid w:val="00747F07"/>
    <w:rsid w:val="007514AF"/>
    <w:rsid w:val="007517FB"/>
    <w:rsid w:val="007549DD"/>
    <w:rsid w:val="00754CFF"/>
    <w:rsid w:val="007552D8"/>
    <w:rsid w:val="00755A8C"/>
    <w:rsid w:val="0075715D"/>
    <w:rsid w:val="00760D7B"/>
    <w:rsid w:val="00763CBF"/>
    <w:rsid w:val="00763CDD"/>
    <w:rsid w:val="00763F72"/>
    <w:rsid w:val="00764244"/>
    <w:rsid w:val="00764F82"/>
    <w:rsid w:val="007656A6"/>
    <w:rsid w:val="00765E95"/>
    <w:rsid w:val="007701E7"/>
    <w:rsid w:val="007705D8"/>
    <w:rsid w:val="0077131E"/>
    <w:rsid w:val="007714C7"/>
    <w:rsid w:val="0077304A"/>
    <w:rsid w:val="007751DC"/>
    <w:rsid w:val="007813C2"/>
    <w:rsid w:val="007814E2"/>
    <w:rsid w:val="007815BD"/>
    <w:rsid w:val="00782EAC"/>
    <w:rsid w:val="007842C3"/>
    <w:rsid w:val="007862CD"/>
    <w:rsid w:val="00791803"/>
    <w:rsid w:val="007918EF"/>
    <w:rsid w:val="00794C8D"/>
    <w:rsid w:val="00795C81"/>
    <w:rsid w:val="0079653B"/>
    <w:rsid w:val="00796FFD"/>
    <w:rsid w:val="007A001C"/>
    <w:rsid w:val="007A1190"/>
    <w:rsid w:val="007A15B1"/>
    <w:rsid w:val="007A2700"/>
    <w:rsid w:val="007A49D5"/>
    <w:rsid w:val="007B0942"/>
    <w:rsid w:val="007B2B1C"/>
    <w:rsid w:val="007B3BF7"/>
    <w:rsid w:val="007B4D5A"/>
    <w:rsid w:val="007B5040"/>
    <w:rsid w:val="007B6563"/>
    <w:rsid w:val="007C0946"/>
    <w:rsid w:val="007C1FF6"/>
    <w:rsid w:val="007C2B84"/>
    <w:rsid w:val="007C49FE"/>
    <w:rsid w:val="007C5389"/>
    <w:rsid w:val="007C5AC5"/>
    <w:rsid w:val="007C5B67"/>
    <w:rsid w:val="007C6FE5"/>
    <w:rsid w:val="007D0463"/>
    <w:rsid w:val="007D0602"/>
    <w:rsid w:val="007D1695"/>
    <w:rsid w:val="007D3058"/>
    <w:rsid w:val="007D3B68"/>
    <w:rsid w:val="007D45CC"/>
    <w:rsid w:val="007D564E"/>
    <w:rsid w:val="007D5DF0"/>
    <w:rsid w:val="007E5A9D"/>
    <w:rsid w:val="007E6460"/>
    <w:rsid w:val="007E68C1"/>
    <w:rsid w:val="007E7A1B"/>
    <w:rsid w:val="007F3C6D"/>
    <w:rsid w:val="007F5102"/>
    <w:rsid w:val="007F6FC5"/>
    <w:rsid w:val="008013AF"/>
    <w:rsid w:val="0080390A"/>
    <w:rsid w:val="00804587"/>
    <w:rsid w:val="00805A33"/>
    <w:rsid w:val="00806DC6"/>
    <w:rsid w:val="008108A0"/>
    <w:rsid w:val="00810D55"/>
    <w:rsid w:val="008129C3"/>
    <w:rsid w:val="0081728B"/>
    <w:rsid w:val="00821050"/>
    <w:rsid w:val="008217DE"/>
    <w:rsid w:val="008218B8"/>
    <w:rsid w:val="00821A06"/>
    <w:rsid w:val="008238E6"/>
    <w:rsid w:val="00825E26"/>
    <w:rsid w:val="0082661D"/>
    <w:rsid w:val="008312EE"/>
    <w:rsid w:val="0083225B"/>
    <w:rsid w:val="008363F9"/>
    <w:rsid w:val="00836975"/>
    <w:rsid w:val="008409BA"/>
    <w:rsid w:val="008415CA"/>
    <w:rsid w:val="00841B60"/>
    <w:rsid w:val="008426A7"/>
    <w:rsid w:val="0084529A"/>
    <w:rsid w:val="00845694"/>
    <w:rsid w:val="00846A7A"/>
    <w:rsid w:val="008528DB"/>
    <w:rsid w:val="008551AA"/>
    <w:rsid w:val="00855E8D"/>
    <w:rsid w:val="00861FA1"/>
    <w:rsid w:val="008662FC"/>
    <w:rsid w:val="00870AA5"/>
    <w:rsid w:val="0087122B"/>
    <w:rsid w:val="00871288"/>
    <w:rsid w:val="00871F5F"/>
    <w:rsid w:val="00872599"/>
    <w:rsid w:val="00874DCA"/>
    <w:rsid w:val="0087586D"/>
    <w:rsid w:val="008760FC"/>
    <w:rsid w:val="0087747A"/>
    <w:rsid w:val="00877C5C"/>
    <w:rsid w:val="00880946"/>
    <w:rsid w:val="008816D5"/>
    <w:rsid w:val="008836E9"/>
    <w:rsid w:val="00883CA4"/>
    <w:rsid w:val="00885F32"/>
    <w:rsid w:val="00886342"/>
    <w:rsid w:val="00890EC1"/>
    <w:rsid w:val="0089168F"/>
    <w:rsid w:val="00891CEB"/>
    <w:rsid w:val="008935BA"/>
    <w:rsid w:val="00894436"/>
    <w:rsid w:val="008967EE"/>
    <w:rsid w:val="00897906"/>
    <w:rsid w:val="008A3DC4"/>
    <w:rsid w:val="008A4009"/>
    <w:rsid w:val="008A5B0E"/>
    <w:rsid w:val="008A6881"/>
    <w:rsid w:val="008A6A40"/>
    <w:rsid w:val="008B159C"/>
    <w:rsid w:val="008B24AB"/>
    <w:rsid w:val="008B7EA2"/>
    <w:rsid w:val="008C0E86"/>
    <w:rsid w:val="008C169F"/>
    <w:rsid w:val="008C1CF9"/>
    <w:rsid w:val="008C42D0"/>
    <w:rsid w:val="008C47B3"/>
    <w:rsid w:val="008C6D2C"/>
    <w:rsid w:val="008C7693"/>
    <w:rsid w:val="008D24B9"/>
    <w:rsid w:val="008D3114"/>
    <w:rsid w:val="008D375B"/>
    <w:rsid w:val="008D4A38"/>
    <w:rsid w:val="008D599F"/>
    <w:rsid w:val="008D6F04"/>
    <w:rsid w:val="008E3135"/>
    <w:rsid w:val="008E3967"/>
    <w:rsid w:val="008E5280"/>
    <w:rsid w:val="008E5310"/>
    <w:rsid w:val="008E5B6C"/>
    <w:rsid w:val="008E6B1A"/>
    <w:rsid w:val="008E7F99"/>
    <w:rsid w:val="008F0CAF"/>
    <w:rsid w:val="008F25DE"/>
    <w:rsid w:val="008F5360"/>
    <w:rsid w:val="008F6168"/>
    <w:rsid w:val="008F6983"/>
    <w:rsid w:val="008F72D0"/>
    <w:rsid w:val="008F737D"/>
    <w:rsid w:val="008F7B31"/>
    <w:rsid w:val="00900710"/>
    <w:rsid w:val="00900B77"/>
    <w:rsid w:val="00902220"/>
    <w:rsid w:val="00904D68"/>
    <w:rsid w:val="00905ED4"/>
    <w:rsid w:val="009061EA"/>
    <w:rsid w:val="00906E02"/>
    <w:rsid w:val="0090783A"/>
    <w:rsid w:val="009128D3"/>
    <w:rsid w:val="00912F3D"/>
    <w:rsid w:val="00914E71"/>
    <w:rsid w:val="00916742"/>
    <w:rsid w:val="00916B01"/>
    <w:rsid w:val="00916B90"/>
    <w:rsid w:val="00917C0D"/>
    <w:rsid w:val="00920B48"/>
    <w:rsid w:val="00922C1C"/>
    <w:rsid w:val="00922EC6"/>
    <w:rsid w:val="009235FA"/>
    <w:rsid w:val="00925044"/>
    <w:rsid w:val="009260DE"/>
    <w:rsid w:val="0092644F"/>
    <w:rsid w:val="00931022"/>
    <w:rsid w:val="00931A3A"/>
    <w:rsid w:val="00934F43"/>
    <w:rsid w:val="0093713A"/>
    <w:rsid w:val="00942E81"/>
    <w:rsid w:val="009454E3"/>
    <w:rsid w:val="0095324A"/>
    <w:rsid w:val="00953A56"/>
    <w:rsid w:val="00953E32"/>
    <w:rsid w:val="00954466"/>
    <w:rsid w:val="00956DBC"/>
    <w:rsid w:val="009576EC"/>
    <w:rsid w:val="009623CE"/>
    <w:rsid w:val="00962C37"/>
    <w:rsid w:val="00963CEA"/>
    <w:rsid w:val="00966FAE"/>
    <w:rsid w:val="00971892"/>
    <w:rsid w:val="009729C1"/>
    <w:rsid w:val="00975DA4"/>
    <w:rsid w:val="00977356"/>
    <w:rsid w:val="009800AD"/>
    <w:rsid w:val="0098067C"/>
    <w:rsid w:val="00980CC8"/>
    <w:rsid w:val="00993307"/>
    <w:rsid w:val="00997F94"/>
    <w:rsid w:val="009A1D08"/>
    <w:rsid w:val="009A1E16"/>
    <w:rsid w:val="009A34D4"/>
    <w:rsid w:val="009A4384"/>
    <w:rsid w:val="009A7515"/>
    <w:rsid w:val="009B1314"/>
    <w:rsid w:val="009B1910"/>
    <w:rsid w:val="009B271A"/>
    <w:rsid w:val="009B72F7"/>
    <w:rsid w:val="009C12B7"/>
    <w:rsid w:val="009C2336"/>
    <w:rsid w:val="009C5D0B"/>
    <w:rsid w:val="009D2AB5"/>
    <w:rsid w:val="009D2BE4"/>
    <w:rsid w:val="009D494D"/>
    <w:rsid w:val="009D4BF1"/>
    <w:rsid w:val="009D6245"/>
    <w:rsid w:val="009D64C2"/>
    <w:rsid w:val="009E039A"/>
    <w:rsid w:val="009E0927"/>
    <w:rsid w:val="009E27A1"/>
    <w:rsid w:val="009E3F4B"/>
    <w:rsid w:val="009E6888"/>
    <w:rsid w:val="009E6EBC"/>
    <w:rsid w:val="009F2136"/>
    <w:rsid w:val="009F2A34"/>
    <w:rsid w:val="009F4911"/>
    <w:rsid w:val="009F63EC"/>
    <w:rsid w:val="009F75E7"/>
    <w:rsid w:val="009F7798"/>
    <w:rsid w:val="00A043DB"/>
    <w:rsid w:val="00A07A8F"/>
    <w:rsid w:val="00A07B1F"/>
    <w:rsid w:val="00A07BC7"/>
    <w:rsid w:val="00A07D1E"/>
    <w:rsid w:val="00A07F7A"/>
    <w:rsid w:val="00A10300"/>
    <w:rsid w:val="00A12965"/>
    <w:rsid w:val="00A145BB"/>
    <w:rsid w:val="00A1550B"/>
    <w:rsid w:val="00A17C13"/>
    <w:rsid w:val="00A20045"/>
    <w:rsid w:val="00A21434"/>
    <w:rsid w:val="00A2179B"/>
    <w:rsid w:val="00A21B87"/>
    <w:rsid w:val="00A238FD"/>
    <w:rsid w:val="00A24DEC"/>
    <w:rsid w:val="00A26CEB"/>
    <w:rsid w:val="00A30406"/>
    <w:rsid w:val="00A31060"/>
    <w:rsid w:val="00A31804"/>
    <w:rsid w:val="00A32E4B"/>
    <w:rsid w:val="00A330FB"/>
    <w:rsid w:val="00A33E01"/>
    <w:rsid w:val="00A366BD"/>
    <w:rsid w:val="00A37EE3"/>
    <w:rsid w:val="00A41209"/>
    <w:rsid w:val="00A41570"/>
    <w:rsid w:val="00A42018"/>
    <w:rsid w:val="00A4204D"/>
    <w:rsid w:val="00A43533"/>
    <w:rsid w:val="00A43DF9"/>
    <w:rsid w:val="00A44FCB"/>
    <w:rsid w:val="00A46640"/>
    <w:rsid w:val="00A50A22"/>
    <w:rsid w:val="00A50FD9"/>
    <w:rsid w:val="00A5207F"/>
    <w:rsid w:val="00A54A51"/>
    <w:rsid w:val="00A56879"/>
    <w:rsid w:val="00A61DD4"/>
    <w:rsid w:val="00A6291E"/>
    <w:rsid w:val="00A66A98"/>
    <w:rsid w:val="00A66E17"/>
    <w:rsid w:val="00A67B17"/>
    <w:rsid w:val="00A70863"/>
    <w:rsid w:val="00A72437"/>
    <w:rsid w:val="00A72C2C"/>
    <w:rsid w:val="00A7684B"/>
    <w:rsid w:val="00A80AAD"/>
    <w:rsid w:val="00A818C8"/>
    <w:rsid w:val="00A81C2D"/>
    <w:rsid w:val="00A82B0A"/>
    <w:rsid w:val="00A835E2"/>
    <w:rsid w:val="00A84AF3"/>
    <w:rsid w:val="00A8525A"/>
    <w:rsid w:val="00A909E6"/>
    <w:rsid w:val="00A91FD5"/>
    <w:rsid w:val="00A9257B"/>
    <w:rsid w:val="00A927C2"/>
    <w:rsid w:val="00A930FF"/>
    <w:rsid w:val="00A939A8"/>
    <w:rsid w:val="00A93C18"/>
    <w:rsid w:val="00A97DAC"/>
    <w:rsid w:val="00AA1511"/>
    <w:rsid w:val="00AA1C27"/>
    <w:rsid w:val="00AA1E51"/>
    <w:rsid w:val="00AA410D"/>
    <w:rsid w:val="00AA44C5"/>
    <w:rsid w:val="00AA5329"/>
    <w:rsid w:val="00AA58C0"/>
    <w:rsid w:val="00AB0CA1"/>
    <w:rsid w:val="00AB117B"/>
    <w:rsid w:val="00AB2A1C"/>
    <w:rsid w:val="00AB4833"/>
    <w:rsid w:val="00AB558C"/>
    <w:rsid w:val="00AB5778"/>
    <w:rsid w:val="00AB6CD7"/>
    <w:rsid w:val="00AC14A6"/>
    <w:rsid w:val="00AC423C"/>
    <w:rsid w:val="00AC6405"/>
    <w:rsid w:val="00AD2925"/>
    <w:rsid w:val="00AD42C0"/>
    <w:rsid w:val="00AD47FB"/>
    <w:rsid w:val="00AE2D7C"/>
    <w:rsid w:val="00AE33EE"/>
    <w:rsid w:val="00AE34EB"/>
    <w:rsid w:val="00AE43CF"/>
    <w:rsid w:val="00AF0A43"/>
    <w:rsid w:val="00AF0DDF"/>
    <w:rsid w:val="00AF211F"/>
    <w:rsid w:val="00AF2CFA"/>
    <w:rsid w:val="00AF36FA"/>
    <w:rsid w:val="00AF43B7"/>
    <w:rsid w:val="00AF45E0"/>
    <w:rsid w:val="00AF471F"/>
    <w:rsid w:val="00AF5098"/>
    <w:rsid w:val="00AF73BC"/>
    <w:rsid w:val="00B02C28"/>
    <w:rsid w:val="00B06ACA"/>
    <w:rsid w:val="00B06E5C"/>
    <w:rsid w:val="00B07057"/>
    <w:rsid w:val="00B0755E"/>
    <w:rsid w:val="00B11D5A"/>
    <w:rsid w:val="00B127D3"/>
    <w:rsid w:val="00B141E4"/>
    <w:rsid w:val="00B1559C"/>
    <w:rsid w:val="00B1632B"/>
    <w:rsid w:val="00B16BBA"/>
    <w:rsid w:val="00B21D45"/>
    <w:rsid w:val="00B247F0"/>
    <w:rsid w:val="00B250C1"/>
    <w:rsid w:val="00B26240"/>
    <w:rsid w:val="00B27048"/>
    <w:rsid w:val="00B310CB"/>
    <w:rsid w:val="00B358AD"/>
    <w:rsid w:val="00B378BA"/>
    <w:rsid w:val="00B419EE"/>
    <w:rsid w:val="00B42DF3"/>
    <w:rsid w:val="00B46F8C"/>
    <w:rsid w:val="00B47A1D"/>
    <w:rsid w:val="00B47F39"/>
    <w:rsid w:val="00B51754"/>
    <w:rsid w:val="00B52A00"/>
    <w:rsid w:val="00B534DA"/>
    <w:rsid w:val="00B56726"/>
    <w:rsid w:val="00B56BC9"/>
    <w:rsid w:val="00B60901"/>
    <w:rsid w:val="00B65851"/>
    <w:rsid w:val="00B6662D"/>
    <w:rsid w:val="00B714C8"/>
    <w:rsid w:val="00B738E7"/>
    <w:rsid w:val="00B73F11"/>
    <w:rsid w:val="00B7401A"/>
    <w:rsid w:val="00B7456E"/>
    <w:rsid w:val="00B75380"/>
    <w:rsid w:val="00B7660C"/>
    <w:rsid w:val="00B767D6"/>
    <w:rsid w:val="00B77F06"/>
    <w:rsid w:val="00B77F7D"/>
    <w:rsid w:val="00B804C6"/>
    <w:rsid w:val="00B80A6A"/>
    <w:rsid w:val="00B82536"/>
    <w:rsid w:val="00B83F9B"/>
    <w:rsid w:val="00B8466C"/>
    <w:rsid w:val="00B84B23"/>
    <w:rsid w:val="00B84E44"/>
    <w:rsid w:val="00B86151"/>
    <w:rsid w:val="00B87EE3"/>
    <w:rsid w:val="00B90C81"/>
    <w:rsid w:val="00B90CDD"/>
    <w:rsid w:val="00B96168"/>
    <w:rsid w:val="00BA0873"/>
    <w:rsid w:val="00BA4431"/>
    <w:rsid w:val="00BA7E9F"/>
    <w:rsid w:val="00BB57F0"/>
    <w:rsid w:val="00BB6485"/>
    <w:rsid w:val="00BB746F"/>
    <w:rsid w:val="00BC1100"/>
    <w:rsid w:val="00BC21AD"/>
    <w:rsid w:val="00BC2620"/>
    <w:rsid w:val="00BC5A67"/>
    <w:rsid w:val="00BD19E7"/>
    <w:rsid w:val="00BD1B56"/>
    <w:rsid w:val="00BD4159"/>
    <w:rsid w:val="00BD5FE7"/>
    <w:rsid w:val="00BD64EC"/>
    <w:rsid w:val="00BD720C"/>
    <w:rsid w:val="00BE1EF4"/>
    <w:rsid w:val="00BE249B"/>
    <w:rsid w:val="00BE2C2E"/>
    <w:rsid w:val="00BE51DC"/>
    <w:rsid w:val="00BE5D43"/>
    <w:rsid w:val="00BE7660"/>
    <w:rsid w:val="00BF0811"/>
    <w:rsid w:val="00BF1F8A"/>
    <w:rsid w:val="00BF20F9"/>
    <w:rsid w:val="00BF2C6B"/>
    <w:rsid w:val="00BF3685"/>
    <w:rsid w:val="00BF3FC2"/>
    <w:rsid w:val="00BF5ED7"/>
    <w:rsid w:val="00BF685F"/>
    <w:rsid w:val="00C016D7"/>
    <w:rsid w:val="00C0286F"/>
    <w:rsid w:val="00C03579"/>
    <w:rsid w:val="00C069FF"/>
    <w:rsid w:val="00C10A93"/>
    <w:rsid w:val="00C12371"/>
    <w:rsid w:val="00C14831"/>
    <w:rsid w:val="00C152AC"/>
    <w:rsid w:val="00C16945"/>
    <w:rsid w:val="00C20EB1"/>
    <w:rsid w:val="00C20F4D"/>
    <w:rsid w:val="00C216DE"/>
    <w:rsid w:val="00C21BB4"/>
    <w:rsid w:val="00C2233D"/>
    <w:rsid w:val="00C23AEB"/>
    <w:rsid w:val="00C25286"/>
    <w:rsid w:val="00C26782"/>
    <w:rsid w:val="00C26D4B"/>
    <w:rsid w:val="00C27DF1"/>
    <w:rsid w:val="00C30CA2"/>
    <w:rsid w:val="00C41838"/>
    <w:rsid w:val="00C429BB"/>
    <w:rsid w:val="00C44D84"/>
    <w:rsid w:val="00C457FB"/>
    <w:rsid w:val="00C47501"/>
    <w:rsid w:val="00C47D49"/>
    <w:rsid w:val="00C500D5"/>
    <w:rsid w:val="00C544FE"/>
    <w:rsid w:val="00C5474C"/>
    <w:rsid w:val="00C54A2D"/>
    <w:rsid w:val="00C55AE1"/>
    <w:rsid w:val="00C5737F"/>
    <w:rsid w:val="00C604C8"/>
    <w:rsid w:val="00C611F2"/>
    <w:rsid w:val="00C61917"/>
    <w:rsid w:val="00C65B8E"/>
    <w:rsid w:val="00C664BD"/>
    <w:rsid w:val="00C70D95"/>
    <w:rsid w:val="00C7421F"/>
    <w:rsid w:val="00C75C07"/>
    <w:rsid w:val="00C75DA6"/>
    <w:rsid w:val="00C7617C"/>
    <w:rsid w:val="00C77F68"/>
    <w:rsid w:val="00C81565"/>
    <w:rsid w:val="00C819AC"/>
    <w:rsid w:val="00C843AC"/>
    <w:rsid w:val="00C84C02"/>
    <w:rsid w:val="00C84D06"/>
    <w:rsid w:val="00C9012E"/>
    <w:rsid w:val="00C923C3"/>
    <w:rsid w:val="00C9471A"/>
    <w:rsid w:val="00C966FE"/>
    <w:rsid w:val="00CA3202"/>
    <w:rsid w:val="00CA3BE2"/>
    <w:rsid w:val="00CA49AB"/>
    <w:rsid w:val="00CA6140"/>
    <w:rsid w:val="00CB00BF"/>
    <w:rsid w:val="00CB1315"/>
    <w:rsid w:val="00CB1EC0"/>
    <w:rsid w:val="00CB2799"/>
    <w:rsid w:val="00CB2AFE"/>
    <w:rsid w:val="00CC1D4A"/>
    <w:rsid w:val="00CC216A"/>
    <w:rsid w:val="00CC24FB"/>
    <w:rsid w:val="00CC263D"/>
    <w:rsid w:val="00CC3CFC"/>
    <w:rsid w:val="00CC5A71"/>
    <w:rsid w:val="00CD1903"/>
    <w:rsid w:val="00CD1A7F"/>
    <w:rsid w:val="00CD1CBD"/>
    <w:rsid w:val="00CD23B0"/>
    <w:rsid w:val="00CD23EA"/>
    <w:rsid w:val="00CD2706"/>
    <w:rsid w:val="00CD31EA"/>
    <w:rsid w:val="00CD674A"/>
    <w:rsid w:val="00CD6D9A"/>
    <w:rsid w:val="00CD7AB1"/>
    <w:rsid w:val="00CD7EE5"/>
    <w:rsid w:val="00CE331C"/>
    <w:rsid w:val="00CE3DD3"/>
    <w:rsid w:val="00CE4731"/>
    <w:rsid w:val="00CE4DAA"/>
    <w:rsid w:val="00CE6CFC"/>
    <w:rsid w:val="00CE6FD2"/>
    <w:rsid w:val="00CF0740"/>
    <w:rsid w:val="00CF2FAF"/>
    <w:rsid w:val="00CF37A8"/>
    <w:rsid w:val="00CF58DA"/>
    <w:rsid w:val="00CF592F"/>
    <w:rsid w:val="00CF67C3"/>
    <w:rsid w:val="00CF6C8F"/>
    <w:rsid w:val="00CF7595"/>
    <w:rsid w:val="00D004FA"/>
    <w:rsid w:val="00D010DD"/>
    <w:rsid w:val="00D02B76"/>
    <w:rsid w:val="00D035E4"/>
    <w:rsid w:val="00D03BD8"/>
    <w:rsid w:val="00D0479C"/>
    <w:rsid w:val="00D05496"/>
    <w:rsid w:val="00D0588F"/>
    <w:rsid w:val="00D069FE"/>
    <w:rsid w:val="00D07804"/>
    <w:rsid w:val="00D10F0C"/>
    <w:rsid w:val="00D15ECA"/>
    <w:rsid w:val="00D17069"/>
    <w:rsid w:val="00D21748"/>
    <w:rsid w:val="00D21B3B"/>
    <w:rsid w:val="00D21EE4"/>
    <w:rsid w:val="00D22A04"/>
    <w:rsid w:val="00D233C6"/>
    <w:rsid w:val="00D25EE0"/>
    <w:rsid w:val="00D26E96"/>
    <w:rsid w:val="00D30661"/>
    <w:rsid w:val="00D312E7"/>
    <w:rsid w:val="00D32880"/>
    <w:rsid w:val="00D32B4A"/>
    <w:rsid w:val="00D3461A"/>
    <w:rsid w:val="00D36C70"/>
    <w:rsid w:val="00D36EA9"/>
    <w:rsid w:val="00D41B01"/>
    <w:rsid w:val="00D42EDF"/>
    <w:rsid w:val="00D44174"/>
    <w:rsid w:val="00D441EC"/>
    <w:rsid w:val="00D44E74"/>
    <w:rsid w:val="00D45A8D"/>
    <w:rsid w:val="00D47E65"/>
    <w:rsid w:val="00D50D58"/>
    <w:rsid w:val="00D51B13"/>
    <w:rsid w:val="00D53FB1"/>
    <w:rsid w:val="00D552F0"/>
    <w:rsid w:val="00D56433"/>
    <w:rsid w:val="00D574E0"/>
    <w:rsid w:val="00D647D6"/>
    <w:rsid w:val="00D6530E"/>
    <w:rsid w:val="00D65400"/>
    <w:rsid w:val="00D709C7"/>
    <w:rsid w:val="00D716A2"/>
    <w:rsid w:val="00D732CA"/>
    <w:rsid w:val="00D7670C"/>
    <w:rsid w:val="00D76E1E"/>
    <w:rsid w:val="00D80483"/>
    <w:rsid w:val="00D818D5"/>
    <w:rsid w:val="00D825B2"/>
    <w:rsid w:val="00D84C8E"/>
    <w:rsid w:val="00D86527"/>
    <w:rsid w:val="00D87D95"/>
    <w:rsid w:val="00D9291B"/>
    <w:rsid w:val="00D94ACE"/>
    <w:rsid w:val="00D950AA"/>
    <w:rsid w:val="00D95932"/>
    <w:rsid w:val="00D962AB"/>
    <w:rsid w:val="00DA2596"/>
    <w:rsid w:val="00DA4028"/>
    <w:rsid w:val="00DB2E06"/>
    <w:rsid w:val="00DB50EA"/>
    <w:rsid w:val="00DB5751"/>
    <w:rsid w:val="00DB5910"/>
    <w:rsid w:val="00DB5918"/>
    <w:rsid w:val="00DB7880"/>
    <w:rsid w:val="00DC37B4"/>
    <w:rsid w:val="00DC388F"/>
    <w:rsid w:val="00DC5DEF"/>
    <w:rsid w:val="00DC5EC0"/>
    <w:rsid w:val="00DD3134"/>
    <w:rsid w:val="00DD48E2"/>
    <w:rsid w:val="00DD51C7"/>
    <w:rsid w:val="00DE1755"/>
    <w:rsid w:val="00DE270F"/>
    <w:rsid w:val="00DE3148"/>
    <w:rsid w:val="00DE320D"/>
    <w:rsid w:val="00DE3365"/>
    <w:rsid w:val="00DE6DA5"/>
    <w:rsid w:val="00DF1354"/>
    <w:rsid w:val="00DF1A53"/>
    <w:rsid w:val="00DF1C24"/>
    <w:rsid w:val="00DF351A"/>
    <w:rsid w:val="00DF5FD7"/>
    <w:rsid w:val="00DF65E2"/>
    <w:rsid w:val="00DF6F56"/>
    <w:rsid w:val="00E00052"/>
    <w:rsid w:val="00E025EB"/>
    <w:rsid w:val="00E0438A"/>
    <w:rsid w:val="00E0596D"/>
    <w:rsid w:val="00E0664F"/>
    <w:rsid w:val="00E10F05"/>
    <w:rsid w:val="00E12328"/>
    <w:rsid w:val="00E128D9"/>
    <w:rsid w:val="00E138C5"/>
    <w:rsid w:val="00E13E2D"/>
    <w:rsid w:val="00E14375"/>
    <w:rsid w:val="00E155D9"/>
    <w:rsid w:val="00E16E15"/>
    <w:rsid w:val="00E175FF"/>
    <w:rsid w:val="00E20515"/>
    <w:rsid w:val="00E21009"/>
    <w:rsid w:val="00E22375"/>
    <w:rsid w:val="00E256BB"/>
    <w:rsid w:val="00E2648E"/>
    <w:rsid w:val="00E305E8"/>
    <w:rsid w:val="00E31230"/>
    <w:rsid w:val="00E33604"/>
    <w:rsid w:val="00E36BB8"/>
    <w:rsid w:val="00E40D88"/>
    <w:rsid w:val="00E44644"/>
    <w:rsid w:val="00E453CB"/>
    <w:rsid w:val="00E47114"/>
    <w:rsid w:val="00E47468"/>
    <w:rsid w:val="00E478C0"/>
    <w:rsid w:val="00E522AB"/>
    <w:rsid w:val="00E52975"/>
    <w:rsid w:val="00E52F5A"/>
    <w:rsid w:val="00E531C0"/>
    <w:rsid w:val="00E53F3F"/>
    <w:rsid w:val="00E56162"/>
    <w:rsid w:val="00E60570"/>
    <w:rsid w:val="00E62665"/>
    <w:rsid w:val="00E628A6"/>
    <w:rsid w:val="00E64389"/>
    <w:rsid w:val="00E6612E"/>
    <w:rsid w:val="00E664A8"/>
    <w:rsid w:val="00E703C3"/>
    <w:rsid w:val="00E706B5"/>
    <w:rsid w:val="00E737A7"/>
    <w:rsid w:val="00E738DB"/>
    <w:rsid w:val="00E73F9F"/>
    <w:rsid w:val="00E74602"/>
    <w:rsid w:val="00E74B2F"/>
    <w:rsid w:val="00E75D0B"/>
    <w:rsid w:val="00E76063"/>
    <w:rsid w:val="00E7712A"/>
    <w:rsid w:val="00E776A0"/>
    <w:rsid w:val="00E77B19"/>
    <w:rsid w:val="00E83339"/>
    <w:rsid w:val="00E85226"/>
    <w:rsid w:val="00E90744"/>
    <w:rsid w:val="00E95B68"/>
    <w:rsid w:val="00EA0BDE"/>
    <w:rsid w:val="00EA1AC6"/>
    <w:rsid w:val="00EA328F"/>
    <w:rsid w:val="00EA4D26"/>
    <w:rsid w:val="00EA6E63"/>
    <w:rsid w:val="00EB014C"/>
    <w:rsid w:val="00EB0274"/>
    <w:rsid w:val="00EB0621"/>
    <w:rsid w:val="00EB08B1"/>
    <w:rsid w:val="00EB19E4"/>
    <w:rsid w:val="00EB24DE"/>
    <w:rsid w:val="00EB4165"/>
    <w:rsid w:val="00EB4A6D"/>
    <w:rsid w:val="00EB5066"/>
    <w:rsid w:val="00EB5F43"/>
    <w:rsid w:val="00EB5F4E"/>
    <w:rsid w:val="00EC2180"/>
    <w:rsid w:val="00EC21E2"/>
    <w:rsid w:val="00EC28B0"/>
    <w:rsid w:val="00EC2A0B"/>
    <w:rsid w:val="00EC740C"/>
    <w:rsid w:val="00EC7E91"/>
    <w:rsid w:val="00ED1667"/>
    <w:rsid w:val="00ED16C7"/>
    <w:rsid w:val="00ED549B"/>
    <w:rsid w:val="00ED5B33"/>
    <w:rsid w:val="00ED5F4A"/>
    <w:rsid w:val="00ED6D82"/>
    <w:rsid w:val="00ED796B"/>
    <w:rsid w:val="00EE1559"/>
    <w:rsid w:val="00EE2AD4"/>
    <w:rsid w:val="00EE32EB"/>
    <w:rsid w:val="00EE493F"/>
    <w:rsid w:val="00EE4C3E"/>
    <w:rsid w:val="00EE5CE6"/>
    <w:rsid w:val="00EE616A"/>
    <w:rsid w:val="00EE693D"/>
    <w:rsid w:val="00EE7291"/>
    <w:rsid w:val="00EF0E1F"/>
    <w:rsid w:val="00EF0F8E"/>
    <w:rsid w:val="00EF2AE5"/>
    <w:rsid w:val="00EF2C00"/>
    <w:rsid w:val="00EF3D6D"/>
    <w:rsid w:val="00EF54FB"/>
    <w:rsid w:val="00EF5A9E"/>
    <w:rsid w:val="00EF5FD9"/>
    <w:rsid w:val="00EF6FA3"/>
    <w:rsid w:val="00F008A6"/>
    <w:rsid w:val="00F01B3B"/>
    <w:rsid w:val="00F027E0"/>
    <w:rsid w:val="00F03CF4"/>
    <w:rsid w:val="00F060EF"/>
    <w:rsid w:val="00F06F98"/>
    <w:rsid w:val="00F1031B"/>
    <w:rsid w:val="00F10898"/>
    <w:rsid w:val="00F11060"/>
    <w:rsid w:val="00F12633"/>
    <w:rsid w:val="00F1305B"/>
    <w:rsid w:val="00F1709F"/>
    <w:rsid w:val="00F2091A"/>
    <w:rsid w:val="00F2179B"/>
    <w:rsid w:val="00F25D87"/>
    <w:rsid w:val="00F2748B"/>
    <w:rsid w:val="00F276F8"/>
    <w:rsid w:val="00F30416"/>
    <w:rsid w:val="00F32B89"/>
    <w:rsid w:val="00F33266"/>
    <w:rsid w:val="00F33554"/>
    <w:rsid w:val="00F3414D"/>
    <w:rsid w:val="00F4010D"/>
    <w:rsid w:val="00F40FBF"/>
    <w:rsid w:val="00F419F7"/>
    <w:rsid w:val="00F41B10"/>
    <w:rsid w:val="00F439DE"/>
    <w:rsid w:val="00F459AC"/>
    <w:rsid w:val="00F477A7"/>
    <w:rsid w:val="00F5224E"/>
    <w:rsid w:val="00F531E6"/>
    <w:rsid w:val="00F539F1"/>
    <w:rsid w:val="00F546F3"/>
    <w:rsid w:val="00F56697"/>
    <w:rsid w:val="00F56A3F"/>
    <w:rsid w:val="00F615D1"/>
    <w:rsid w:val="00F63307"/>
    <w:rsid w:val="00F6631B"/>
    <w:rsid w:val="00F670A2"/>
    <w:rsid w:val="00F67B7A"/>
    <w:rsid w:val="00F708A0"/>
    <w:rsid w:val="00F70B92"/>
    <w:rsid w:val="00F7164D"/>
    <w:rsid w:val="00F71A3C"/>
    <w:rsid w:val="00F7488E"/>
    <w:rsid w:val="00F81E2E"/>
    <w:rsid w:val="00F821DD"/>
    <w:rsid w:val="00F826D8"/>
    <w:rsid w:val="00F8281B"/>
    <w:rsid w:val="00F829FC"/>
    <w:rsid w:val="00F85145"/>
    <w:rsid w:val="00F86774"/>
    <w:rsid w:val="00F87B86"/>
    <w:rsid w:val="00F90C48"/>
    <w:rsid w:val="00F97D0D"/>
    <w:rsid w:val="00FA08E2"/>
    <w:rsid w:val="00FA09E0"/>
    <w:rsid w:val="00FA1185"/>
    <w:rsid w:val="00FA1A73"/>
    <w:rsid w:val="00FA2B51"/>
    <w:rsid w:val="00FA34AD"/>
    <w:rsid w:val="00FA580D"/>
    <w:rsid w:val="00FA74F6"/>
    <w:rsid w:val="00FB0B57"/>
    <w:rsid w:val="00FB3AA0"/>
    <w:rsid w:val="00FB6718"/>
    <w:rsid w:val="00FB67FA"/>
    <w:rsid w:val="00FB76BD"/>
    <w:rsid w:val="00FC0F58"/>
    <w:rsid w:val="00FC238A"/>
    <w:rsid w:val="00FC2916"/>
    <w:rsid w:val="00FC2E7F"/>
    <w:rsid w:val="00FC3FD8"/>
    <w:rsid w:val="00FC562E"/>
    <w:rsid w:val="00FC57CC"/>
    <w:rsid w:val="00FC5D8D"/>
    <w:rsid w:val="00FD2B83"/>
    <w:rsid w:val="00FD2CA2"/>
    <w:rsid w:val="00FD326A"/>
    <w:rsid w:val="00FD3E62"/>
    <w:rsid w:val="00FD5D61"/>
    <w:rsid w:val="00FD66FF"/>
    <w:rsid w:val="00FD6F73"/>
    <w:rsid w:val="00FD7730"/>
    <w:rsid w:val="00FE0558"/>
    <w:rsid w:val="00FE06C6"/>
    <w:rsid w:val="00FE1F39"/>
    <w:rsid w:val="00FE2B8A"/>
    <w:rsid w:val="00FE2F81"/>
    <w:rsid w:val="00FE4E1C"/>
    <w:rsid w:val="00FE5111"/>
    <w:rsid w:val="00FE57B6"/>
    <w:rsid w:val="00FE600B"/>
    <w:rsid w:val="00FE714C"/>
    <w:rsid w:val="00FF12A0"/>
    <w:rsid w:val="00FF190E"/>
    <w:rsid w:val="00FF1FBD"/>
    <w:rsid w:val="00FF25FC"/>
    <w:rsid w:val="00FF5040"/>
    <w:rsid w:val="00FF6090"/>
    <w:rsid w:val="014D5A05"/>
    <w:rsid w:val="015866C3"/>
    <w:rsid w:val="0169C8F2"/>
    <w:rsid w:val="02DFE64F"/>
    <w:rsid w:val="034C8BE3"/>
    <w:rsid w:val="04697666"/>
    <w:rsid w:val="05A3330B"/>
    <w:rsid w:val="063C8E47"/>
    <w:rsid w:val="078849F6"/>
    <w:rsid w:val="078F9B5E"/>
    <w:rsid w:val="07BE0790"/>
    <w:rsid w:val="0801D8AE"/>
    <w:rsid w:val="0943F92D"/>
    <w:rsid w:val="0A990CE7"/>
    <w:rsid w:val="0B874AEB"/>
    <w:rsid w:val="0B9AE769"/>
    <w:rsid w:val="0D0C5D96"/>
    <w:rsid w:val="0D195C03"/>
    <w:rsid w:val="0EFA311A"/>
    <w:rsid w:val="0F82235F"/>
    <w:rsid w:val="1060F6A8"/>
    <w:rsid w:val="11C9B4B3"/>
    <w:rsid w:val="124178CB"/>
    <w:rsid w:val="1241DC97"/>
    <w:rsid w:val="12A741A5"/>
    <w:rsid w:val="12E4AAF4"/>
    <w:rsid w:val="12F27CAD"/>
    <w:rsid w:val="14022FB5"/>
    <w:rsid w:val="1460B4F1"/>
    <w:rsid w:val="151D8810"/>
    <w:rsid w:val="15E3DFD1"/>
    <w:rsid w:val="188036F9"/>
    <w:rsid w:val="189C4A37"/>
    <w:rsid w:val="19900534"/>
    <w:rsid w:val="1A3AE409"/>
    <w:rsid w:val="1A5F93BB"/>
    <w:rsid w:val="1A899C39"/>
    <w:rsid w:val="1AFFC04B"/>
    <w:rsid w:val="1BF9E801"/>
    <w:rsid w:val="1C604AE1"/>
    <w:rsid w:val="1D6CF21A"/>
    <w:rsid w:val="1F016881"/>
    <w:rsid w:val="207A34A6"/>
    <w:rsid w:val="20AEA4EF"/>
    <w:rsid w:val="20D00D86"/>
    <w:rsid w:val="221E7750"/>
    <w:rsid w:val="26F86FA7"/>
    <w:rsid w:val="279E6FF1"/>
    <w:rsid w:val="27B74AE2"/>
    <w:rsid w:val="27BFDA2F"/>
    <w:rsid w:val="27F32DA1"/>
    <w:rsid w:val="2CFA0985"/>
    <w:rsid w:val="2D669395"/>
    <w:rsid w:val="2F5F8C87"/>
    <w:rsid w:val="2F6E7DCF"/>
    <w:rsid w:val="32332E47"/>
    <w:rsid w:val="33109E26"/>
    <w:rsid w:val="3460A557"/>
    <w:rsid w:val="347C16C8"/>
    <w:rsid w:val="360F7483"/>
    <w:rsid w:val="3753F3CE"/>
    <w:rsid w:val="383BB86C"/>
    <w:rsid w:val="396663F0"/>
    <w:rsid w:val="3A7D0476"/>
    <w:rsid w:val="3A8959EA"/>
    <w:rsid w:val="3AB2197B"/>
    <w:rsid w:val="3B77BF9F"/>
    <w:rsid w:val="3BCB4310"/>
    <w:rsid w:val="44A56C8D"/>
    <w:rsid w:val="45637895"/>
    <w:rsid w:val="458D6750"/>
    <w:rsid w:val="46184D18"/>
    <w:rsid w:val="47AB1360"/>
    <w:rsid w:val="48412263"/>
    <w:rsid w:val="48B632ED"/>
    <w:rsid w:val="4A7B3327"/>
    <w:rsid w:val="4CFB2933"/>
    <w:rsid w:val="4CFE70A2"/>
    <w:rsid w:val="4DFF1357"/>
    <w:rsid w:val="4F0A29AA"/>
    <w:rsid w:val="4F24CB00"/>
    <w:rsid w:val="50154BF0"/>
    <w:rsid w:val="50698008"/>
    <w:rsid w:val="529EA5F6"/>
    <w:rsid w:val="530F7078"/>
    <w:rsid w:val="53262F38"/>
    <w:rsid w:val="539A01C6"/>
    <w:rsid w:val="53B77F08"/>
    <w:rsid w:val="550F56A0"/>
    <w:rsid w:val="5717CC2D"/>
    <w:rsid w:val="57D1C6C4"/>
    <w:rsid w:val="5C460B59"/>
    <w:rsid w:val="5DA5FB5B"/>
    <w:rsid w:val="5DB55085"/>
    <w:rsid w:val="5DC91988"/>
    <w:rsid w:val="5DFF3640"/>
    <w:rsid w:val="5E90FEA4"/>
    <w:rsid w:val="60581755"/>
    <w:rsid w:val="61923DC9"/>
    <w:rsid w:val="61E31455"/>
    <w:rsid w:val="630715CF"/>
    <w:rsid w:val="64DBF012"/>
    <w:rsid w:val="661065C8"/>
    <w:rsid w:val="6753AB69"/>
    <w:rsid w:val="68AF9421"/>
    <w:rsid w:val="6B76FF89"/>
    <w:rsid w:val="6BBB680C"/>
    <w:rsid w:val="6BEC90BB"/>
    <w:rsid w:val="6EF244B5"/>
    <w:rsid w:val="6FE71729"/>
    <w:rsid w:val="75B6CDC9"/>
    <w:rsid w:val="78B909BB"/>
    <w:rsid w:val="79F1A4BE"/>
    <w:rsid w:val="7A580C58"/>
    <w:rsid w:val="7A73C58A"/>
    <w:rsid w:val="7B5F3A07"/>
    <w:rsid w:val="7C00E20B"/>
    <w:rsid w:val="7C8E7176"/>
    <w:rsid w:val="7CA9FAB8"/>
    <w:rsid w:val="7CB8303E"/>
    <w:rsid w:val="7CCE0626"/>
    <w:rsid w:val="7EC0D2DF"/>
    <w:rsid w:val="7F856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275CDB"/>
  <w15:chartTrackingRefBased/>
  <w15:docId w15:val="{25CC55FD-4A9D-421F-942F-FCF2A041A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9D49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Logo"/>
    <w:basedOn w:val="Normal"/>
    <w:link w:val="HeaderChar"/>
    <w:uiPriority w:val="99"/>
    <w:unhideWhenUsed/>
    <w:rsid w:val="00DF1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aliases w:val="Logo Char"/>
    <w:basedOn w:val="DefaultParagraphFont"/>
    <w:link w:val="Header"/>
    <w:uiPriority w:val="99"/>
    <w:rsid w:val="00DF1C24"/>
  </w:style>
  <w:style w:type="paragraph" w:styleId="Footer">
    <w:name w:val="footer"/>
    <w:basedOn w:val="Normal"/>
    <w:link w:val="FooterChar"/>
    <w:uiPriority w:val="99"/>
    <w:unhideWhenUsed/>
    <w:rsid w:val="00DF1C2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C24"/>
  </w:style>
  <w:style w:type="table" w:styleId="TableGrid">
    <w:name w:val="Table Grid"/>
    <w:basedOn w:val="TableNormal"/>
    <w:uiPriority w:val="39"/>
    <w:rsid w:val="00DF1C2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OMPO">
    <w:name w:val="FROM (PO)"/>
    <w:basedOn w:val="From"/>
    <w:link w:val="FROMPOChar"/>
    <w:qFormat/>
    <w:rsid w:val="000C638F"/>
    <w:pPr>
      <w:ind w:left="-17"/>
    </w:pPr>
    <w:rPr>
      <w:color w:val="767171"/>
    </w:rPr>
  </w:style>
  <w:style w:type="character" w:customStyle="1" w:styleId="FromChar">
    <w:name w:val="From Char"/>
    <w:basedOn w:val="DefaultParagraphFont"/>
    <w:link w:val="From"/>
    <w:rsid w:val="000C638F"/>
    <w:rPr>
      <w:rFonts w:eastAsia="Times New Roman" w:cstheme="minorHAnsi"/>
      <w:b/>
      <w:color w:val="1A3C7B"/>
      <w:sz w:val="24"/>
      <w:szCs w:val="24"/>
      <w:lang w:val="pt-PT" w:eastAsia="zh-CN"/>
    </w:rPr>
  </w:style>
  <w:style w:type="character" w:customStyle="1" w:styleId="FROMPOChar">
    <w:name w:val="FROM (PO) Char"/>
    <w:basedOn w:val="FromChar"/>
    <w:link w:val="FROMPO"/>
    <w:rsid w:val="000C638F"/>
    <w:rPr>
      <w:rFonts w:eastAsia="Times New Roman" w:cstheme="minorHAnsi"/>
      <w:b/>
      <w:color w:val="767171"/>
      <w:sz w:val="24"/>
      <w:szCs w:val="24"/>
      <w:lang w:val="pt-PT" w:eastAsia="zh-CN"/>
    </w:rPr>
  </w:style>
  <w:style w:type="paragraph" w:customStyle="1" w:styleId="Copy">
    <w:name w:val="Copy:"/>
    <w:basedOn w:val="To"/>
    <w:link w:val="CopyChar"/>
    <w:qFormat/>
    <w:rsid w:val="00521FC0"/>
    <w:pPr>
      <w:spacing w:before="80" w:after="480"/>
    </w:pPr>
    <w:rPr>
      <w:color w:val="767171" w:themeColor="background2" w:themeShade="80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62E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2E00"/>
    <w:rPr>
      <w:rFonts w:ascii="Segoe UI" w:hAnsi="Segoe UI" w:cs="Segoe UI"/>
      <w:sz w:val="18"/>
      <w:szCs w:val="18"/>
    </w:rPr>
  </w:style>
  <w:style w:type="paragraph" w:customStyle="1" w:styleId="Referencedate">
    <w:name w:val="Reference &amp; date"/>
    <w:basedOn w:val="Normal"/>
    <w:qFormat/>
    <w:rsid w:val="00D25EE0"/>
    <w:pPr>
      <w:pBdr>
        <w:bottom w:val="single" w:sz="4" w:space="4" w:color="BFBFBF" w:themeColor="background1" w:themeShade="BF"/>
      </w:pBdr>
      <w:tabs>
        <w:tab w:val="right" w:pos="9044"/>
      </w:tabs>
      <w:spacing w:after="40" w:line="276" w:lineRule="auto"/>
      <w:jc w:val="both"/>
    </w:pPr>
    <w:rPr>
      <w:rFonts w:eastAsia="Times New Roman" w:cstheme="minorHAnsi"/>
      <w:color w:val="767171"/>
      <w:szCs w:val="24"/>
      <w:lang w:val="en-GB" w:eastAsia="zh-CN"/>
    </w:rPr>
  </w:style>
  <w:style w:type="paragraph" w:customStyle="1" w:styleId="To">
    <w:name w:val="To:"/>
    <w:basedOn w:val="Normal"/>
    <w:link w:val="ToChar"/>
    <w:qFormat/>
    <w:rsid w:val="00D25EE0"/>
    <w:pPr>
      <w:spacing w:before="720" w:after="0" w:line="240" w:lineRule="auto"/>
      <w:jc w:val="both"/>
    </w:pPr>
    <w:rPr>
      <w:rFonts w:eastAsia="Times New Roman" w:cstheme="minorHAnsi"/>
      <w:color w:val="1A3C7B"/>
      <w:sz w:val="24"/>
      <w:szCs w:val="24"/>
      <w:lang w:val="en-GB" w:eastAsia="zh-CN"/>
    </w:rPr>
  </w:style>
  <w:style w:type="paragraph" w:customStyle="1" w:styleId="Content">
    <w:name w:val="Content"/>
    <w:basedOn w:val="Normal"/>
    <w:link w:val="ContentChar"/>
    <w:qFormat/>
    <w:rsid w:val="0010646D"/>
    <w:pPr>
      <w:jc w:val="both"/>
    </w:pPr>
    <w:rPr>
      <w:rFonts w:cstheme="minorHAnsi"/>
    </w:rPr>
  </w:style>
  <w:style w:type="paragraph" w:customStyle="1" w:styleId="ForGovuseonly">
    <w:name w:val="For Gov use only"/>
    <w:basedOn w:val="Referencedate"/>
    <w:qFormat/>
    <w:rsid w:val="00A50FD9"/>
    <w:pPr>
      <w:pBdr>
        <w:bottom w:val="none" w:sz="0" w:space="0" w:color="auto"/>
      </w:pBdr>
      <w:spacing w:before="80" w:after="600"/>
      <w:ind w:right="-113"/>
      <w:jc w:val="right"/>
    </w:pPr>
    <w:rPr>
      <w:rFonts w:eastAsiaTheme="minorHAnsi" w:cstheme="minorBidi"/>
      <w:color w:val="94AD57"/>
      <w:sz w:val="20"/>
      <w:szCs w:val="22"/>
    </w:rPr>
  </w:style>
  <w:style w:type="paragraph" w:customStyle="1" w:styleId="SignatureCE">
    <w:name w:val="Signature CE"/>
    <w:basedOn w:val="Content"/>
    <w:link w:val="SignatureCEChar"/>
    <w:qFormat/>
    <w:rsid w:val="00A67B17"/>
    <w:pPr>
      <w:spacing w:before="1080" w:line="240" w:lineRule="auto"/>
      <w:ind w:right="567"/>
      <w:jc w:val="right"/>
    </w:pPr>
    <w:rPr>
      <w:lang w:val="en-GB"/>
    </w:rPr>
  </w:style>
  <w:style w:type="paragraph" w:customStyle="1" w:styleId="CEDCEtitle">
    <w:name w:val="CE/DCE title"/>
    <w:basedOn w:val="Normal"/>
    <w:link w:val="CEDCEtitleChar"/>
    <w:rsid w:val="00457A73"/>
    <w:pPr>
      <w:spacing w:before="240" w:after="0" w:line="240" w:lineRule="auto"/>
    </w:pPr>
    <w:rPr>
      <w:color w:val="1A3C7B"/>
      <w:sz w:val="28"/>
      <w:szCs w:val="26"/>
      <w:lang w:val="en-GB"/>
    </w:rPr>
  </w:style>
  <w:style w:type="character" w:customStyle="1" w:styleId="ContentChar">
    <w:name w:val="Content Char"/>
    <w:basedOn w:val="DefaultParagraphFont"/>
    <w:link w:val="Content"/>
    <w:rsid w:val="007514AF"/>
    <w:rPr>
      <w:rFonts w:cstheme="minorHAnsi"/>
    </w:rPr>
  </w:style>
  <w:style w:type="character" w:customStyle="1" w:styleId="SignatureCEChar">
    <w:name w:val="Signature CE Char"/>
    <w:basedOn w:val="ContentChar"/>
    <w:link w:val="SignatureCE"/>
    <w:rsid w:val="00A67B17"/>
    <w:rPr>
      <w:rFonts w:cstheme="minorHAnsi"/>
      <w:lang w:val="en-GB"/>
    </w:rPr>
  </w:style>
  <w:style w:type="character" w:customStyle="1" w:styleId="ToChar">
    <w:name w:val="To: Char"/>
    <w:basedOn w:val="DefaultParagraphFont"/>
    <w:link w:val="To"/>
    <w:rsid w:val="00D25EE0"/>
    <w:rPr>
      <w:rFonts w:ascii="Franklin Gothic Demi" w:eastAsia="Times New Roman" w:hAnsi="Franklin Gothic Demi" w:cstheme="minorHAnsi"/>
      <w:b w:val="0"/>
      <w:caps w:val="0"/>
      <w:color w:val="1A3C7B"/>
      <w:sz w:val="24"/>
      <w:szCs w:val="24"/>
      <w:lang w:val="en-GB" w:eastAsia="zh-CN"/>
    </w:rPr>
  </w:style>
  <w:style w:type="character" w:customStyle="1" w:styleId="CopyChar">
    <w:name w:val="Copy: Char"/>
    <w:basedOn w:val="ToChar"/>
    <w:link w:val="Copy"/>
    <w:rsid w:val="00521FC0"/>
    <w:rPr>
      <w:rFonts w:ascii="Franklin Gothic Demi" w:eastAsia="Times New Roman" w:hAnsi="Franklin Gothic Demi" w:cstheme="minorHAnsi"/>
      <w:b w:val="0"/>
      <w:caps w:val="0"/>
      <w:color w:val="767171" w:themeColor="background2" w:themeShade="80"/>
      <w:sz w:val="20"/>
      <w:szCs w:val="24"/>
      <w:lang w:val="en-GB" w:eastAsia="zh-CN"/>
    </w:rPr>
  </w:style>
  <w:style w:type="paragraph" w:customStyle="1" w:styleId="Type">
    <w:name w:val="Type"/>
    <w:basedOn w:val="Normal"/>
    <w:link w:val="TypeChar"/>
    <w:rsid w:val="00D45A8D"/>
    <w:rPr>
      <w:color w:val="94AD57"/>
      <w:sz w:val="28"/>
      <w:szCs w:val="26"/>
      <w:lang w:val="en-GB"/>
    </w:rPr>
  </w:style>
  <w:style w:type="paragraph" w:customStyle="1" w:styleId="Annexes">
    <w:name w:val="Annexes"/>
    <w:basedOn w:val="Normal"/>
    <w:link w:val="AnnexesChar"/>
    <w:qFormat/>
    <w:rsid w:val="000C638F"/>
    <w:pPr>
      <w:spacing w:after="0" w:line="240" w:lineRule="auto"/>
      <w:ind w:left="794" w:hanging="794"/>
      <w:jc w:val="both"/>
    </w:pPr>
    <w:rPr>
      <w:rFonts w:eastAsia="Times New Roman" w:cstheme="minorHAnsi"/>
      <w:color w:val="767171" w:themeColor="background2" w:themeShade="80"/>
      <w:sz w:val="20"/>
      <w:szCs w:val="24"/>
      <w:lang w:val="en-GB" w:eastAsia="zh-CN"/>
    </w:rPr>
  </w:style>
  <w:style w:type="character" w:customStyle="1" w:styleId="AnnexesChar">
    <w:name w:val="Annexes Char"/>
    <w:basedOn w:val="DefaultParagraphFont"/>
    <w:link w:val="Annexes"/>
    <w:rsid w:val="000C638F"/>
    <w:rPr>
      <w:rFonts w:eastAsia="Times New Roman" w:cstheme="minorHAnsi"/>
      <w:color w:val="767171" w:themeColor="background2" w:themeShade="80"/>
      <w:sz w:val="20"/>
      <w:szCs w:val="24"/>
      <w:lang w:val="en-GB" w:eastAsia="zh-CN"/>
    </w:rPr>
  </w:style>
  <w:style w:type="paragraph" w:customStyle="1" w:styleId="Title1">
    <w:name w:val="Title1"/>
    <w:basedOn w:val="Normal"/>
    <w:link w:val="TITLEChar"/>
    <w:qFormat/>
    <w:rsid w:val="00C30CA2"/>
    <w:pPr>
      <w:spacing w:after="240"/>
      <w:jc w:val="both"/>
    </w:pPr>
    <w:rPr>
      <w:rFonts w:cstheme="minorHAnsi"/>
      <w:b/>
      <w:color w:val="1A3C7B"/>
      <w:sz w:val="28"/>
      <w:szCs w:val="28"/>
    </w:rPr>
  </w:style>
  <w:style w:type="character" w:customStyle="1" w:styleId="TITLEChar">
    <w:name w:val="TITLE Char"/>
    <w:basedOn w:val="DefaultParagraphFont"/>
    <w:link w:val="Title1"/>
    <w:rsid w:val="00C30CA2"/>
    <w:rPr>
      <w:rFonts w:cstheme="minorHAnsi"/>
      <w:b/>
      <w:color w:val="1A3C7B"/>
      <w:sz w:val="28"/>
      <w:szCs w:val="28"/>
    </w:rPr>
  </w:style>
  <w:style w:type="paragraph" w:customStyle="1" w:styleId="From">
    <w:name w:val="From"/>
    <w:basedOn w:val="Normal"/>
    <w:link w:val="FromChar"/>
    <w:rsid w:val="000C638F"/>
    <w:pPr>
      <w:tabs>
        <w:tab w:val="left" w:pos="3402"/>
      </w:tabs>
      <w:spacing w:after="0" w:line="240" w:lineRule="auto"/>
      <w:ind w:right="75"/>
    </w:pPr>
    <w:rPr>
      <w:rFonts w:eastAsia="Times New Roman" w:cstheme="minorHAnsi"/>
      <w:b/>
      <w:color w:val="1A3C7B"/>
      <w:sz w:val="24"/>
      <w:szCs w:val="24"/>
      <w:lang w:val="pt-PT" w:eastAsia="zh-CN"/>
    </w:rPr>
  </w:style>
  <w:style w:type="paragraph" w:customStyle="1" w:styleId="fromdetails">
    <w:name w:val="from details"/>
    <w:basedOn w:val="Content"/>
    <w:rsid w:val="00D25EE0"/>
    <w:pPr>
      <w:tabs>
        <w:tab w:val="left" w:pos="1843"/>
      </w:tabs>
      <w:spacing w:after="0" w:line="240" w:lineRule="auto"/>
      <w:ind w:right="75"/>
      <w:jc w:val="left"/>
    </w:pPr>
    <w:rPr>
      <w:color w:val="767171"/>
      <w:sz w:val="20"/>
      <w:lang w:val="en-GB" w:eastAsia="zh-CN"/>
    </w:rPr>
  </w:style>
  <w:style w:type="paragraph" w:customStyle="1" w:styleId="sub-Category">
    <w:name w:val="sub-Category"/>
    <w:basedOn w:val="Type"/>
    <w:link w:val="sub-CategoryChar"/>
    <w:qFormat/>
    <w:rsid w:val="00C30CA2"/>
    <w:pPr>
      <w:spacing w:after="840"/>
    </w:pPr>
    <w:rPr>
      <w:caps/>
    </w:rPr>
  </w:style>
  <w:style w:type="paragraph" w:customStyle="1" w:styleId="Category">
    <w:name w:val="Category"/>
    <w:basedOn w:val="CEDCEtitle"/>
    <w:link w:val="CategoryChar"/>
    <w:qFormat/>
    <w:rsid w:val="00C7421F"/>
  </w:style>
  <w:style w:type="character" w:customStyle="1" w:styleId="TypeChar">
    <w:name w:val="Type Char"/>
    <w:basedOn w:val="DefaultParagraphFont"/>
    <w:link w:val="Type"/>
    <w:rsid w:val="00C7421F"/>
    <w:rPr>
      <w:color w:val="94AD57"/>
      <w:sz w:val="28"/>
      <w:szCs w:val="26"/>
      <w:lang w:val="en-GB"/>
    </w:rPr>
  </w:style>
  <w:style w:type="character" w:customStyle="1" w:styleId="sub-CategoryChar">
    <w:name w:val="sub-Category Char"/>
    <w:basedOn w:val="TypeChar"/>
    <w:link w:val="sub-Category"/>
    <w:rsid w:val="00C30CA2"/>
    <w:rPr>
      <w:caps/>
      <w:color w:val="94AD57"/>
      <w:sz w:val="28"/>
      <w:szCs w:val="26"/>
      <w:lang w:val="en-GB"/>
    </w:rPr>
  </w:style>
  <w:style w:type="character" w:customStyle="1" w:styleId="CEDCEtitleChar">
    <w:name w:val="CE/DCE title Char"/>
    <w:basedOn w:val="DefaultParagraphFont"/>
    <w:link w:val="CEDCEtitle"/>
    <w:rsid w:val="00C7421F"/>
    <w:rPr>
      <w:color w:val="1A3C7B"/>
      <w:sz w:val="28"/>
      <w:szCs w:val="26"/>
      <w:lang w:val="en-GB"/>
    </w:rPr>
  </w:style>
  <w:style w:type="character" w:customStyle="1" w:styleId="CategoryChar">
    <w:name w:val="Category Char"/>
    <w:basedOn w:val="CEDCEtitleChar"/>
    <w:link w:val="Category"/>
    <w:rsid w:val="00C7421F"/>
    <w:rPr>
      <w:color w:val="1A3C7B"/>
      <w:sz w:val="28"/>
      <w:szCs w:val="26"/>
      <w:lang w:val="en-GB"/>
    </w:rPr>
  </w:style>
  <w:style w:type="character" w:styleId="Hyperlink">
    <w:name w:val="Hyperlink"/>
    <w:basedOn w:val="DefaultParagraphFont"/>
    <w:uiPriority w:val="99"/>
    <w:unhideWhenUsed/>
    <w:rsid w:val="00FB3A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7243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216DE"/>
    <w:pPr>
      <w:spacing w:after="0" w:line="240" w:lineRule="auto"/>
    </w:pPr>
  </w:style>
  <w:style w:type="character" w:customStyle="1" w:styleId="normaltextrun">
    <w:name w:val="normaltextrun"/>
    <w:basedOn w:val="DefaultParagraphFont"/>
    <w:rsid w:val="004A79CA"/>
  </w:style>
  <w:style w:type="character" w:customStyle="1" w:styleId="eop">
    <w:name w:val="eop"/>
    <w:basedOn w:val="DefaultParagraphFont"/>
    <w:rsid w:val="004A79CA"/>
  </w:style>
  <w:style w:type="paragraph" w:styleId="FootnoteText">
    <w:name w:val="footnote text"/>
    <w:basedOn w:val="Normal"/>
    <w:link w:val="FootnoteTextChar"/>
    <w:uiPriority w:val="99"/>
    <w:semiHidden/>
    <w:unhideWhenUsed/>
    <w:rsid w:val="00080487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8048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80487"/>
    <w:rPr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E907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907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907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907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90744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E90744"/>
    <w:rPr>
      <w:color w:val="2B579A"/>
      <w:shd w:val="clear" w:color="auto" w:fill="E1DFDD"/>
    </w:rPr>
  </w:style>
  <w:style w:type="paragraph" w:styleId="ListParagraph">
    <w:name w:val="List Paragraph"/>
    <w:basedOn w:val="Normal"/>
    <w:uiPriority w:val="34"/>
    <w:rsid w:val="009A4384"/>
    <w:pPr>
      <w:ind w:left="720"/>
      <w:contextualSpacing/>
    </w:pPr>
  </w:style>
  <w:style w:type="paragraph" w:customStyle="1" w:styleId="paragraph">
    <w:name w:val="paragraph"/>
    <w:basedOn w:val="Normal"/>
    <w:rsid w:val="0066376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JPAmmo-RFI@eda.europa.eu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MOORE\Downloads\Directorate%20Commun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1B2A3BC1DFF1E4AA02362A5330D3E8E" ma:contentTypeVersion="15" ma:contentTypeDescription="Create a new document." ma:contentTypeScope="" ma:versionID="cfe67c48e70cd4e64ac42227c2d78ebc">
  <xsd:schema xmlns:xsd="http://www.w3.org/2001/XMLSchema" xmlns:xs="http://www.w3.org/2001/XMLSchema" xmlns:p="http://schemas.microsoft.com/office/2006/metadata/properties" xmlns:ns2="6a6d4e04-9e42-4620-866f-a5e9e775ac7a" xmlns:ns3="201887b2-ce58-4d4f-ba5c-f9072f533097" targetNamespace="http://schemas.microsoft.com/office/2006/metadata/properties" ma:root="true" ma:fieldsID="45f06755a55e57558352035ed2318c4e" ns2:_="" ns3:_="">
    <xsd:import namespace="6a6d4e04-9e42-4620-866f-a5e9e775ac7a"/>
    <xsd:import namespace="201887b2-ce58-4d4f-ba5c-f9072f5330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6d4e04-9e42-4620-866f-a5e9e775ac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a687cf0f-ed21-4aa2-96d1-c4151649b8d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1887b2-ce58-4d4f-ba5c-f9072f5330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e1fc3be7-44fb-412c-aabc-e608836ba02b}" ma:internalName="TaxCatchAll" ma:showField="CatchAllData" ma:web="201887b2-ce58-4d4f-ba5c-f9072f5330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201887b2-ce58-4d4f-ba5c-f9072f533097">
      <UserInfo>
        <DisplayName/>
        <AccountId xsi:nil="true"/>
        <AccountType/>
      </UserInfo>
    </SharedWithUsers>
    <TaxCatchAll xmlns="201887b2-ce58-4d4f-ba5c-f9072f533097" xsi:nil="true"/>
    <lcf76f155ced4ddcb4097134ff3c332f xmlns="6a6d4e04-9e42-4620-866f-a5e9e775ac7a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AF0D821-CE27-4099-83EB-F6ED349C26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a6d4e04-9e42-4620-866f-a5e9e775ac7a"/>
    <ds:schemaRef ds:uri="201887b2-ce58-4d4f-ba5c-f9072f53309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42B7F42-7B1A-445A-8900-135FF022D2A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71D9599-37AD-434B-ADE8-B568CD94A2F3}">
  <ds:schemaRefs>
    <ds:schemaRef ds:uri="http://schemas.microsoft.com/office/2006/metadata/properties"/>
    <ds:schemaRef ds:uri="http://schemas.microsoft.com/office/infopath/2007/PartnerControls"/>
    <ds:schemaRef ds:uri="201887b2-ce58-4d4f-ba5c-f9072f533097"/>
    <ds:schemaRef ds:uri="6a6d4e04-9e42-4620-866f-a5e9e775ac7a"/>
  </ds:schemaRefs>
</ds:datastoreItem>
</file>

<file path=customXml/itemProps4.xml><?xml version="1.0" encoding="utf-8"?>
<ds:datastoreItem xmlns:ds="http://schemas.openxmlformats.org/officeDocument/2006/customXml" ds:itemID="{1FB555CD-9DE8-4C0F-AB90-D1F55519AA9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Directorate Communication.dotx</Template>
  <TotalTime>15</TotalTime>
  <Pages>1</Pages>
  <Words>656</Words>
  <Characters>3742</Characters>
  <Application>Microsoft Office Word</Application>
  <DocSecurity>4</DocSecurity>
  <Lines>31</Lines>
  <Paragraphs>8</Paragraphs>
  <ScaleCrop>false</ScaleCrop>
  <Company/>
  <LinksUpToDate>false</LinksUpToDate>
  <CharactersWithSpaces>4390</CharactersWithSpaces>
  <SharedDoc>false</SharedDoc>
  <HLinks>
    <vt:vector size="6" baseType="variant">
      <vt:variant>
        <vt:i4>5963886</vt:i4>
      </vt:variant>
      <vt:variant>
        <vt:i4>0</vt:i4>
      </vt:variant>
      <vt:variant>
        <vt:i4>0</vt:i4>
      </vt:variant>
      <vt:variant>
        <vt:i4>5</vt:i4>
      </vt:variant>
      <vt:variant>
        <vt:lpwstr>mailto:JPAmmo-RFI@eda.europa.eu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Apostolia GKOULIONI</dc:creator>
  <cp:keywords/>
  <dc:description/>
  <cp:lastModifiedBy>MOORE Oisin</cp:lastModifiedBy>
  <cp:revision>176</cp:revision>
  <cp:lastPrinted>2019-03-22T02:01:00Z</cp:lastPrinted>
  <dcterms:created xsi:type="dcterms:W3CDTF">2026-01-13T16:04:00Z</dcterms:created>
  <dcterms:modified xsi:type="dcterms:W3CDTF">2026-02-09T09:38:00Z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Ids_UIVersion_1024">
    <vt:lpwstr>4</vt:lpwstr>
  </property>
  <property fmtid="{D5CDD505-2E9C-101B-9397-08002B2CF9AE}" pid="3" name="AuthorIds_UIVersion_512">
    <vt:lpwstr>4</vt:lpwstr>
  </property>
  <property fmtid="{D5CDD505-2E9C-101B-9397-08002B2CF9AE}" pid="4" name="ContentTypeId">
    <vt:lpwstr>0x01010041B2A3BC1DFF1E4AA02362A5330D3E8E</vt:lpwstr>
  </property>
  <property fmtid="{D5CDD505-2E9C-101B-9397-08002B2CF9AE}" pid="5" name="ComplianceAssetId">
    <vt:lpwstr/>
  </property>
  <property fmtid="{D5CDD505-2E9C-101B-9397-08002B2CF9AE}" pid="6" name="AuthorIds_UIVersion_2048">
    <vt:lpwstr>4</vt:lpwstr>
  </property>
  <property fmtid="{D5CDD505-2E9C-101B-9397-08002B2CF9AE}" pid="7" name="AuthorIds_UIVersion_3072">
    <vt:lpwstr>116</vt:lpwstr>
  </property>
  <property fmtid="{D5CDD505-2E9C-101B-9397-08002B2CF9AE}" pid="8" name="xd_Signature">
    <vt:bool>false</vt:bool>
  </property>
  <property fmtid="{D5CDD505-2E9C-101B-9397-08002B2CF9AE}" pid="9" name="xd_ProgID">
    <vt:lpwstr/>
  </property>
  <property fmtid="{D5CDD505-2E9C-101B-9397-08002B2CF9AE}" pid="10" name="TemplateUrl">
    <vt:lpwstr/>
  </property>
  <property fmtid="{D5CDD505-2E9C-101B-9397-08002B2CF9AE}" pid="11" name="AuthorIds_UIVersion_5632">
    <vt:lpwstr>116</vt:lpwstr>
  </property>
  <property fmtid="{D5CDD505-2E9C-101B-9397-08002B2CF9AE}" pid="12" name="Order">
    <vt:r8>3923200</vt:r8>
  </property>
  <property fmtid="{D5CDD505-2E9C-101B-9397-08002B2CF9AE}" pid="13" name="AuthorIds_UIVersion_1537">
    <vt:lpwstr>50</vt:lpwstr>
  </property>
  <property fmtid="{D5CDD505-2E9C-101B-9397-08002B2CF9AE}" pid="14" name="AuthorIds_UIVersion_2049">
    <vt:lpwstr>50</vt:lpwstr>
  </property>
  <property fmtid="{D5CDD505-2E9C-101B-9397-08002B2CF9AE}" pid="15" name="MediaServiceImageTags">
    <vt:lpwstr/>
  </property>
  <property fmtid="{D5CDD505-2E9C-101B-9397-08002B2CF9AE}" pid="16" name="_ExtendedDescription">
    <vt:lpwstr/>
  </property>
  <property fmtid="{D5CDD505-2E9C-101B-9397-08002B2CF9AE}" pid="17" name="TriggerFlowInfo">
    <vt:lpwstr/>
  </property>
  <property fmtid="{D5CDD505-2E9C-101B-9397-08002B2CF9AE}" pid="18" name="docLang">
    <vt:lpwstr>en</vt:lpwstr>
  </property>
</Properties>
</file>